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C946" w14:textId="77777777" w:rsidR="009C21B0" w:rsidRPr="00CE0CBE" w:rsidRDefault="009C21B0" w:rsidP="009C21B0">
      <w:pPr>
        <w:spacing w:after="0"/>
        <w:rPr>
          <w:spacing w:val="11"/>
          <w:szCs w:val="24"/>
        </w:rPr>
      </w:pPr>
      <w:r w:rsidRPr="00CE0CBE">
        <w:rPr>
          <w:spacing w:val="11"/>
          <w:szCs w:val="24"/>
        </w:rPr>
        <w:t>Zavod za robotiku i automatizaciju proizvodnih sustava</w:t>
      </w:r>
    </w:p>
    <w:p w14:paraId="0B1C1E7A" w14:textId="6772F6EE" w:rsidR="00FC7AD6" w:rsidRPr="00CE0CBE" w:rsidRDefault="00D116DB" w:rsidP="0016200E">
      <w:pPr>
        <w:spacing w:after="0"/>
        <w:rPr>
          <w:b/>
          <w:sz w:val="24"/>
          <w:szCs w:val="24"/>
        </w:rPr>
      </w:pPr>
      <w:r w:rsidRPr="00CE0CBE">
        <w:rPr>
          <w:b/>
          <w:sz w:val="24"/>
          <w:szCs w:val="24"/>
        </w:rPr>
        <w:t>Katedra za projektiranje izradbenih i montažnih sustava</w:t>
      </w:r>
    </w:p>
    <w:p w14:paraId="6865C73F" w14:textId="057BFB26" w:rsidR="00D116DB" w:rsidRPr="00D116DB" w:rsidRDefault="00D81F1F" w:rsidP="003E512E">
      <w:pPr>
        <w:spacing w:after="120"/>
        <w:jc w:val="right"/>
        <w:rPr>
          <w:szCs w:val="24"/>
        </w:rPr>
      </w:pPr>
      <w:r>
        <w:rPr>
          <w:szCs w:val="24"/>
        </w:rPr>
        <w:t xml:space="preserve">Zagreb, </w:t>
      </w:r>
      <w:r w:rsidR="00D97EAE">
        <w:rPr>
          <w:szCs w:val="24"/>
        </w:rPr>
        <w:t>30.</w:t>
      </w:r>
      <w:r w:rsidR="00D116DB" w:rsidRPr="00D116DB">
        <w:rPr>
          <w:szCs w:val="24"/>
        </w:rPr>
        <w:t xml:space="preserve"> </w:t>
      </w:r>
      <w:r w:rsidR="00BD0768">
        <w:rPr>
          <w:szCs w:val="24"/>
        </w:rPr>
        <w:t>listopad</w:t>
      </w:r>
      <w:r w:rsidR="00D116DB" w:rsidRPr="00D116DB">
        <w:rPr>
          <w:szCs w:val="24"/>
        </w:rPr>
        <w:t>a 202</w:t>
      </w:r>
      <w:r w:rsidR="00867C83">
        <w:rPr>
          <w:szCs w:val="24"/>
        </w:rPr>
        <w:t>5</w:t>
      </w:r>
      <w:r w:rsidR="00D116DB" w:rsidRPr="00D116DB">
        <w:rPr>
          <w:szCs w:val="24"/>
        </w:rPr>
        <w:t>.</w:t>
      </w:r>
    </w:p>
    <w:p w14:paraId="24248B44" w14:textId="2632AD6D" w:rsidR="0016200E" w:rsidRPr="00CE0CBE" w:rsidRDefault="00CE0CBE" w:rsidP="003E512E">
      <w:pPr>
        <w:spacing w:after="120"/>
        <w:jc w:val="center"/>
        <w:rPr>
          <w:b/>
          <w:sz w:val="32"/>
          <w:szCs w:val="24"/>
        </w:rPr>
      </w:pPr>
      <w:r w:rsidRPr="00CE0CBE">
        <w:rPr>
          <w:b/>
          <w:sz w:val="32"/>
          <w:szCs w:val="24"/>
        </w:rPr>
        <w:t>Termini ispita</w:t>
      </w:r>
    </w:p>
    <w:p w14:paraId="7A294A99" w14:textId="24F1D6AB" w:rsidR="00D116DB" w:rsidRPr="005940E5" w:rsidRDefault="00D116DB" w:rsidP="00D116DB">
      <w:pPr>
        <w:pStyle w:val="ListParagraph"/>
        <w:numPr>
          <w:ilvl w:val="0"/>
          <w:numId w:val="13"/>
        </w:numPr>
        <w:spacing w:after="0" w:line="240" w:lineRule="auto"/>
      </w:pPr>
      <w:r w:rsidRPr="005940E5">
        <w:t>Automati za montažu (18499)</w:t>
      </w:r>
    </w:p>
    <w:p w14:paraId="6CC5120B" w14:textId="0AD6A060" w:rsidR="00D116DB" w:rsidRPr="005940E5" w:rsidRDefault="00D116DB" w:rsidP="00D116DB">
      <w:pPr>
        <w:pStyle w:val="ListParagraph"/>
        <w:numPr>
          <w:ilvl w:val="0"/>
          <w:numId w:val="13"/>
        </w:numPr>
        <w:spacing w:after="0" w:line="240" w:lineRule="auto"/>
      </w:pPr>
      <w:r w:rsidRPr="005940E5">
        <w:t>Automati za montažu (39994)</w:t>
      </w:r>
    </w:p>
    <w:p w14:paraId="66D33A6F" w14:textId="1EEE5B82" w:rsidR="00D116DB" w:rsidRPr="005940E5" w:rsidRDefault="00D116DB" w:rsidP="00D116DB">
      <w:pPr>
        <w:pStyle w:val="ListParagraph"/>
        <w:numPr>
          <w:ilvl w:val="0"/>
          <w:numId w:val="13"/>
        </w:numPr>
        <w:spacing w:after="0" w:line="240" w:lineRule="auto"/>
      </w:pPr>
      <w:r w:rsidRPr="005940E5">
        <w:t>Automatizacija pakiranja (18501)</w:t>
      </w:r>
    </w:p>
    <w:p w14:paraId="39393F34" w14:textId="4D400365" w:rsidR="00D116DB" w:rsidRPr="005940E5" w:rsidRDefault="00D116DB" w:rsidP="00D116DB">
      <w:pPr>
        <w:pStyle w:val="ListParagraph"/>
        <w:numPr>
          <w:ilvl w:val="0"/>
          <w:numId w:val="13"/>
        </w:numPr>
        <w:spacing w:after="0" w:line="240" w:lineRule="auto"/>
      </w:pPr>
      <w:r w:rsidRPr="005940E5">
        <w:t>Automatizacija pakiranja PI (18500)</w:t>
      </w:r>
    </w:p>
    <w:p w14:paraId="2BCF090B" w14:textId="6FD7411C" w:rsidR="00D116DB" w:rsidRPr="005940E5" w:rsidRDefault="00D116DB" w:rsidP="00D116DB">
      <w:pPr>
        <w:pStyle w:val="ListParagraph"/>
        <w:numPr>
          <w:ilvl w:val="0"/>
          <w:numId w:val="13"/>
        </w:numPr>
        <w:spacing w:after="0" w:line="240" w:lineRule="auto"/>
      </w:pPr>
      <w:r w:rsidRPr="005940E5">
        <w:t>Osnove projektiranja proizvodnih procesa (184055)</w:t>
      </w:r>
    </w:p>
    <w:p w14:paraId="46553891" w14:textId="49863574" w:rsidR="000B05AD" w:rsidRPr="005940E5" w:rsidRDefault="000B05AD" w:rsidP="000B05AD">
      <w:pPr>
        <w:pStyle w:val="ListParagraph"/>
        <w:numPr>
          <w:ilvl w:val="0"/>
          <w:numId w:val="13"/>
        </w:numPr>
      </w:pPr>
      <w:r w:rsidRPr="005940E5">
        <w:t>Osnove projektiranja proizvodnih procesa (251552)</w:t>
      </w:r>
    </w:p>
    <w:p w14:paraId="2FE9D299" w14:textId="777677C0" w:rsidR="00D116DB" w:rsidRPr="005940E5" w:rsidRDefault="00D116DB" w:rsidP="00D116DB">
      <w:pPr>
        <w:pStyle w:val="ListParagraph"/>
        <w:numPr>
          <w:ilvl w:val="0"/>
          <w:numId w:val="13"/>
        </w:numPr>
        <w:spacing w:after="0" w:line="240" w:lineRule="auto"/>
      </w:pPr>
      <w:r w:rsidRPr="005940E5">
        <w:t>Projektiranje proizvodnih sustava (18559)</w:t>
      </w:r>
    </w:p>
    <w:p w14:paraId="16DD0407" w14:textId="4FDF6C6B" w:rsidR="00D16E0F" w:rsidRPr="005940E5" w:rsidRDefault="00D16E0F" w:rsidP="00D116DB">
      <w:pPr>
        <w:pStyle w:val="ListParagraph"/>
        <w:numPr>
          <w:ilvl w:val="0"/>
          <w:numId w:val="13"/>
        </w:numPr>
        <w:spacing w:after="0" w:line="240" w:lineRule="auto"/>
      </w:pPr>
      <w:r w:rsidRPr="005940E5">
        <w:t>Inteligentni tehnički sustavi (159095)</w:t>
      </w:r>
    </w:p>
    <w:p w14:paraId="38CCF3EE" w14:textId="739D4F79" w:rsidR="00D16E0F" w:rsidRPr="005940E5" w:rsidRDefault="00D16E0F" w:rsidP="00D116DB">
      <w:pPr>
        <w:pStyle w:val="ListParagraph"/>
        <w:numPr>
          <w:ilvl w:val="0"/>
          <w:numId w:val="13"/>
        </w:numPr>
        <w:spacing w:after="0" w:line="240" w:lineRule="auto"/>
      </w:pPr>
      <w:r w:rsidRPr="005940E5">
        <w:t>Evolucijski algoritmi (210994)</w:t>
      </w:r>
    </w:p>
    <w:p w14:paraId="3FF90F07" w14:textId="117A361A" w:rsidR="00AB705C" w:rsidRPr="005940E5" w:rsidRDefault="00AB705C" w:rsidP="00D116DB">
      <w:pPr>
        <w:pStyle w:val="ListParagraph"/>
        <w:numPr>
          <w:ilvl w:val="0"/>
          <w:numId w:val="13"/>
        </w:numPr>
        <w:spacing w:after="0" w:line="240" w:lineRule="auto"/>
      </w:pPr>
      <w:r w:rsidRPr="005940E5">
        <w:t>Bionika (266496)</w:t>
      </w:r>
    </w:p>
    <w:p w14:paraId="6BCAD16A" w14:textId="079B7A76" w:rsidR="00AB705C" w:rsidRPr="005940E5" w:rsidRDefault="00AB705C" w:rsidP="00D116DB">
      <w:pPr>
        <w:pStyle w:val="ListParagraph"/>
        <w:numPr>
          <w:ilvl w:val="0"/>
          <w:numId w:val="13"/>
        </w:numPr>
        <w:spacing w:after="0" w:line="240" w:lineRule="auto"/>
      </w:pPr>
      <w:r w:rsidRPr="005940E5">
        <w:t>Digitalne tehnologije (252386)</w:t>
      </w:r>
    </w:p>
    <w:p w14:paraId="67E1A89F" w14:textId="51B1B382" w:rsidR="00D16E0F" w:rsidRPr="005940E5" w:rsidRDefault="00D16E0F" w:rsidP="00D116DB">
      <w:pPr>
        <w:pStyle w:val="ListParagraph"/>
        <w:numPr>
          <w:ilvl w:val="0"/>
          <w:numId w:val="13"/>
        </w:numPr>
        <w:spacing w:after="0" w:line="240" w:lineRule="auto"/>
      </w:pPr>
      <w:r w:rsidRPr="005940E5">
        <w:t>Vizijski sustavi</w:t>
      </w:r>
      <w:r w:rsidR="00E432AA" w:rsidRPr="005940E5">
        <w:t xml:space="preserve"> (sve inačice)</w:t>
      </w:r>
    </w:p>
    <w:p w14:paraId="0E6A3240" w14:textId="2D451B48" w:rsidR="00D16E0F" w:rsidRPr="005940E5" w:rsidRDefault="00D16E0F" w:rsidP="00D116DB">
      <w:pPr>
        <w:pStyle w:val="ListParagraph"/>
        <w:numPr>
          <w:ilvl w:val="0"/>
          <w:numId w:val="13"/>
        </w:numPr>
        <w:spacing w:after="0" w:line="240" w:lineRule="auto"/>
      </w:pPr>
      <w:r w:rsidRPr="005940E5">
        <w:t>Vizijski sustavi PI</w:t>
      </w:r>
      <w:r w:rsidR="004502D9" w:rsidRPr="005940E5">
        <w:t xml:space="preserve"> (184446)</w:t>
      </w:r>
    </w:p>
    <w:p w14:paraId="62F05526" w14:textId="658D1659" w:rsidR="00D16E0F" w:rsidRPr="005940E5" w:rsidRDefault="00D16E0F" w:rsidP="00D116DB">
      <w:pPr>
        <w:pStyle w:val="ListParagraph"/>
        <w:numPr>
          <w:ilvl w:val="0"/>
          <w:numId w:val="13"/>
        </w:numPr>
        <w:spacing w:after="0" w:line="240" w:lineRule="auto"/>
      </w:pPr>
      <w:r w:rsidRPr="005940E5">
        <w:t>Računalne mreže</w:t>
      </w:r>
      <w:r w:rsidR="004502D9" w:rsidRPr="005940E5">
        <w:t xml:space="preserve"> (</w:t>
      </w:r>
      <w:r w:rsidR="005940E5" w:rsidRPr="005940E5">
        <w:t>266509</w:t>
      </w:r>
      <w:r w:rsidR="004502D9" w:rsidRPr="005940E5">
        <w:t>)</w:t>
      </w:r>
    </w:p>
    <w:p w14:paraId="43B9DFC4" w14:textId="260BD4B5" w:rsidR="00AB705C" w:rsidRPr="005940E5" w:rsidRDefault="004502D9" w:rsidP="00AB705C">
      <w:pPr>
        <w:pStyle w:val="ListParagraph"/>
        <w:numPr>
          <w:ilvl w:val="0"/>
          <w:numId w:val="13"/>
        </w:numPr>
        <w:spacing w:after="0" w:line="240" w:lineRule="auto"/>
      </w:pPr>
      <w:r w:rsidRPr="005940E5">
        <w:t>Računalne mreže (i) (184447)</w:t>
      </w:r>
    </w:p>
    <w:p w14:paraId="59592EBA" w14:textId="4702711A" w:rsidR="00FA483F" w:rsidRDefault="00FA483F" w:rsidP="004502D9">
      <w:pPr>
        <w:pStyle w:val="ListParagraph"/>
        <w:numPr>
          <w:ilvl w:val="0"/>
          <w:numId w:val="13"/>
        </w:numPr>
        <w:spacing w:after="0" w:line="240" w:lineRule="auto"/>
      </w:pPr>
      <w:r w:rsidRPr="005940E5">
        <w:t>Funkcionalnost bioloških sustava (63977)</w:t>
      </w:r>
    </w:p>
    <w:p w14:paraId="727611CC" w14:textId="0DAD80A0" w:rsidR="00091170" w:rsidRPr="005940E5" w:rsidRDefault="00091170" w:rsidP="004502D9">
      <w:pPr>
        <w:pStyle w:val="ListParagraph"/>
        <w:numPr>
          <w:ilvl w:val="0"/>
          <w:numId w:val="13"/>
        </w:numPr>
        <w:spacing w:after="0" w:line="240" w:lineRule="auto"/>
      </w:pPr>
      <w:r>
        <w:t>Funkcionalnost bioloških sustava (266523)</w:t>
      </w:r>
    </w:p>
    <w:p w14:paraId="070ED671" w14:textId="5C20658F" w:rsidR="00F75F9B" w:rsidRPr="005940E5" w:rsidRDefault="00787753" w:rsidP="004502D9">
      <w:pPr>
        <w:pStyle w:val="ListParagraph"/>
        <w:numPr>
          <w:ilvl w:val="0"/>
          <w:numId w:val="13"/>
        </w:numPr>
        <w:spacing w:after="0" w:line="240" w:lineRule="auto"/>
      </w:pPr>
      <w:r w:rsidRPr="005940E5">
        <w:t>Kognitivna informatika (248173)</w:t>
      </w:r>
    </w:p>
    <w:p w14:paraId="77CAE9B6" w14:textId="1DF3D334" w:rsidR="005940E5" w:rsidRPr="005940E5" w:rsidRDefault="005940E5" w:rsidP="004502D9">
      <w:pPr>
        <w:pStyle w:val="ListParagraph"/>
        <w:numPr>
          <w:ilvl w:val="0"/>
          <w:numId w:val="13"/>
        </w:numPr>
        <w:spacing w:after="0" w:line="240" w:lineRule="auto"/>
      </w:pPr>
      <w:r w:rsidRPr="005940E5">
        <w:t>Web programiranje (234181)</w:t>
      </w:r>
    </w:p>
    <w:p w14:paraId="196F5F1F" w14:textId="7DE0FCFB" w:rsidR="005940E5" w:rsidRDefault="005940E5" w:rsidP="005940E5">
      <w:pPr>
        <w:pStyle w:val="ListParagraph"/>
        <w:numPr>
          <w:ilvl w:val="0"/>
          <w:numId w:val="13"/>
        </w:numPr>
        <w:spacing w:after="0" w:line="240" w:lineRule="auto"/>
      </w:pPr>
      <w:r w:rsidRPr="005940E5">
        <w:t>Web programiranje (18737)</w:t>
      </w:r>
    </w:p>
    <w:p w14:paraId="05E99104" w14:textId="40CB1024" w:rsidR="00867C83" w:rsidRDefault="00867C83" w:rsidP="005940E5">
      <w:pPr>
        <w:pStyle w:val="ListParagraph"/>
        <w:numPr>
          <w:ilvl w:val="0"/>
          <w:numId w:val="13"/>
        </w:numPr>
        <w:spacing w:after="0" w:line="240" w:lineRule="auto"/>
      </w:pPr>
      <w:r>
        <w:t>Integrirano projektiranje proizvodnih sustava (</w:t>
      </w:r>
      <w:r w:rsidR="00091170">
        <w:t>280981</w:t>
      </w:r>
      <w:r>
        <w:t>)</w:t>
      </w:r>
    </w:p>
    <w:p w14:paraId="07DB2760" w14:textId="76210515" w:rsidR="00867C83" w:rsidRDefault="00867C83" w:rsidP="005940E5">
      <w:pPr>
        <w:pStyle w:val="ListParagraph"/>
        <w:numPr>
          <w:ilvl w:val="0"/>
          <w:numId w:val="13"/>
        </w:numPr>
        <w:spacing w:after="0" w:line="240" w:lineRule="auto"/>
      </w:pPr>
      <w:r>
        <w:t>Automatska montaža i pakiranje (</w:t>
      </w:r>
      <w:r w:rsidR="003E512E">
        <w:t>280997</w:t>
      </w:r>
      <w:r>
        <w:t>)</w:t>
      </w:r>
    </w:p>
    <w:p w14:paraId="0B665B26" w14:textId="30E58973" w:rsidR="00F37821" w:rsidRDefault="00F37821" w:rsidP="005940E5">
      <w:pPr>
        <w:pStyle w:val="ListParagraph"/>
        <w:numPr>
          <w:ilvl w:val="0"/>
          <w:numId w:val="13"/>
        </w:numPr>
        <w:spacing w:after="0" w:line="240" w:lineRule="auto"/>
      </w:pPr>
      <w:r>
        <w:t>Kognitivni sustavi (</w:t>
      </w:r>
      <w:r w:rsidR="00091170">
        <w:t>281212</w:t>
      </w:r>
      <w:r>
        <w:t>)</w:t>
      </w:r>
    </w:p>
    <w:p w14:paraId="44FF3F81" w14:textId="61E9DF73" w:rsidR="00F37821" w:rsidRDefault="00F37821" w:rsidP="00F37821">
      <w:pPr>
        <w:pStyle w:val="ListParagraph"/>
        <w:numPr>
          <w:ilvl w:val="0"/>
          <w:numId w:val="13"/>
        </w:numPr>
        <w:spacing w:after="0" w:line="240" w:lineRule="auto"/>
      </w:pPr>
      <w:r>
        <w:t>Mek</w:t>
      </w:r>
      <w:r w:rsidR="00091170">
        <w:t>i</w:t>
      </w:r>
      <w:r>
        <w:t xml:space="preserve"> robot</w:t>
      </w:r>
      <w:r w:rsidR="00091170">
        <w:t>ski sustavi (281244)</w:t>
      </w:r>
    </w:p>
    <w:p w14:paraId="5DE2F887" w14:textId="3FD8BE6E" w:rsidR="00091170" w:rsidRDefault="00091170" w:rsidP="00F37821">
      <w:pPr>
        <w:pStyle w:val="ListParagraph"/>
        <w:numPr>
          <w:ilvl w:val="0"/>
          <w:numId w:val="13"/>
        </w:numPr>
        <w:spacing w:after="0" w:line="240" w:lineRule="auto"/>
      </w:pPr>
      <w:r>
        <w:t>Internet stvari i računalstvo u oblaku (266524)</w:t>
      </w:r>
    </w:p>
    <w:p w14:paraId="544803C0" w14:textId="32C76237" w:rsidR="003E512E" w:rsidRPr="005940E5" w:rsidRDefault="00091170" w:rsidP="003E512E">
      <w:pPr>
        <w:pStyle w:val="ListParagraph"/>
        <w:numPr>
          <w:ilvl w:val="0"/>
          <w:numId w:val="13"/>
        </w:numPr>
        <w:spacing w:line="240" w:lineRule="auto"/>
        <w:ind w:left="1077" w:hanging="357"/>
      </w:pPr>
      <w:r>
        <w:t>Miješana stvarnost i projektiranje pametnih prostora (281217)</w:t>
      </w:r>
    </w:p>
    <w:tbl>
      <w:tblPr>
        <w:tblW w:w="601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96"/>
        <w:gridCol w:w="2243"/>
        <w:gridCol w:w="2180"/>
      </w:tblGrid>
      <w:tr w:rsidR="00501B95" w:rsidRPr="00501B95" w14:paraId="2AC6A59E" w14:textId="6618CDB3" w:rsidTr="003E512E">
        <w:trPr>
          <w:trHeight w:val="363"/>
          <w:jc w:val="center"/>
        </w:trPr>
        <w:tc>
          <w:tcPr>
            <w:tcW w:w="1596" w:type="dxa"/>
            <w:vAlign w:val="center"/>
            <w:hideMark/>
          </w:tcPr>
          <w:p w14:paraId="38EC6B28" w14:textId="77777777" w:rsidR="00501B95" w:rsidRPr="00501B95" w:rsidRDefault="00501B95" w:rsidP="00771167">
            <w:pPr>
              <w:spacing w:before="60" w:after="60" w:line="240" w:lineRule="auto"/>
              <w:jc w:val="center"/>
              <w:rPr>
                <w:bCs/>
                <w:color w:val="000000"/>
                <w:lang w:eastAsia="en-GB"/>
              </w:rPr>
            </w:pPr>
            <w:r w:rsidRPr="00501B95">
              <w:rPr>
                <w:bCs/>
                <w:color w:val="000000"/>
                <w:lang w:eastAsia="en-GB"/>
              </w:rPr>
              <w:t>Dan u tjednu</w:t>
            </w:r>
          </w:p>
        </w:tc>
        <w:tc>
          <w:tcPr>
            <w:tcW w:w="2243" w:type="dxa"/>
            <w:vAlign w:val="center"/>
            <w:hideMark/>
          </w:tcPr>
          <w:p w14:paraId="60D7B652" w14:textId="77777777" w:rsidR="00501B95" w:rsidRPr="00501B95" w:rsidRDefault="00501B95" w:rsidP="00771167">
            <w:pPr>
              <w:spacing w:before="60" w:after="60" w:line="240" w:lineRule="auto"/>
              <w:jc w:val="center"/>
              <w:rPr>
                <w:bCs/>
                <w:color w:val="000000"/>
                <w:lang w:eastAsia="en-GB"/>
              </w:rPr>
            </w:pPr>
            <w:r w:rsidRPr="00501B95">
              <w:rPr>
                <w:bCs/>
                <w:color w:val="000000"/>
                <w:lang w:eastAsia="en-GB"/>
              </w:rPr>
              <w:t>Datum</w:t>
            </w:r>
          </w:p>
        </w:tc>
        <w:tc>
          <w:tcPr>
            <w:tcW w:w="2180" w:type="dxa"/>
            <w:vAlign w:val="center"/>
            <w:hideMark/>
          </w:tcPr>
          <w:p w14:paraId="4E7A4AFE" w14:textId="4AB8B22E" w:rsidR="00501B95" w:rsidRPr="00501B95" w:rsidRDefault="00501B95" w:rsidP="00771167">
            <w:pPr>
              <w:spacing w:before="60" w:after="60" w:line="240" w:lineRule="auto"/>
              <w:jc w:val="center"/>
              <w:rPr>
                <w:bCs/>
                <w:color w:val="000000"/>
                <w:lang w:eastAsia="en-GB"/>
              </w:rPr>
            </w:pPr>
            <w:r w:rsidRPr="00501B95">
              <w:rPr>
                <w:bCs/>
                <w:color w:val="000000"/>
                <w:lang w:eastAsia="en-GB"/>
              </w:rPr>
              <w:t>Sati, od-do</w:t>
            </w:r>
          </w:p>
        </w:tc>
      </w:tr>
      <w:tr w:rsidR="00F37821" w:rsidRPr="00501B95" w14:paraId="21AE763D" w14:textId="68AEFB9B" w:rsidTr="003E512E">
        <w:trPr>
          <w:trHeight w:val="363"/>
          <w:jc w:val="center"/>
        </w:trPr>
        <w:tc>
          <w:tcPr>
            <w:tcW w:w="1596" w:type="dxa"/>
            <w:vMerge w:val="restart"/>
            <w:vAlign w:val="center"/>
            <w:hideMark/>
          </w:tcPr>
          <w:p w14:paraId="25A31769" w14:textId="4A51EB20" w:rsidR="00F37821" w:rsidRPr="003E512E" w:rsidRDefault="00F37821" w:rsidP="0019000D">
            <w:pPr>
              <w:spacing w:before="60" w:after="6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E512E">
              <w:rPr>
                <w:b/>
                <w:bCs/>
                <w:color w:val="000000"/>
                <w:sz w:val="20"/>
                <w:szCs w:val="20"/>
                <w:lang w:eastAsia="en-GB"/>
              </w:rPr>
              <w:t>srijeda</w:t>
            </w:r>
          </w:p>
        </w:tc>
        <w:tc>
          <w:tcPr>
            <w:tcW w:w="2243" w:type="dxa"/>
            <w:vAlign w:val="center"/>
            <w:hideMark/>
          </w:tcPr>
          <w:p w14:paraId="7CC5CFB6" w14:textId="057BFB26" w:rsidR="00F37821" w:rsidRPr="003E512E" w:rsidRDefault="00F37821" w:rsidP="00771167">
            <w:pPr>
              <w:spacing w:before="60" w:after="6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E512E">
              <w:rPr>
                <w:b/>
                <w:bCs/>
                <w:color w:val="000000"/>
                <w:sz w:val="20"/>
                <w:szCs w:val="20"/>
                <w:lang w:eastAsia="en-GB"/>
              </w:rPr>
              <w:t>04.02.2026.</w:t>
            </w:r>
          </w:p>
        </w:tc>
        <w:tc>
          <w:tcPr>
            <w:tcW w:w="2180" w:type="dxa"/>
            <w:vMerge w:val="restart"/>
            <w:vAlign w:val="center"/>
            <w:hideMark/>
          </w:tcPr>
          <w:p w14:paraId="4BBE7EA4" w14:textId="22EC6F73" w:rsidR="00F37821" w:rsidRPr="00501B95" w:rsidRDefault="00F37821" w:rsidP="00771167">
            <w:pPr>
              <w:spacing w:before="60" w:after="6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</w:p>
        </w:tc>
      </w:tr>
      <w:tr w:rsidR="00F37821" w:rsidRPr="00501B95" w14:paraId="6A85C4DA" w14:textId="7D38BC87" w:rsidTr="003E512E">
        <w:trPr>
          <w:trHeight w:val="363"/>
          <w:jc w:val="center"/>
        </w:trPr>
        <w:tc>
          <w:tcPr>
            <w:tcW w:w="1596" w:type="dxa"/>
            <w:vMerge/>
            <w:vAlign w:val="center"/>
          </w:tcPr>
          <w:p w14:paraId="3CFABC61" w14:textId="1215C5D2" w:rsidR="00F37821" w:rsidRPr="003E512E" w:rsidRDefault="00F37821" w:rsidP="001B374A">
            <w:pPr>
              <w:spacing w:before="60" w:after="6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43" w:type="dxa"/>
            <w:vAlign w:val="center"/>
            <w:hideMark/>
          </w:tcPr>
          <w:p w14:paraId="7A19B43E" w14:textId="3068E8B8" w:rsidR="00F37821" w:rsidRPr="003E512E" w:rsidRDefault="00F37821" w:rsidP="00771167">
            <w:pPr>
              <w:spacing w:before="60" w:after="6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E512E">
              <w:rPr>
                <w:b/>
                <w:bCs/>
                <w:color w:val="000000"/>
                <w:sz w:val="20"/>
                <w:szCs w:val="20"/>
                <w:lang w:eastAsia="en-GB"/>
              </w:rPr>
              <w:t>18.02.2026.</w:t>
            </w:r>
          </w:p>
        </w:tc>
        <w:tc>
          <w:tcPr>
            <w:tcW w:w="2180" w:type="dxa"/>
            <w:vMerge/>
            <w:vAlign w:val="center"/>
          </w:tcPr>
          <w:p w14:paraId="4724BB04" w14:textId="71AB58D2" w:rsidR="00F37821" w:rsidRPr="00501B95" w:rsidRDefault="00F37821" w:rsidP="00771167">
            <w:pPr>
              <w:spacing w:before="60" w:after="6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</w:p>
        </w:tc>
      </w:tr>
      <w:tr w:rsidR="00F37821" w:rsidRPr="00501B95" w14:paraId="3D864CA9" w14:textId="17C0375F" w:rsidTr="003E512E">
        <w:trPr>
          <w:trHeight w:val="363"/>
          <w:jc w:val="center"/>
        </w:trPr>
        <w:tc>
          <w:tcPr>
            <w:tcW w:w="1596" w:type="dxa"/>
            <w:vMerge/>
            <w:vAlign w:val="center"/>
          </w:tcPr>
          <w:p w14:paraId="4AC67B2B" w14:textId="6AC3DD7B" w:rsidR="00F37821" w:rsidRPr="003E512E" w:rsidRDefault="00F37821" w:rsidP="001B374A">
            <w:pPr>
              <w:spacing w:before="60" w:after="6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43" w:type="dxa"/>
            <w:vAlign w:val="center"/>
            <w:hideMark/>
          </w:tcPr>
          <w:p w14:paraId="3B6FF943" w14:textId="401B1ADD" w:rsidR="00F37821" w:rsidRPr="003E512E" w:rsidRDefault="00F37821" w:rsidP="00771167">
            <w:pPr>
              <w:spacing w:before="60" w:after="6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E512E">
              <w:rPr>
                <w:b/>
                <w:bCs/>
                <w:color w:val="000000"/>
                <w:sz w:val="20"/>
                <w:szCs w:val="20"/>
                <w:lang w:eastAsia="en-GB"/>
              </w:rPr>
              <w:t>17.06.2026.</w:t>
            </w:r>
          </w:p>
        </w:tc>
        <w:tc>
          <w:tcPr>
            <w:tcW w:w="2180" w:type="dxa"/>
            <w:vMerge/>
            <w:vAlign w:val="center"/>
          </w:tcPr>
          <w:p w14:paraId="51BA549C" w14:textId="79166048" w:rsidR="00F37821" w:rsidRPr="00501B95" w:rsidRDefault="00F37821" w:rsidP="00771167">
            <w:pPr>
              <w:spacing w:before="60" w:after="6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</w:p>
        </w:tc>
      </w:tr>
      <w:tr w:rsidR="00F37821" w:rsidRPr="00501B95" w14:paraId="22027BDF" w14:textId="0E45F7B1" w:rsidTr="003E512E">
        <w:trPr>
          <w:trHeight w:val="363"/>
          <w:jc w:val="center"/>
        </w:trPr>
        <w:tc>
          <w:tcPr>
            <w:tcW w:w="1596" w:type="dxa"/>
            <w:vMerge/>
            <w:vAlign w:val="center"/>
          </w:tcPr>
          <w:p w14:paraId="6437CD21" w14:textId="0F3F8914" w:rsidR="00F37821" w:rsidRPr="003E512E" w:rsidRDefault="00F37821" w:rsidP="001B374A">
            <w:pPr>
              <w:spacing w:before="60" w:after="6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43" w:type="dxa"/>
            <w:vAlign w:val="center"/>
            <w:hideMark/>
          </w:tcPr>
          <w:p w14:paraId="4BC54DBE" w14:textId="2EA84E25" w:rsidR="00F37821" w:rsidRPr="003E512E" w:rsidRDefault="00F37821" w:rsidP="001B374A">
            <w:pPr>
              <w:spacing w:before="60" w:after="6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E512E">
              <w:rPr>
                <w:b/>
                <w:bCs/>
                <w:color w:val="000000"/>
                <w:sz w:val="20"/>
                <w:szCs w:val="20"/>
                <w:lang w:eastAsia="en-GB"/>
              </w:rPr>
              <w:t>08.07.2026.</w:t>
            </w:r>
          </w:p>
        </w:tc>
        <w:tc>
          <w:tcPr>
            <w:tcW w:w="2180" w:type="dxa"/>
            <w:vMerge/>
            <w:vAlign w:val="center"/>
          </w:tcPr>
          <w:p w14:paraId="6B445B4C" w14:textId="6A78A82F" w:rsidR="00F37821" w:rsidRPr="00501B95" w:rsidRDefault="00F37821" w:rsidP="001B374A">
            <w:pPr>
              <w:spacing w:before="60" w:after="6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</w:p>
        </w:tc>
      </w:tr>
      <w:tr w:rsidR="00F37821" w:rsidRPr="00501B95" w14:paraId="7410BFB1" w14:textId="731E45F3" w:rsidTr="003E512E">
        <w:trPr>
          <w:trHeight w:val="363"/>
          <w:jc w:val="center"/>
        </w:trPr>
        <w:tc>
          <w:tcPr>
            <w:tcW w:w="1596" w:type="dxa"/>
            <w:vMerge/>
            <w:vAlign w:val="center"/>
          </w:tcPr>
          <w:p w14:paraId="5456E8AF" w14:textId="2B97FDC7" w:rsidR="00F37821" w:rsidRPr="003E512E" w:rsidRDefault="00F37821" w:rsidP="00F37821">
            <w:pPr>
              <w:spacing w:before="60" w:after="60" w:line="240" w:lineRule="auto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43" w:type="dxa"/>
            <w:vAlign w:val="center"/>
            <w:hideMark/>
          </w:tcPr>
          <w:p w14:paraId="25297723" w14:textId="6A5216EE" w:rsidR="00F37821" w:rsidRPr="003E512E" w:rsidRDefault="00F37821" w:rsidP="001B374A">
            <w:pPr>
              <w:spacing w:before="60" w:after="6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E512E">
              <w:rPr>
                <w:b/>
                <w:bCs/>
                <w:color w:val="000000"/>
                <w:sz w:val="20"/>
                <w:szCs w:val="20"/>
                <w:lang w:eastAsia="en-GB"/>
              </w:rPr>
              <w:t>02.09.2026.</w:t>
            </w:r>
          </w:p>
        </w:tc>
        <w:tc>
          <w:tcPr>
            <w:tcW w:w="2180" w:type="dxa"/>
            <w:vMerge/>
            <w:vAlign w:val="center"/>
          </w:tcPr>
          <w:p w14:paraId="42CC5354" w14:textId="31D900FF" w:rsidR="00F37821" w:rsidRPr="00501B95" w:rsidRDefault="00F37821" w:rsidP="001B374A">
            <w:pPr>
              <w:spacing w:before="60" w:after="6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</w:p>
        </w:tc>
      </w:tr>
      <w:tr w:rsidR="00F37821" w:rsidRPr="00501B95" w14:paraId="0999237E" w14:textId="06FFE0D1" w:rsidTr="003E512E">
        <w:trPr>
          <w:trHeight w:val="363"/>
          <w:jc w:val="center"/>
        </w:trPr>
        <w:tc>
          <w:tcPr>
            <w:tcW w:w="1596" w:type="dxa"/>
            <w:vMerge/>
            <w:vAlign w:val="center"/>
          </w:tcPr>
          <w:p w14:paraId="4196DCC4" w14:textId="73AA4204" w:rsidR="00F37821" w:rsidRPr="003E512E" w:rsidRDefault="00F37821" w:rsidP="001B374A">
            <w:pPr>
              <w:spacing w:before="60" w:after="60" w:line="240" w:lineRule="auto"/>
              <w:jc w:val="center"/>
              <w:rPr>
                <w:b/>
                <w:bCs/>
                <w:strike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43" w:type="dxa"/>
            <w:vAlign w:val="center"/>
            <w:hideMark/>
          </w:tcPr>
          <w:p w14:paraId="53A02198" w14:textId="1CDBDBFF" w:rsidR="00F37821" w:rsidRPr="003E512E" w:rsidRDefault="00F37821" w:rsidP="001B374A">
            <w:pPr>
              <w:spacing w:before="60" w:after="6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E512E">
              <w:rPr>
                <w:b/>
                <w:bCs/>
                <w:color w:val="000000"/>
                <w:sz w:val="20"/>
                <w:szCs w:val="20"/>
                <w:lang w:eastAsia="en-GB"/>
              </w:rPr>
              <w:t>16.09.2026.</w:t>
            </w:r>
          </w:p>
        </w:tc>
        <w:tc>
          <w:tcPr>
            <w:tcW w:w="2180" w:type="dxa"/>
            <w:vMerge/>
            <w:vAlign w:val="center"/>
          </w:tcPr>
          <w:p w14:paraId="4135AE9E" w14:textId="6D07FC05" w:rsidR="00F37821" w:rsidRPr="00501B95" w:rsidRDefault="00F37821" w:rsidP="001B374A">
            <w:pPr>
              <w:spacing w:before="60" w:after="6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</w:p>
        </w:tc>
      </w:tr>
    </w:tbl>
    <w:p w14:paraId="0468770D" w14:textId="6172ED1B" w:rsidR="00FA483F" w:rsidRPr="00FC29FC" w:rsidRDefault="005940E5" w:rsidP="003E512E">
      <w:pPr>
        <w:spacing w:after="0" w:line="240" w:lineRule="auto"/>
        <w:ind w:left="6373" w:firstLine="709"/>
        <w:jc w:val="center"/>
        <w:rPr>
          <w:szCs w:val="24"/>
        </w:rPr>
      </w:pPr>
      <w:r>
        <w:rPr>
          <w:szCs w:val="24"/>
        </w:rPr>
        <w:br/>
      </w:r>
      <w:r w:rsidR="00FA483F" w:rsidRPr="00FC29FC">
        <w:rPr>
          <w:szCs w:val="24"/>
        </w:rPr>
        <w:t>Voditelj Katedre</w:t>
      </w:r>
    </w:p>
    <w:p w14:paraId="5C0D0AB9" w14:textId="20EAC47A" w:rsidR="00FA483F" w:rsidRPr="00FC29FC" w:rsidRDefault="005430EF" w:rsidP="003E512E">
      <w:pPr>
        <w:spacing w:before="120" w:after="0" w:line="240" w:lineRule="auto"/>
        <w:ind w:left="6373"/>
        <w:rPr>
          <w:szCs w:val="24"/>
        </w:rPr>
      </w:pPr>
      <w:r w:rsidRPr="00FC29FC">
        <w:rPr>
          <w:szCs w:val="24"/>
        </w:rPr>
        <w:t>Prof. dr.sc. Zoran Kunica</w:t>
      </w:r>
      <w:r w:rsidR="00B81793">
        <w:rPr>
          <w:szCs w:val="24"/>
        </w:rPr>
        <w:t>, v.r.</w:t>
      </w:r>
    </w:p>
    <w:sectPr w:rsidR="00FA483F" w:rsidRPr="00FC29FC" w:rsidSect="00DE6F8B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1418" w:bottom="170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DCC40" w14:textId="77777777" w:rsidR="000A25B7" w:rsidRDefault="000A25B7" w:rsidP="0017411E">
      <w:pPr>
        <w:spacing w:after="0" w:line="240" w:lineRule="auto"/>
      </w:pPr>
      <w:r>
        <w:separator/>
      </w:r>
    </w:p>
  </w:endnote>
  <w:endnote w:type="continuationSeparator" w:id="0">
    <w:p w14:paraId="7E97E9E2" w14:textId="77777777" w:rsidR="000A25B7" w:rsidRDefault="000A25B7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20A8" w14:textId="77777777" w:rsidR="002309F3" w:rsidRDefault="00727080">
    <w:pPr>
      <w:pStyle w:val="Footer"/>
    </w:pPr>
    <w:r>
      <w:drawing>
        <wp:inline distT="0" distB="0" distL="0" distR="0" wp14:anchorId="7A40D545" wp14:editId="2442A983">
          <wp:extent cx="5760000" cy="580760"/>
          <wp:effectExtent l="0" t="0" r="0" b="0"/>
          <wp:docPr id="3" name="Picture 3" descr="Memorandum_Footer_Kraći_Os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orandum_Footer_Kraći_Ost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8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37FB" w14:textId="77777777" w:rsidR="00727080" w:rsidRDefault="004647D7" w:rsidP="005430EF">
    <w:pPr>
      <w:pStyle w:val="Footer"/>
    </w:pPr>
    <w:r>
      <w:drawing>
        <wp:inline distT="0" distB="0" distL="0" distR="0" wp14:anchorId="4F3EFAB4" wp14:editId="16501651">
          <wp:extent cx="2653276" cy="414068"/>
          <wp:effectExtent l="0" t="0" r="0" b="5080"/>
          <wp:docPr id="2" name="Slika 2" descr="Memorandum_Footer_Kraći_P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orandum_Footer_Kraći_Prv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718" b="28358"/>
                  <a:stretch/>
                </pic:blipFill>
                <pic:spPr bwMode="auto">
                  <a:xfrm>
                    <a:off x="0" y="0"/>
                    <a:ext cx="2664385" cy="4158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BFD6" w14:textId="77777777" w:rsidR="000A25B7" w:rsidRDefault="000A25B7" w:rsidP="0017411E">
      <w:pPr>
        <w:spacing w:after="0" w:line="240" w:lineRule="auto"/>
      </w:pPr>
      <w:r>
        <w:separator/>
      </w:r>
    </w:p>
  </w:footnote>
  <w:footnote w:type="continuationSeparator" w:id="0">
    <w:p w14:paraId="588FE351" w14:textId="77777777" w:rsidR="000A25B7" w:rsidRDefault="000A25B7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E5ADD" w14:textId="6150A081" w:rsidR="00727080" w:rsidRDefault="004647D7">
    <w:pPr>
      <w:pStyle w:val="Header"/>
    </w:pPr>
    <w:r>
      <w:rPr>
        <w:noProof/>
        <w:lang w:eastAsia="hr-HR"/>
      </w:rPr>
      <w:drawing>
        <wp:inline distT="0" distB="0" distL="0" distR="0" wp14:anchorId="5DE25761" wp14:editId="2660A6CE">
          <wp:extent cx="741872" cy="792033"/>
          <wp:effectExtent l="0" t="0" r="0" b="0"/>
          <wp:docPr id="1" name="Slika 1" descr="Memorandu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randum_Head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59"/>
                  <a:stretch/>
                </pic:blipFill>
                <pic:spPr bwMode="auto">
                  <a:xfrm>
                    <a:off x="0" y="0"/>
                    <a:ext cx="741841" cy="79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30EF">
      <w:tab/>
    </w:r>
    <w:r w:rsidR="005430EF">
      <w:tab/>
    </w:r>
    <w:r w:rsidR="005430EF">
      <w:rPr>
        <w:noProof/>
        <w:lang w:eastAsia="hr-HR"/>
      </w:rPr>
      <w:drawing>
        <wp:inline distT="0" distB="0" distL="0" distR="0" wp14:anchorId="56795447" wp14:editId="69FAD9E8">
          <wp:extent cx="776378" cy="792033"/>
          <wp:effectExtent l="0" t="0" r="5080" b="8255"/>
          <wp:docPr id="6" name="Slika 1" descr="Memorandu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randum_Head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55"/>
                  <a:stretch/>
                </pic:blipFill>
                <pic:spPr bwMode="auto">
                  <a:xfrm>
                    <a:off x="0" y="0"/>
                    <a:ext cx="776346" cy="79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C633CA"/>
    <w:multiLevelType w:val="hybridMultilevel"/>
    <w:tmpl w:val="0E401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142C3"/>
    <w:multiLevelType w:val="hybridMultilevel"/>
    <w:tmpl w:val="F4DEA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413666520">
    <w:abstractNumId w:val="11"/>
  </w:num>
  <w:num w:numId="2" w16cid:durableId="914241387">
    <w:abstractNumId w:val="4"/>
  </w:num>
  <w:num w:numId="3" w16cid:durableId="1885019364">
    <w:abstractNumId w:val="6"/>
  </w:num>
  <w:num w:numId="4" w16cid:durableId="1964311896">
    <w:abstractNumId w:val="8"/>
  </w:num>
  <w:num w:numId="5" w16cid:durableId="1740667475">
    <w:abstractNumId w:val="3"/>
  </w:num>
  <w:num w:numId="6" w16cid:durableId="1505197237">
    <w:abstractNumId w:val="12"/>
  </w:num>
  <w:num w:numId="7" w16cid:durableId="744952965">
    <w:abstractNumId w:val="1"/>
  </w:num>
  <w:num w:numId="8" w16cid:durableId="1911957863">
    <w:abstractNumId w:val="7"/>
  </w:num>
  <w:num w:numId="9" w16cid:durableId="1483306707">
    <w:abstractNumId w:val="10"/>
  </w:num>
  <w:num w:numId="10" w16cid:durableId="1301882129">
    <w:abstractNumId w:val="9"/>
  </w:num>
  <w:num w:numId="11" w16cid:durableId="1748378327">
    <w:abstractNumId w:val="0"/>
  </w:num>
  <w:num w:numId="12" w16cid:durableId="242447752">
    <w:abstractNumId w:val="2"/>
  </w:num>
  <w:num w:numId="13" w16cid:durableId="1188564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1B"/>
    <w:rsid w:val="00002A11"/>
    <w:rsid w:val="000414E2"/>
    <w:rsid w:val="0004262A"/>
    <w:rsid w:val="00043400"/>
    <w:rsid w:val="00044101"/>
    <w:rsid w:val="00044141"/>
    <w:rsid w:val="00045BCB"/>
    <w:rsid w:val="00047101"/>
    <w:rsid w:val="00047FC2"/>
    <w:rsid w:val="000535EA"/>
    <w:rsid w:val="00061001"/>
    <w:rsid w:val="00073B0A"/>
    <w:rsid w:val="00074353"/>
    <w:rsid w:val="00074C01"/>
    <w:rsid w:val="00085004"/>
    <w:rsid w:val="00087714"/>
    <w:rsid w:val="00091170"/>
    <w:rsid w:val="0009335B"/>
    <w:rsid w:val="000A25B7"/>
    <w:rsid w:val="000B05AD"/>
    <w:rsid w:val="000C00B0"/>
    <w:rsid w:val="000C6803"/>
    <w:rsid w:val="000D0E2D"/>
    <w:rsid w:val="000D1E49"/>
    <w:rsid w:val="000D78D1"/>
    <w:rsid w:val="000E16D3"/>
    <w:rsid w:val="000E2347"/>
    <w:rsid w:val="00101E6C"/>
    <w:rsid w:val="00113D0F"/>
    <w:rsid w:val="001146A9"/>
    <w:rsid w:val="001223C8"/>
    <w:rsid w:val="00136C70"/>
    <w:rsid w:val="0014047F"/>
    <w:rsid w:val="0014589E"/>
    <w:rsid w:val="001463C3"/>
    <w:rsid w:val="00161B5B"/>
    <w:rsid w:val="0016200E"/>
    <w:rsid w:val="00164604"/>
    <w:rsid w:val="0016753A"/>
    <w:rsid w:val="00172746"/>
    <w:rsid w:val="0017411E"/>
    <w:rsid w:val="0018167D"/>
    <w:rsid w:val="00182836"/>
    <w:rsid w:val="00182880"/>
    <w:rsid w:val="00182DE5"/>
    <w:rsid w:val="00183B32"/>
    <w:rsid w:val="00184253"/>
    <w:rsid w:val="0019000D"/>
    <w:rsid w:val="00192389"/>
    <w:rsid w:val="00196622"/>
    <w:rsid w:val="001A03CE"/>
    <w:rsid w:val="001A37FD"/>
    <w:rsid w:val="001A4206"/>
    <w:rsid w:val="001A4772"/>
    <w:rsid w:val="001B374A"/>
    <w:rsid w:val="001B6DC6"/>
    <w:rsid w:val="001C4BDE"/>
    <w:rsid w:val="001C67BB"/>
    <w:rsid w:val="001D0339"/>
    <w:rsid w:val="001D4EFE"/>
    <w:rsid w:val="001E5F84"/>
    <w:rsid w:val="001E659F"/>
    <w:rsid w:val="001E7A34"/>
    <w:rsid w:val="001F3305"/>
    <w:rsid w:val="001F437E"/>
    <w:rsid w:val="00200394"/>
    <w:rsid w:val="00200441"/>
    <w:rsid w:val="00201655"/>
    <w:rsid w:val="0021502C"/>
    <w:rsid w:val="002210FE"/>
    <w:rsid w:val="00226447"/>
    <w:rsid w:val="002309F3"/>
    <w:rsid w:val="00231582"/>
    <w:rsid w:val="002318E6"/>
    <w:rsid w:val="00237C98"/>
    <w:rsid w:val="00241C8B"/>
    <w:rsid w:val="0024272A"/>
    <w:rsid w:val="00253843"/>
    <w:rsid w:val="00257087"/>
    <w:rsid w:val="00266BF6"/>
    <w:rsid w:val="00270B0A"/>
    <w:rsid w:val="002831D5"/>
    <w:rsid w:val="00295383"/>
    <w:rsid w:val="002A35DA"/>
    <w:rsid w:val="002A3B11"/>
    <w:rsid w:val="002A6D29"/>
    <w:rsid w:val="002B5A55"/>
    <w:rsid w:val="002B761E"/>
    <w:rsid w:val="002C6236"/>
    <w:rsid w:val="002D3643"/>
    <w:rsid w:val="002E69BC"/>
    <w:rsid w:val="00303459"/>
    <w:rsid w:val="00306D35"/>
    <w:rsid w:val="00306D7B"/>
    <w:rsid w:val="00324703"/>
    <w:rsid w:val="0033374F"/>
    <w:rsid w:val="003441D6"/>
    <w:rsid w:val="0034449C"/>
    <w:rsid w:val="00352B22"/>
    <w:rsid w:val="00356A4F"/>
    <w:rsid w:val="00356CF6"/>
    <w:rsid w:val="00363B0B"/>
    <w:rsid w:val="003656D9"/>
    <w:rsid w:val="00365984"/>
    <w:rsid w:val="00374E89"/>
    <w:rsid w:val="0038640C"/>
    <w:rsid w:val="00391E83"/>
    <w:rsid w:val="00396F6F"/>
    <w:rsid w:val="003A2DCA"/>
    <w:rsid w:val="003A7590"/>
    <w:rsid w:val="003B2216"/>
    <w:rsid w:val="003B71CF"/>
    <w:rsid w:val="003C6B33"/>
    <w:rsid w:val="003C791E"/>
    <w:rsid w:val="003E0192"/>
    <w:rsid w:val="003E2C59"/>
    <w:rsid w:val="003E512E"/>
    <w:rsid w:val="003E68B0"/>
    <w:rsid w:val="003E6EB5"/>
    <w:rsid w:val="003F4A3E"/>
    <w:rsid w:val="003F643B"/>
    <w:rsid w:val="003F7A7C"/>
    <w:rsid w:val="00403BB6"/>
    <w:rsid w:val="004065F5"/>
    <w:rsid w:val="00406711"/>
    <w:rsid w:val="004117B8"/>
    <w:rsid w:val="00412D55"/>
    <w:rsid w:val="00414236"/>
    <w:rsid w:val="00417210"/>
    <w:rsid w:val="00424362"/>
    <w:rsid w:val="00424FC9"/>
    <w:rsid w:val="004279BA"/>
    <w:rsid w:val="00430F97"/>
    <w:rsid w:val="00433AB6"/>
    <w:rsid w:val="004502D9"/>
    <w:rsid w:val="004548E7"/>
    <w:rsid w:val="00456903"/>
    <w:rsid w:val="0046244C"/>
    <w:rsid w:val="004647D7"/>
    <w:rsid w:val="00470A14"/>
    <w:rsid w:val="00470A6A"/>
    <w:rsid w:val="00471AA8"/>
    <w:rsid w:val="00481ABA"/>
    <w:rsid w:val="00496E94"/>
    <w:rsid w:val="004A0FF4"/>
    <w:rsid w:val="004A2E8F"/>
    <w:rsid w:val="004A3DDB"/>
    <w:rsid w:val="004A5FC2"/>
    <w:rsid w:val="004A6A3E"/>
    <w:rsid w:val="004A7BA6"/>
    <w:rsid w:val="004B2C14"/>
    <w:rsid w:val="004C7C8A"/>
    <w:rsid w:val="004D1C01"/>
    <w:rsid w:val="004D2D2E"/>
    <w:rsid w:val="004D480B"/>
    <w:rsid w:val="004E0C98"/>
    <w:rsid w:val="004E1797"/>
    <w:rsid w:val="004E20AD"/>
    <w:rsid w:val="004E5CAE"/>
    <w:rsid w:val="004E7124"/>
    <w:rsid w:val="004F268D"/>
    <w:rsid w:val="00501B95"/>
    <w:rsid w:val="0050580A"/>
    <w:rsid w:val="005061B3"/>
    <w:rsid w:val="00514DB2"/>
    <w:rsid w:val="00521C52"/>
    <w:rsid w:val="00522B5B"/>
    <w:rsid w:val="00532D03"/>
    <w:rsid w:val="00540A12"/>
    <w:rsid w:val="005430EF"/>
    <w:rsid w:val="0054791F"/>
    <w:rsid w:val="00556598"/>
    <w:rsid w:val="00557E73"/>
    <w:rsid w:val="00574DE5"/>
    <w:rsid w:val="00577993"/>
    <w:rsid w:val="00592487"/>
    <w:rsid w:val="005940E5"/>
    <w:rsid w:val="005B0E52"/>
    <w:rsid w:val="005B4E5F"/>
    <w:rsid w:val="005B56CB"/>
    <w:rsid w:val="005C0C62"/>
    <w:rsid w:val="005C2961"/>
    <w:rsid w:val="005D7D9D"/>
    <w:rsid w:val="005E2B74"/>
    <w:rsid w:val="005E500E"/>
    <w:rsid w:val="005F510A"/>
    <w:rsid w:val="005F64FA"/>
    <w:rsid w:val="005F67FA"/>
    <w:rsid w:val="0060025D"/>
    <w:rsid w:val="006016C7"/>
    <w:rsid w:val="00612498"/>
    <w:rsid w:val="006172B1"/>
    <w:rsid w:val="00623C96"/>
    <w:rsid w:val="006249CC"/>
    <w:rsid w:val="006259EB"/>
    <w:rsid w:val="00627EED"/>
    <w:rsid w:val="00640DA4"/>
    <w:rsid w:val="006411BD"/>
    <w:rsid w:val="006458C1"/>
    <w:rsid w:val="006554D3"/>
    <w:rsid w:val="00657A2A"/>
    <w:rsid w:val="006725AC"/>
    <w:rsid w:val="00675BBD"/>
    <w:rsid w:val="0067669B"/>
    <w:rsid w:val="00682BC7"/>
    <w:rsid w:val="0068760F"/>
    <w:rsid w:val="006A2D8E"/>
    <w:rsid w:val="006C47C1"/>
    <w:rsid w:val="006D11B0"/>
    <w:rsid w:val="006E6AB1"/>
    <w:rsid w:val="007009A8"/>
    <w:rsid w:val="00706AC6"/>
    <w:rsid w:val="007108C7"/>
    <w:rsid w:val="0071272A"/>
    <w:rsid w:val="007175B2"/>
    <w:rsid w:val="0072506E"/>
    <w:rsid w:val="00727080"/>
    <w:rsid w:val="00734CAA"/>
    <w:rsid w:val="00737867"/>
    <w:rsid w:val="0074138E"/>
    <w:rsid w:val="007447F1"/>
    <w:rsid w:val="007604A3"/>
    <w:rsid w:val="007649C9"/>
    <w:rsid w:val="00771167"/>
    <w:rsid w:val="007821D1"/>
    <w:rsid w:val="00787753"/>
    <w:rsid w:val="0079277B"/>
    <w:rsid w:val="007939D1"/>
    <w:rsid w:val="00795F5F"/>
    <w:rsid w:val="007B4974"/>
    <w:rsid w:val="007B5D99"/>
    <w:rsid w:val="007C0ABE"/>
    <w:rsid w:val="007C0FBC"/>
    <w:rsid w:val="007C5C3A"/>
    <w:rsid w:val="007D26D8"/>
    <w:rsid w:val="007D3941"/>
    <w:rsid w:val="007D61A0"/>
    <w:rsid w:val="007E73F2"/>
    <w:rsid w:val="007F667A"/>
    <w:rsid w:val="007F73E3"/>
    <w:rsid w:val="00807742"/>
    <w:rsid w:val="0082150E"/>
    <w:rsid w:val="0082655E"/>
    <w:rsid w:val="008268ED"/>
    <w:rsid w:val="008275CF"/>
    <w:rsid w:val="00833445"/>
    <w:rsid w:val="00837801"/>
    <w:rsid w:val="00845C50"/>
    <w:rsid w:val="00854674"/>
    <w:rsid w:val="008613E3"/>
    <w:rsid w:val="00864622"/>
    <w:rsid w:val="00864C90"/>
    <w:rsid w:val="00866A1B"/>
    <w:rsid w:val="00867C83"/>
    <w:rsid w:val="00880B98"/>
    <w:rsid w:val="008833BC"/>
    <w:rsid w:val="00891D60"/>
    <w:rsid w:val="008943F7"/>
    <w:rsid w:val="008958F6"/>
    <w:rsid w:val="008A04F5"/>
    <w:rsid w:val="008A55CD"/>
    <w:rsid w:val="008B19F6"/>
    <w:rsid w:val="008C4729"/>
    <w:rsid w:val="008C4C44"/>
    <w:rsid w:val="008D0CD0"/>
    <w:rsid w:val="008D1EF6"/>
    <w:rsid w:val="008E454C"/>
    <w:rsid w:val="008E47F9"/>
    <w:rsid w:val="008F0A80"/>
    <w:rsid w:val="00903DE3"/>
    <w:rsid w:val="00904F8F"/>
    <w:rsid w:val="00921DDA"/>
    <w:rsid w:val="009303D3"/>
    <w:rsid w:val="0093440F"/>
    <w:rsid w:val="009674E2"/>
    <w:rsid w:val="00980CE0"/>
    <w:rsid w:val="00983A16"/>
    <w:rsid w:val="0099259A"/>
    <w:rsid w:val="00994910"/>
    <w:rsid w:val="00997376"/>
    <w:rsid w:val="009C21B0"/>
    <w:rsid w:val="009C3C4E"/>
    <w:rsid w:val="009E46E1"/>
    <w:rsid w:val="009E7E3E"/>
    <w:rsid w:val="009F5BF5"/>
    <w:rsid w:val="00A0411E"/>
    <w:rsid w:val="00A132D6"/>
    <w:rsid w:val="00A20946"/>
    <w:rsid w:val="00A22293"/>
    <w:rsid w:val="00A230AA"/>
    <w:rsid w:val="00A36C44"/>
    <w:rsid w:val="00A4083B"/>
    <w:rsid w:val="00A4106D"/>
    <w:rsid w:val="00A445C4"/>
    <w:rsid w:val="00A56AB4"/>
    <w:rsid w:val="00A5768E"/>
    <w:rsid w:val="00A60ADB"/>
    <w:rsid w:val="00A63D6E"/>
    <w:rsid w:val="00A66536"/>
    <w:rsid w:val="00A70BD9"/>
    <w:rsid w:val="00A80F07"/>
    <w:rsid w:val="00A94838"/>
    <w:rsid w:val="00A95B85"/>
    <w:rsid w:val="00AA506B"/>
    <w:rsid w:val="00AB705C"/>
    <w:rsid w:val="00AB7BC5"/>
    <w:rsid w:val="00AB7F84"/>
    <w:rsid w:val="00AC204E"/>
    <w:rsid w:val="00AD348D"/>
    <w:rsid w:val="00AD7F64"/>
    <w:rsid w:val="00AE1A3F"/>
    <w:rsid w:val="00AE5CFD"/>
    <w:rsid w:val="00AF19FA"/>
    <w:rsid w:val="00AF561F"/>
    <w:rsid w:val="00B0204E"/>
    <w:rsid w:val="00B0477B"/>
    <w:rsid w:val="00B0574D"/>
    <w:rsid w:val="00B16018"/>
    <w:rsid w:val="00B259C2"/>
    <w:rsid w:val="00B359CD"/>
    <w:rsid w:val="00B42214"/>
    <w:rsid w:val="00B43053"/>
    <w:rsid w:val="00B6375A"/>
    <w:rsid w:val="00B64CC6"/>
    <w:rsid w:val="00B65223"/>
    <w:rsid w:val="00B7307B"/>
    <w:rsid w:val="00B81793"/>
    <w:rsid w:val="00B875F2"/>
    <w:rsid w:val="00BA0644"/>
    <w:rsid w:val="00BA195D"/>
    <w:rsid w:val="00BA31F6"/>
    <w:rsid w:val="00BA5617"/>
    <w:rsid w:val="00BB4A2C"/>
    <w:rsid w:val="00BB6858"/>
    <w:rsid w:val="00BB716D"/>
    <w:rsid w:val="00BD0768"/>
    <w:rsid w:val="00BD1073"/>
    <w:rsid w:val="00BE1229"/>
    <w:rsid w:val="00BE6A3E"/>
    <w:rsid w:val="00BF23B1"/>
    <w:rsid w:val="00BF660A"/>
    <w:rsid w:val="00C015DB"/>
    <w:rsid w:val="00C04899"/>
    <w:rsid w:val="00C06A41"/>
    <w:rsid w:val="00C146B5"/>
    <w:rsid w:val="00C31BF6"/>
    <w:rsid w:val="00C35219"/>
    <w:rsid w:val="00C37840"/>
    <w:rsid w:val="00C37C0A"/>
    <w:rsid w:val="00C4246E"/>
    <w:rsid w:val="00C46958"/>
    <w:rsid w:val="00C46D79"/>
    <w:rsid w:val="00C605D3"/>
    <w:rsid w:val="00C61D39"/>
    <w:rsid w:val="00C92A49"/>
    <w:rsid w:val="00CA09D0"/>
    <w:rsid w:val="00CA2FC7"/>
    <w:rsid w:val="00CB10A6"/>
    <w:rsid w:val="00CD04DC"/>
    <w:rsid w:val="00CD2B1C"/>
    <w:rsid w:val="00CD5215"/>
    <w:rsid w:val="00CE01F8"/>
    <w:rsid w:val="00CE0938"/>
    <w:rsid w:val="00CE0CBE"/>
    <w:rsid w:val="00CF253E"/>
    <w:rsid w:val="00CF5919"/>
    <w:rsid w:val="00D02108"/>
    <w:rsid w:val="00D02512"/>
    <w:rsid w:val="00D033C3"/>
    <w:rsid w:val="00D04858"/>
    <w:rsid w:val="00D06E2D"/>
    <w:rsid w:val="00D07F5C"/>
    <w:rsid w:val="00D116DB"/>
    <w:rsid w:val="00D14C33"/>
    <w:rsid w:val="00D16E0F"/>
    <w:rsid w:val="00D24FBC"/>
    <w:rsid w:val="00D3545D"/>
    <w:rsid w:val="00D529E8"/>
    <w:rsid w:val="00D571E3"/>
    <w:rsid w:val="00D714B7"/>
    <w:rsid w:val="00D7264A"/>
    <w:rsid w:val="00D73F04"/>
    <w:rsid w:val="00D80B78"/>
    <w:rsid w:val="00D81F1F"/>
    <w:rsid w:val="00D83EEA"/>
    <w:rsid w:val="00D9118C"/>
    <w:rsid w:val="00D91F33"/>
    <w:rsid w:val="00D9532A"/>
    <w:rsid w:val="00D966C0"/>
    <w:rsid w:val="00D97EAE"/>
    <w:rsid w:val="00DA23C9"/>
    <w:rsid w:val="00DA27D4"/>
    <w:rsid w:val="00DA6F4C"/>
    <w:rsid w:val="00DD00AD"/>
    <w:rsid w:val="00DD3448"/>
    <w:rsid w:val="00DE016F"/>
    <w:rsid w:val="00DE2233"/>
    <w:rsid w:val="00DE6F8B"/>
    <w:rsid w:val="00DF247F"/>
    <w:rsid w:val="00E2109B"/>
    <w:rsid w:val="00E27439"/>
    <w:rsid w:val="00E27610"/>
    <w:rsid w:val="00E4152E"/>
    <w:rsid w:val="00E432AA"/>
    <w:rsid w:val="00E45A84"/>
    <w:rsid w:val="00E614F2"/>
    <w:rsid w:val="00E759AD"/>
    <w:rsid w:val="00E7752A"/>
    <w:rsid w:val="00E8454C"/>
    <w:rsid w:val="00E90B5A"/>
    <w:rsid w:val="00E91FD1"/>
    <w:rsid w:val="00EC033D"/>
    <w:rsid w:val="00EC1473"/>
    <w:rsid w:val="00EC619C"/>
    <w:rsid w:val="00ED06FA"/>
    <w:rsid w:val="00EE3F86"/>
    <w:rsid w:val="00EE5DAF"/>
    <w:rsid w:val="00EF1340"/>
    <w:rsid w:val="00EF5646"/>
    <w:rsid w:val="00EF5D35"/>
    <w:rsid w:val="00EF7444"/>
    <w:rsid w:val="00EF7CB9"/>
    <w:rsid w:val="00F00EA3"/>
    <w:rsid w:val="00F02A99"/>
    <w:rsid w:val="00F10023"/>
    <w:rsid w:val="00F11656"/>
    <w:rsid w:val="00F127F5"/>
    <w:rsid w:val="00F149D9"/>
    <w:rsid w:val="00F1766A"/>
    <w:rsid w:val="00F20ACD"/>
    <w:rsid w:val="00F25872"/>
    <w:rsid w:val="00F25F40"/>
    <w:rsid w:val="00F27928"/>
    <w:rsid w:val="00F30791"/>
    <w:rsid w:val="00F30EDA"/>
    <w:rsid w:val="00F328F4"/>
    <w:rsid w:val="00F37821"/>
    <w:rsid w:val="00F4074E"/>
    <w:rsid w:val="00F532B9"/>
    <w:rsid w:val="00F67EC5"/>
    <w:rsid w:val="00F75F9B"/>
    <w:rsid w:val="00F76A93"/>
    <w:rsid w:val="00F775F5"/>
    <w:rsid w:val="00FA483F"/>
    <w:rsid w:val="00FB02AB"/>
    <w:rsid w:val="00FB5742"/>
    <w:rsid w:val="00FC29FC"/>
    <w:rsid w:val="00FC7A9A"/>
    <w:rsid w:val="00FC7AD6"/>
    <w:rsid w:val="00FF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991C0"/>
  <w15:docId w15:val="{573B9C2D-99BC-41D1-9FFE-1C525506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074353"/>
    <w:pPr>
      <w:spacing w:after="180" w:line="276" w:lineRule="auto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184253"/>
    <w:pPr>
      <w:spacing w:line="276" w:lineRule="auto"/>
      <w:ind w:left="5954"/>
    </w:pPr>
    <w:rPr>
      <w:rFonts w:asciiTheme="minorHAnsi" w:hAnsiTheme="minorHAnsi"/>
      <w:sz w:val="22"/>
      <w:szCs w:val="22"/>
      <w:lang w:eastAsia="en-US"/>
    </w:rPr>
  </w:style>
  <w:style w:type="paragraph" w:customStyle="1" w:styleId="Potpis1">
    <w:name w:val="Potpis1"/>
    <w:basedOn w:val="Tekst"/>
    <w:qFormat/>
    <w:rsid w:val="00184253"/>
    <w:pPr>
      <w:spacing w:before="480"/>
      <w:ind w:left="3119"/>
      <w:jc w:val="center"/>
    </w:pPr>
  </w:style>
  <w:style w:type="paragraph" w:customStyle="1" w:styleId="Pozdrav1">
    <w:name w:val="Pozdrav1"/>
    <w:basedOn w:val="Tekst"/>
    <w:qFormat/>
    <w:rsid w:val="00A0411E"/>
    <w:pPr>
      <w:spacing w:before="960"/>
    </w:pPr>
    <w:rPr>
      <w:lang w:val="hr-HR"/>
    </w:rPr>
  </w:style>
  <w:style w:type="paragraph" w:customStyle="1" w:styleId="Datum1">
    <w:name w:val="Datum1"/>
    <w:basedOn w:val="Tekst"/>
    <w:qFormat/>
    <w:rsid w:val="004A5FC2"/>
    <w:pPr>
      <w:spacing w:before="960"/>
    </w:pPr>
    <w:rPr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641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1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1BD"/>
    <w:rPr>
      <w:b/>
      <w:bCs/>
      <w:lang w:eastAsia="en-US"/>
    </w:rPr>
  </w:style>
  <w:style w:type="paragraph" w:styleId="ListParagraph">
    <w:name w:val="List Paragraph"/>
    <w:basedOn w:val="Normal"/>
    <w:uiPriority w:val="34"/>
    <w:rsid w:val="00B16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19806-4E3D-42EB-B52F-53ECFEF8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Željka Kelečić</cp:lastModifiedBy>
  <cp:revision>3</cp:revision>
  <cp:lastPrinted>2017-07-20T12:44:00Z</cp:lastPrinted>
  <dcterms:created xsi:type="dcterms:W3CDTF">2025-10-31T07:25:00Z</dcterms:created>
  <dcterms:modified xsi:type="dcterms:W3CDTF">2026-01-19T09:33:00Z</dcterms:modified>
</cp:coreProperties>
</file>