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C18D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26A328EC" w14:textId="77777777" w:rsidR="00FE4C6A" w:rsidRDefault="00FE4C6A" w:rsidP="00FE4C6A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GB"/>
        </w:rPr>
      </w:pPr>
    </w:p>
    <w:p w14:paraId="5C65B262" w14:textId="77777777" w:rsidR="00263EA9" w:rsidRPr="00A669BC" w:rsidRDefault="00263EA9" w:rsidP="00263EA9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US"/>
        </w:rPr>
      </w:pPr>
      <w:bookmarkStart w:id="0" w:name="_Hlk210639202"/>
      <w:r w:rsidRPr="00A669BC">
        <w:rPr>
          <w:rFonts w:asciiTheme="minorHAnsi" w:eastAsia="Times New Roman" w:hAnsiTheme="minorHAnsi" w:cstheme="minorHAnsi"/>
          <w:lang w:val="en-US"/>
        </w:rPr>
        <w:t xml:space="preserve">Zagreb, </w:t>
      </w:r>
      <w:sdt>
        <w:sdtPr>
          <w:rPr>
            <w:rFonts w:asciiTheme="minorHAnsi" w:eastAsia="Times New Roman" w:hAnsiTheme="minorHAnsi" w:cstheme="minorHAnsi"/>
            <w:lang w:val="en-GB"/>
          </w:rPr>
          <w:id w:val="-1026859913"/>
          <w:placeholder>
            <w:docPart w:val="16C4119C825641359F2E77D945D02E48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2DA5" w:rsidRPr="00A669BC">
            <w:rPr>
              <w:rStyle w:val="Tekstrezerviranogmjesta"/>
              <w:highlight w:val="yellow"/>
            </w:rPr>
            <w:t>Select the d</w:t>
          </w:r>
          <w:r w:rsidRPr="00A669BC">
            <w:rPr>
              <w:rStyle w:val="Tekstrezerviranogmjesta"/>
              <w:highlight w:val="yellow"/>
            </w:rPr>
            <w:t>ate</w:t>
          </w:r>
        </w:sdtContent>
      </w:sdt>
    </w:p>
    <w:p w14:paraId="447952D6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7D6BB188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2786ADC9" w14:textId="77777777" w:rsidR="00263EA9" w:rsidRPr="00A669BC" w:rsidRDefault="00263EA9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lang w:val="en-US"/>
        </w:rPr>
      </w:pPr>
    </w:p>
    <w:p w14:paraId="74C5C9C3" w14:textId="77777777" w:rsidR="00263EA9" w:rsidRPr="00A669BC" w:rsidRDefault="00263EA9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/>
        </w:rPr>
      </w:pPr>
      <w:bookmarkStart w:id="1" w:name="_Hlk212797440"/>
      <w:r w:rsidRPr="00BD13DC">
        <w:rPr>
          <w:rFonts w:asciiTheme="minorHAnsi" w:eastAsia="Times New Roman" w:hAnsiTheme="minorHAnsi" w:cstheme="minorHAnsi"/>
          <w:b/>
          <w:bCs/>
          <w:sz w:val="28"/>
          <w:szCs w:val="28"/>
          <w:lang w:val="en-GB"/>
        </w:rPr>
        <w:t>CERTIFICATE</w:t>
      </w:r>
    </w:p>
    <w:bookmarkEnd w:id="1"/>
    <w:p w14:paraId="62DA448F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6A851290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0E261EBE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A669BC">
        <w:rPr>
          <w:rFonts w:asciiTheme="minorHAnsi" w:eastAsia="Times New Roman" w:hAnsiTheme="minorHAnsi" w:cstheme="minorHAnsi"/>
          <w:lang w:val="en-US"/>
        </w:rPr>
        <w:t xml:space="preserve">Student: </w:t>
      </w:r>
      <w:sdt>
        <w:sdtPr>
          <w:rPr>
            <w:rStyle w:val="Stil1"/>
          </w:rPr>
          <w:id w:val="1535536383"/>
          <w:placeholder>
            <w:docPart w:val="2F5B2CA07E3849DCB10D57E3FF20D531"/>
          </w:placeholder>
          <w:showingPlcHdr/>
        </w:sdtPr>
        <w:sdtEndPr>
          <w:rPr>
            <w:rStyle w:val="Zadanifontodlomka"/>
            <w:rFonts w:ascii="Calibri" w:eastAsia="Times New Roman" w:hAnsi="Calibri" w:cstheme="minorHAnsi"/>
            <w:b w:val="0"/>
            <w:lang w:val="en-GB"/>
          </w:rPr>
        </w:sdtEndPr>
        <w:sdtContent>
          <w:r w:rsidRPr="00A669BC">
            <w:rPr>
              <w:rStyle w:val="Tekstrezerviranogmjesta"/>
              <w:highlight w:val="yellow"/>
            </w:rPr>
            <w:t>Enter name and surname</w:t>
          </w:r>
        </w:sdtContent>
      </w:sdt>
    </w:p>
    <w:p w14:paraId="67761F3C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 xml:space="preserve">Date of birth: </w:t>
      </w:r>
      <w:sdt>
        <w:sdtPr>
          <w:rPr>
            <w:rFonts w:asciiTheme="minorHAnsi" w:eastAsia="Times New Roman" w:hAnsiTheme="minorHAnsi" w:cstheme="minorHAnsi"/>
            <w:lang w:val="en-GB"/>
          </w:rPr>
          <w:id w:val="1370649660"/>
          <w:placeholder>
            <w:docPart w:val="A647F014724346348832BCAC4865C275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2DA5" w:rsidRPr="00A669BC">
            <w:rPr>
              <w:rStyle w:val="Tekstrezerviranogmjesta"/>
              <w:highlight w:val="yellow"/>
            </w:rPr>
            <w:t>Select the d</w:t>
          </w:r>
          <w:r w:rsidRPr="00A669BC">
            <w:rPr>
              <w:rStyle w:val="Tekstrezerviranogmjesta"/>
              <w:highlight w:val="yellow"/>
            </w:rPr>
            <w:t>ate</w:t>
          </w:r>
        </w:sdtContent>
      </w:sdt>
    </w:p>
    <w:p w14:paraId="39993430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 xml:space="preserve">Identification number: </w:t>
      </w:r>
      <w:sdt>
        <w:sdtPr>
          <w:rPr>
            <w:rFonts w:asciiTheme="minorHAnsi" w:eastAsia="Times New Roman" w:hAnsiTheme="minorHAnsi" w:cstheme="minorHAnsi"/>
            <w:lang w:val="en-GB"/>
          </w:rPr>
          <w:id w:val="-702396229"/>
          <w:placeholder>
            <w:docPart w:val="099EBCB416A9481499DBF54D5ED84D13"/>
          </w:placeholder>
          <w:showingPlcHdr/>
        </w:sdtPr>
        <w:sdtEndPr/>
        <w:sdtContent>
          <w:r w:rsidRPr="00A669BC">
            <w:rPr>
              <w:rStyle w:val="Tekstrezerviranogmjesta"/>
              <w:highlight w:val="yellow"/>
            </w:rPr>
            <w:t>Enter ID number</w:t>
          </w:r>
        </w:sdtContent>
      </w:sdt>
    </w:p>
    <w:p w14:paraId="4573E4C9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0A1CDA93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0FF9EDEE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0229839B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 xml:space="preserve">This is to certify that the above-named student successfully completed the course </w:t>
      </w:r>
      <w:sdt>
        <w:sdtPr>
          <w:rPr>
            <w:rFonts w:asciiTheme="minorHAnsi" w:eastAsia="Times New Roman" w:hAnsiTheme="minorHAnsi" w:cstheme="minorHAnsi"/>
            <w:lang w:val="en-GB"/>
          </w:rPr>
          <w:id w:val="33468373"/>
          <w:placeholder>
            <w:docPart w:val="C605274214004AAA9B85C9586606C306"/>
          </w:placeholder>
          <w:showingPlcHdr/>
          <w:dropDownList>
            <w:listItem w:displayText="Technical English I-IV" w:value="Technical English I-IV"/>
            <w:listItem w:displayText="Technical German I-IV" w:value="Technical German I-IV"/>
            <w:listItem w:displayText="Business Communication Skills in English" w:value="Business Communication Skills in English"/>
            <w:listItem w:displayText="Business Communication Skills in German" w:value="Business Communication Skills in German"/>
            <w:listItem w:displayText="Business English for Engineering Students" w:value="Business English for Engineering Students"/>
            <w:listItem w:displayText="Business German for Engineering Students" w:value="Business German for Engineering Students"/>
          </w:dropDownList>
        </w:sdtPr>
        <w:sdtEndPr/>
        <w:sdtContent>
          <w:r w:rsidR="00372DA5" w:rsidRPr="004D40D5">
            <w:rPr>
              <w:rStyle w:val="Tekstrezerviranogmjesta"/>
              <w:highlight w:val="yellow"/>
            </w:rPr>
            <w:t>Select</w:t>
          </w:r>
          <w:r w:rsidRPr="004D40D5">
            <w:rPr>
              <w:rStyle w:val="Tekstrezerviranogmjesta"/>
              <w:highlight w:val="yellow"/>
            </w:rPr>
            <w:t xml:space="preserve"> the course</w:t>
          </w:r>
        </w:sdtContent>
      </w:sdt>
      <w:r w:rsidRPr="00A669BC">
        <w:rPr>
          <w:rFonts w:asciiTheme="minorHAnsi" w:eastAsia="Times New Roman" w:hAnsiTheme="minorHAnsi" w:cstheme="minorHAnsi"/>
          <w:lang w:val="en-GB"/>
        </w:rPr>
        <w:t xml:space="preserve">, passed the final examination on </w:t>
      </w:r>
      <w:sdt>
        <w:sdtPr>
          <w:rPr>
            <w:rFonts w:asciiTheme="minorHAnsi" w:eastAsia="Times New Roman" w:hAnsiTheme="minorHAnsi" w:cstheme="minorHAnsi"/>
            <w:lang w:val="en-GB"/>
          </w:rPr>
          <w:alias w:val="Click for date"/>
          <w:tag w:val="Click for date"/>
          <w:id w:val="1155030356"/>
          <w:placeholder>
            <w:docPart w:val="6F4C5163EEB748A0A438EFDCD3582152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2DA5" w:rsidRPr="00A669BC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en-GB"/>
            </w:rPr>
            <w:t xml:space="preserve">Select the </w:t>
          </w:r>
          <w:r w:rsidRPr="00A669BC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en-GB"/>
            </w:rPr>
            <w:t>date</w:t>
          </w:r>
        </w:sdtContent>
      </w:sdt>
      <w:r w:rsidRPr="00A669BC">
        <w:rPr>
          <w:rFonts w:asciiTheme="minorHAnsi" w:eastAsia="Times New Roman" w:hAnsiTheme="minorHAnsi" w:cstheme="minorHAnsi"/>
          <w:lang w:val="en-GB"/>
        </w:rPr>
        <w:t xml:space="preserve"> with the grade </w:t>
      </w:r>
      <w:sdt>
        <w:sdtPr>
          <w:rPr>
            <w:rFonts w:asciiTheme="minorHAnsi" w:eastAsia="Times New Roman" w:hAnsiTheme="minorHAnsi" w:cstheme="minorHAnsi"/>
            <w:lang w:val="en-GB"/>
          </w:rPr>
          <w:id w:val="818150911"/>
          <w:placeholder>
            <w:docPart w:val="A3562C7EBDF243C09A498BB09AA12F73"/>
          </w:placeholder>
          <w:showingPlcHdr/>
          <w:dropDownList>
            <w:listItem w:displayText="5 (excellent)" w:value="5 (excellent)"/>
            <w:listItem w:displayText="4 (very good)" w:value="4 (very good)"/>
            <w:listItem w:displayText="3 (good)" w:value="3 (good)"/>
            <w:listItem w:displayText="2 (sufficient)" w:value="2 (sufficient)"/>
          </w:dropDownList>
        </w:sdtPr>
        <w:sdtEndPr/>
        <w:sdtContent>
          <w:r w:rsidRPr="004D40D5">
            <w:rPr>
              <w:rStyle w:val="Tekstrezerviranogmjesta"/>
            </w:rPr>
            <w:t xml:space="preserve"> </w:t>
          </w:r>
          <w:r w:rsidR="00372DA5" w:rsidRPr="004D40D5">
            <w:rPr>
              <w:rStyle w:val="Tekstrezerviranogmjesta"/>
              <w:highlight w:val="yellow"/>
            </w:rPr>
            <w:t xml:space="preserve">Select </w:t>
          </w:r>
          <w:r w:rsidRPr="004D40D5">
            <w:rPr>
              <w:rStyle w:val="Tekstrezerviranogmjesta"/>
              <w:highlight w:val="yellow"/>
            </w:rPr>
            <w:t>the grade</w:t>
          </w:r>
        </w:sdtContent>
      </w:sdt>
      <w:r w:rsidRPr="00A669BC">
        <w:rPr>
          <w:rFonts w:asciiTheme="minorHAnsi" w:eastAsia="Times New Roman" w:hAnsiTheme="minorHAnsi" w:cstheme="minorHAnsi"/>
          <w:lang w:val="en-GB"/>
        </w:rPr>
        <w:t xml:space="preserve">, and was awarded </w:t>
      </w:r>
      <w:sdt>
        <w:sdtPr>
          <w:rPr>
            <w:rFonts w:asciiTheme="minorHAnsi" w:eastAsia="Times New Roman" w:hAnsiTheme="minorHAnsi" w:cstheme="minorHAnsi"/>
            <w:lang w:val="en-GB"/>
          </w:rPr>
          <w:id w:val="-1385565188"/>
          <w:placeholder>
            <w:docPart w:val="5EFD9BA970994DD68C0206D4E9DA6E96"/>
          </w:placeholder>
          <w:showingPlcHdr/>
          <w:dropDownList>
            <w:listItem w:displayText="2" w:value="2"/>
            <w:listItem w:displayText="3" w:value="3"/>
            <w:listItem w:displayText="8" w:value="8"/>
            <w:listItem w:displayText="9" w:value="9"/>
          </w:dropDownList>
        </w:sdtPr>
        <w:sdtEndPr/>
        <w:sdtContent>
          <w:r w:rsidR="00372DA5" w:rsidRPr="00A669BC">
            <w:rPr>
              <w:rStyle w:val="Tekstrezerviranogmjesta"/>
              <w:highlight w:val="yellow"/>
            </w:rPr>
            <w:t>Select</w:t>
          </w:r>
          <w:r w:rsidRPr="00A669BC">
            <w:rPr>
              <w:rStyle w:val="Tekstrezerviranogmjesta"/>
              <w:highlight w:val="yellow"/>
            </w:rPr>
            <w:t xml:space="preserve"> the number of credits</w:t>
          </w:r>
        </w:sdtContent>
      </w:sdt>
      <w:r w:rsidRPr="00A669BC">
        <w:rPr>
          <w:rFonts w:asciiTheme="minorHAnsi" w:eastAsia="Times New Roman" w:hAnsiTheme="minorHAnsi" w:cstheme="minorHAnsi"/>
          <w:lang w:val="en-GB"/>
        </w:rPr>
        <w:t xml:space="preserve"> ECTS credits.</w:t>
      </w:r>
    </w:p>
    <w:p w14:paraId="0DAA7102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5EBE06D6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>To successfully complete the course, knowledge at the CEFR B2 level is required.</w:t>
      </w:r>
    </w:p>
    <w:p w14:paraId="3B19178F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4CA99E4B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>The certificate is issued at the student's request for the purpose</w:t>
      </w:r>
      <w:r w:rsidR="00BD4301">
        <w:rPr>
          <w:rFonts w:asciiTheme="minorHAnsi" w:eastAsia="Times New Roman" w:hAnsiTheme="minorHAnsi" w:cstheme="minorHAnsi"/>
          <w:lang w:val="en-GB"/>
        </w:rPr>
        <w:t xml:space="preserve"> of</w:t>
      </w:r>
      <w:r w:rsidRPr="00A669BC">
        <w:rPr>
          <w:rFonts w:asciiTheme="minorHAnsi" w:eastAsia="Times New Roman" w:hAnsiTheme="minorHAnsi" w:cstheme="minorHAnsi"/>
          <w:lang w:val="en-GB"/>
        </w:rPr>
        <w:t xml:space="preserve"> </w:t>
      </w:r>
      <w:sdt>
        <w:sdtPr>
          <w:rPr>
            <w:rFonts w:asciiTheme="minorHAnsi" w:eastAsia="Times New Roman" w:hAnsiTheme="minorHAnsi" w:cstheme="minorHAnsi"/>
            <w:lang w:val="en-GB"/>
          </w:rPr>
          <w:id w:val="-820196491"/>
          <w:placeholder>
            <w:docPart w:val="5E82CDBBC588413D9829E03CFE30A2B6"/>
          </w:placeholder>
          <w:showingPlcHdr/>
          <w:dropDownList>
            <w:listItem w:displayText="internship programme" w:value="internship programme"/>
            <w:listItem w:displayText="student exchange programme" w:value="student exchange programme"/>
            <w:listItem w:displayText="transfer to another faculty" w:value="transfer to another faculty"/>
            <w:listItem w:displayText="for other - select the blank option below and enter the purpose" w:value="for &quot;other&quot; - select the blank option below and enter the purpose"/>
            <w:listItem w:displayText=" " w:value=" "/>
          </w:dropDownList>
        </w:sdtPr>
        <w:sdtEndPr/>
        <w:sdtContent>
          <w:r w:rsidR="00372DA5" w:rsidRPr="00A669BC">
            <w:rPr>
              <w:rStyle w:val="Tekstrezerviranogmjesta"/>
              <w:highlight w:val="yellow"/>
            </w:rPr>
            <w:t>Select</w:t>
          </w:r>
          <w:r w:rsidRPr="00A669BC">
            <w:rPr>
              <w:rStyle w:val="Tekstrezerviranogmjesta"/>
              <w:highlight w:val="yellow"/>
            </w:rPr>
            <w:t xml:space="preserve"> the purpose</w:t>
          </w:r>
        </w:sdtContent>
      </w:sdt>
      <w:r w:rsidRPr="00A669BC">
        <w:rPr>
          <w:rFonts w:asciiTheme="minorHAnsi" w:eastAsia="Times New Roman" w:hAnsiTheme="minorHAnsi" w:cstheme="minorHAnsi"/>
          <w:lang w:val="en-GB"/>
        </w:rPr>
        <w:t xml:space="preserve"> and cannot be used for any other purpose.</w:t>
      </w:r>
    </w:p>
    <w:p w14:paraId="222A78D1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5269AE09" w14:textId="77777777" w:rsidR="00263EA9" w:rsidRPr="00A669BC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</w:p>
    <w:p w14:paraId="3B466D61" w14:textId="77777777" w:rsidR="00263EA9" w:rsidRPr="00A669BC" w:rsidRDefault="00263EA9" w:rsidP="00263EA9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GB"/>
        </w:rPr>
      </w:pPr>
      <w:r w:rsidRPr="00A669BC">
        <w:rPr>
          <w:rFonts w:asciiTheme="minorHAnsi" w:eastAsia="Times New Roman" w:hAnsiTheme="minorHAnsi" w:cstheme="minorHAnsi"/>
          <w:lang w:val="en-GB"/>
        </w:rPr>
        <w:t>On behalf of the Chair of Technical Foreign Languages</w:t>
      </w:r>
    </w:p>
    <w:sdt>
      <w:sdtPr>
        <w:rPr>
          <w:rFonts w:asciiTheme="minorHAnsi" w:eastAsia="Times New Roman" w:hAnsiTheme="minorHAnsi" w:cstheme="minorHAnsi"/>
          <w:lang w:val="en-GB"/>
        </w:rPr>
        <w:id w:val="-1108893272"/>
        <w:placeholder>
          <w:docPart w:val="EDC9F1F463D94BB3967B97F153131850"/>
        </w:placeholder>
        <w:showingPlcHdr/>
        <w:dropDownList>
          <w:listItem w:displayText="Brankica Bošnjak Terzić, PhD, Senior Lecturer" w:value="Brankica Bošnjak Terzić, PhD, Senior Lecturer"/>
          <w:listItem w:displayText="Vesna Cigan, PhD, Senior Lecturer" w:value="Vesna Cigan, PhD, Senior Lecturer"/>
          <w:listItem w:displayText="Ivana Jurković, MA, Senior Lecturer" w:value="Ivana Jurković, MA, Senior Lecturer"/>
          <w:listItem w:displayText="Jelena Hodak, MA, Lecturer" w:value="Jelena Hodak, MA, Lecturer"/>
        </w:dropDownList>
      </w:sdtPr>
      <w:sdtEndPr/>
      <w:sdtContent>
        <w:p w14:paraId="17DF017A" w14:textId="77777777" w:rsidR="00263EA9" w:rsidRPr="00FE4C6A" w:rsidRDefault="00372DA5" w:rsidP="00263EA9">
          <w:pPr>
            <w:spacing w:after="0" w:line="240" w:lineRule="auto"/>
            <w:jc w:val="right"/>
            <w:rPr>
              <w:rFonts w:asciiTheme="minorHAnsi" w:eastAsia="Times New Roman" w:hAnsiTheme="minorHAnsi" w:cstheme="minorHAnsi"/>
              <w:lang w:val="en-GB"/>
            </w:rPr>
          </w:pPr>
          <w:r w:rsidRPr="00A669BC">
            <w:rPr>
              <w:rStyle w:val="Tekstrezerviranogmjesta"/>
              <w:highlight w:val="yellow"/>
            </w:rPr>
            <w:t>Select</w:t>
          </w:r>
          <w:r w:rsidR="00263EA9" w:rsidRPr="00A669BC">
            <w:rPr>
              <w:rStyle w:val="Tekstrezerviranogmjesta"/>
              <w:highlight w:val="yellow"/>
            </w:rPr>
            <w:t xml:space="preserve"> </w:t>
          </w:r>
          <w:r w:rsidR="00A8623B">
            <w:rPr>
              <w:rStyle w:val="Tekstrezerviranogmjesta"/>
              <w:highlight w:val="yellow"/>
            </w:rPr>
            <w:t xml:space="preserve">the </w:t>
          </w:r>
          <w:r w:rsidRPr="00A669BC">
            <w:rPr>
              <w:rStyle w:val="Tekstrezerviranogmjesta"/>
              <w:highlight w:val="yellow"/>
            </w:rPr>
            <w:t>course lecturer</w:t>
          </w:r>
        </w:p>
      </w:sdtContent>
    </w:sdt>
    <w:p w14:paraId="614853A0" w14:textId="77777777" w:rsidR="00263EA9" w:rsidRPr="00FE4C6A" w:rsidRDefault="00263EA9" w:rsidP="00263EA9">
      <w:pPr>
        <w:pStyle w:val="Potpis1"/>
        <w:rPr>
          <w:rFonts w:cstheme="minorHAnsi"/>
        </w:rPr>
      </w:pPr>
      <w:r w:rsidRPr="00FE4C6A">
        <w:rPr>
          <w:rFonts w:cstheme="minorHAnsi"/>
        </w:rPr>
        <w:br/>
      </w:r>
    </w:p>
    <w:p w14:paraId="2EBD04B5" w14:textId="77777777" w:rsidR="00263EA9" w:rsidRDefault="00263EA9" w:rsidP="00263EA9"/>
    <w:p w14:paraId="246A5698" w14:textId="77777777" w:rsidR="00184253" w:rsidRPr="00FE4C6A" w:rsidRDefault="00184253" w:rsidP="003E0192">
      <w:pPr>
        <w:pStyle w:val="Potpis1"/>
        <w:rPr>
          <w:rFonts w:cstheme="minorHAnsi"/>
        </w:rPr>
      </w:pPr>
      <w:r w:rsidRPr="00FE4C6A">
        <w:rPr>
          <w:rFonts w:cstheme="minorHAnsi"/>
        </w:rPr>
        <w:br/>
      </w:r>
      <w:bookmarkEnd w:id="0"/>
    </w:p>
    <w:sectPr w:rsidR="00184253" w:rsidRPr="00FE4C6A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8E7F" w14:textId="77777777" w:rsidR="00A24587" w:rsidRDefault="00A24587" w:rsidP="0017411E">
      <w:pPr>
        <w:spacing w:after="0" w:line="240" w:lineRule="auto"/>
      </w:pPr>
      <w:r>
        <w:separator/>
      </w:r>
    </w:p>
  </w:endnote>
  <w:endnote w:type="continuationSeparator" w:id="0">
    <w:p w14:paraId="4F0933CA" w14:textId="77777777" w:rsidR="00A24587" w:rsidRDefault="00A24587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FD7C" w14:textId="77777777" w:rsidR="00276C75" w:rsidRDefault="00EF3729" w:rsidP="00E169E5">
    <w:pPr>
      <w:pStyle w:val="Podnoje"/>
      <w:jc w:val="left"/>
    </w:pPr>
    <w:r>
      <w:drawing>
        <wp:inline distT="0" distB="0" distL="0" distR="0" wp14:anchorId="6CB70811" wp14:editId="44BD5C40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3F3C" w14:textId="77777777" w:rsidR="00A24587" w:rsidRDefault="00A24587" w:rsidP="0017411E">
      <w:pPr>
        <w:spacing w:after="0" w:line="240" w:lineRule="auto"/>
      </w:pPr>
      <w:r>
        <w:separator/>
      </w:r>
    </w:p>
  </w:footnote>
  <w:footnote w:type="continuationSeparator" w:id="0">
    <w:p w14:paraId="5AE16916" w14:textId="77777777" w:rsidR="00A24587" w:rsidRDefault="00A24587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9BB" w14:textId="77777777" w:rsidR="00727080" w:rsidRDefault="00031FAE" w:rsidP="00031FAE">
    <w:pPr>
      <w:pStyle w:val="Zaglavlje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12C10A81" wp14:editId="12BCB6A1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79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5212"/>
    <w:rsid w:val="00087714"/>
    <w:rsid w:val="0009335B"/>
    <w:rsid w:val="000C00B0"/>
    <w:rsid w:val="000D1E49"/>
    <w:rsid w:val="000D68A5"/>
    <w:rsid w:val="000D78D1"/>
    <w:rsid w:val="000F5CAC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04D79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3EA9"/>
    <w:rsid w:val="00265C4A"/>
    <w:rsid w:val="00266BF6"/>
    <w:rsid w:val="00276C75"/>
    <w:rsid w:val="00295383"/>
    <w:rsid w:val="002A35DA"/>
    <w:rsid w:val="002A6D29"/>
    <w:rsid w:val="002A7795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72DA5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D40D5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754B0"/>
    <w:rsid w:val="00592487"/>
    <w:rsid w:val="005C2961"/>
    <w:rsid w:val="005D0DA2"/>
    <w:rsid w:val="005D7D9D"/>
    <w:rsid w:val="005E2B74"/>
    <w:rsid w:val="005E500E"/>
    <w:rsid w:val="00612498"/>
    <w:rsid w:val="006172B1"/>
    <w:rsid w:val="006200B4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52B6"/>
    <w:rsid w:val="00737867"/>
    <w:rsid w:val="0074138E"/>
    <w:rsid w:val="00742677"/>
    <w:rsid w:val="00744332"/>
    <w:rsid w:val="0079277B"/>
    <w:rsid w:val="007939D1"/>
    <w:rsid w:val="007B28FA"/>
    <w:rsid w:val="007B4974"/>
    <w:rsid w:val="007B5D99"/>
    <w:rsid w:val="007C0ABE"/>
    <w:rsid w:val="007C0FBC"/>
    <w:rsid w:val="007D1FBB"/>
    <w:rsid w:val="007D26D8"/>
    <w:rsid w:val="007D61A0"/>
    <w:rsid w:val="007F667A"/>
    <w:rsid w:val="00807742"/>
    <w:rsid w:val="00824FA4"/>
    <w:rsid w:val="0082655E"/>
    <w:rsid w:val="008268ED"/>
    <w:rsid w:val="008275CF"/>
    <w:rsid w:val="00833445"/>
    <w:rsid w:val="008347CA"/>
    <w:rsid w:val="00845C50"/>
    <w:rsid w:val="0085240D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B65D2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E46E1"/>
    <w:rsid w:val="009E7E3E"/>
    <w:rsid w:val="00A02E4C"/>
    <w:rsid w:val="00A0317A"/>
    <w:rsid w:val="00A0411E"/>
    <w:rsid w:val="00A132D6"/>
    <w:rsid w:val="00A22293"/>
    <w:rsid w:val="00A230AA"/>
    <w:rsid w:val="00A24587"/>
    <w:rsid w:val="00A26B5B"/>
    <w:rsid w:val="00A3404F"/>
    <w:rsid w:val="00A36C44"/>
    <w:rsid w:val="00A56AB4"/>
    <w:rsid w:val="00A60ADB"/>
    <w:rsid w:val="00A65806"/>
    <w:rsid w:val="00A669BC"/>
    <w:rsid w:val="00A8623B"/>
    <w:rsid w:val="00A920C8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13C0A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B7DE6"/>
    <w:rsid w:val="00BD1073"/>
    <w:rsid w:val="00BD13DC"/>
    <w:rsid w:val="00BD4301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D75D0"/>
    <w:rsid w:val="00DE016F"/>
    <w:rsid w:val="00DE2233"/>
    <w:rsid w:val="00DF247F"/>
    <w:rsid w:val="00E169E5"/>
    <w:rsid w:val="00E25EB6"/>
    <w:rsid w:val="00E27610"/>
    <w:rsid w:val="00E3372B"/>
    <w:rsid w:val="00E66D10"/>
    <w:rsid w:val="00E759AD"/>
    <w:rsid w:val="00E7752A"/>
    <w:rsid w:val="00E836C9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34319"/>
    <w:rsid w:val="00FB02AB"/>
    <w:rsid w:val="00FC254F"/>
    <w:rsid w:val="00FE3789"/>
    <w:rsid w:val="00FE4C6A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1391D"/>
  <w15:chartTrackingRefBased/>
  <w15:docId w15:val="{499A5D25-4FB4-4BE9-A536-CF785D17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FF2DC0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Naglaeno">
    <w:name w:val="Strong"/>
    <w:uiPriority w:val="22"/>
    <w:rsid w:val="005061B3"/>
    <w:rPr>
      <w:b/>
      <w:bCs/>
    </w:rPr>
  </w:style>
  <w:style w:type="character" w:styleId="Hiperveza">
    <w:name w:val="Hyperlink"/>
    <w:rsid w:val="00521C52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FF2DC0"/>
    <w:rPr>
      <w:noProof/>
      <w:sz w:val="22"/>
      <w:szCs w:val="22"/>
    </w:rPr>
  </w:style>
  <w:style w:type="character" w:styleId="SlijeenaHiperveza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character" w:styleId="Tekstrezerviranogmjesta">
    <w:name w:val="Placeholder Text"/>
    <w:basedOn w:val="Zadanifontodlomka"/>
    <w:uiPriority w:val="99"/>
    <w:semiHidden/>
    <w:rsid w:val="00263EA9"/>
    <w:rPr>
      <w:color w:val="666666"/>
    </w:rPr>
  </w:style>
  <w:style w:type="character" w:customStyle="1" w:styleId="Stil1">
    <w:name w:val="Stil1"/>
    <w:basedOn w:val="Zadanifontodlomka"/>
    <w:uiPriority w:val="1"/>
    <w:rsid w:val="00A669BC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dak\OneDrive%20-%20Fakultet%20strojarstva%20i%20brodogradnje\OBRASCI\NOVI%20OBRASCI_LOGO\OBRASCI%20TEMPLATES%20FINAL_NOVI%20LOGO\Obrazac_Polozen%20ispit_MEMO_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4119C825641359F2E77D945D02E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825B5E-9B0C-4F9C-84F5-7EDEAD05D608}"/>
      </w:docPartPr>
      <w:docPartBody>
        <w:p w:rsidR="008E7C0C" w:rsidRDefault="008E7C0C">
          <w:pPr>
            <w:pStyle w:val="16C4119C825641359F2E77D945D02E48"/>
          </w:pPr>
          <w:r w:rsidRPr="00A669BC">
            <w:rPr>
              <w:rStyle w:val="Tekstrezerviranogmjesta"/>
              <w:highlight w:val="yellow"/>
            </w:rPr>
            <w:t>Select the d</w:t>
          </w:r>
          <w:r w:rsidRPr="00A669BC">
            <w:rPr>
              <w:rStyle w:val="Tekstrezerviranogmjesta"/>
              <w:highlight w:val="yellow"/>
            </w:rPr>
            <w:t>ate</w:t>
          </w:r>
        </w:p>
      </w:docPartBody>
    </w:docPart>
    <w:docPart>
      <w:docPartPr>
        <w:name w:val="2F5B2CA07E3849DCB10D57E3FF20D5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A17377-3696-4129-AD8F-8DA1B42E4D69}"/>
      </w:docPartPr>
      <w:docPartBody>
        <w:p w:rsidR="008E7C0C" w:rsidRDefault="008E7C0C">
          <w:pPr>
            <w:pStyle w:val="2F5B2CA07E3849DCB10D57E3FF20D531"/>
          </w:pPr>
          <w:r w:rsidRPr="00A669BC">
            <w:rPr>
              <w:rStyle w:val="Tekstrezerviranogmjesta"/>
              <w:highlight w:val="yellow"/>
            </w:rPr>
            <w:t>Enter name and surname</w:t>
          </w:r>
        </w:p>
      </w:docPartBody>
    </w:docPart>
    <w:docPart>
      <w:docPartPr>
        <w:name w:val="A647F014724346348832BCAC4865C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4758C1-79EF-46AC-8AD1-F26370BEE340}"/>
      </w:docPartPr>
      <w:docPartBody>
        <w:p w:rsidR="008E7C0C" w:rsidRDefault="008E7C0C">
          <w:pPr>
            <w:pStyle w:val="A647F014724346348832BCAC4865C275"/>
          </w:pPr>
          <w:r w:rsidRPr="00A669BC">
            <w:rPr>
              <w:rStyle w:val="Tekstrezerviranogmjesta"/>
              <w:highlight w:val="yellow"/>
            </w:rPr>
            <w:t>Select the d</w:t>
          </w:r>
          <w:r w:rsidRPr="00A669BC">
            <w:rPr>
              <w:rStyle w:val="Tekstrezerviranogmjesta"/>
              <w:highlight w:val="yellow"/>
            </w:rPr>
            <w:t>ate</w:t>
          </w:r>
        </w:p>
      </w:docPartBody>
    </w:docPart>
    <w:docPart>
      <w:docPartPr>
        <w:name w:val="099EBCB416A9481499DBF54D5ED84D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89991C-D90A-471F-A5BA-17D4C484A2B3}"/>
      </w:docPartPr>
      <w:docPartBody>
        <w:p w:rsidR="008E7C0C" w:rsidRDefault="008E7C0C">
          <w:pPr>
            <w:pStyle w:val="099EBCB416A9481499DBF54D5ED84D13"/>
          </w:pPr>
          <w:r w:rsidRPr="00A669BC">
            <w:rPr>
              <w:rStyle w:val="Tekstrezerviranogmjesta"/>
              <w:highlight w:val="yellow"/>
            </w:rPr>
            <w:t>Enter ID number</w:t>
          </w:r>
        </w:p>
      </w:docPartBody>
    </w:docPart>
    <w:docPart>
      <w:docPartPr>
        <w:name w:val="C605274214004AAA9B85C9586606C3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D81F1C-7348-4EB7-BCB3-35139B0C0EE9}"/>
      </w:docPartPr>
      <w:docPartBody>
        <w:p w:rsidR="008E7C0C" w:rsidRDefault="008E7C0C">
          <w:pPr>
            <w:pStyle w:val="C605274214004AAA9B85C9586606C306"/>
          </w:pPr>
          <w:r w:rsidRPr="004D40D5">
            <w:rPr>
              <w:rStyle w:val="Tekstrezerviranogmjesta"/>
              <w:highlight w:val="yellow"/>
            </w:rPr>
            <w:t>Select</w:t>
          </w:r>
          <w:r w:rsidRPr="004D40D5">
            <w:rPr>
              <w:rStyle w:val="Tekstrezerviranogmjesta"/>
              <w:highlight w:val="yellow"/>
            </w:rPr>
            <w:t xml:space="preserve"> the course</w:t>
          </w:r>
        </w:p>
      </w:docPartBody>
    </w:docPart>
    <w:docPart>
      <w:docPartPr>
        <w:name w:val="6F4C5163EEB748A0A438EFDCD35821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C88F0C-3AEC-4A30-91A9-1D9270718078}"/>
      </w:docPartPr>
      <w:docPartBody>
        <w:p w:rsidR="008E7C0C" w:rsidRDefault="008E7C0C">
          <w:pPr>
            <w:pStyle w:val="6F4C5163EEB748A0A438EFDCD3582152"/>
          </w:pPr>
          <w:r w:rsidRPr="00F872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A3562C7EBDF243C09A498BB09AA12F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32C98A-7004-4677-9BAC-927AE7FA3ADC}"/>
      </w:docPartPr>
      <w:docPartBody>
        <w:p w:rsidR="008E7C0C" w:rsidRDefault="008E7C0C">
          <w:pPr>
            <w:pStyle w:val="A3562C7EBDF243C09A498BB09AA12F73"/>
          </w:pPr>
          <w:r w:rsidRPr="004D40D5">
            <w:rPr>
              <w:rStyle w:val="Tekstrezerviranogmjesta"/>
            </w:rPr>
            <w:t xml:space="preserve"> </w:t>
          </w:r>
          <w:r w:rsidRPr="004D40D5">
            <w:rPr>
              <w:rStyle w:val="Tekstrezerviranogmjesta"/>
              <w:highlight w:val="yellow"/>
            </w:rPr>
            <w:t xml:space="preserve">Select </w:t>
          </w:r>
          <w:r w:rsidRPr="004D40D5">
            <w:rPr>
              <w:rStyle w:val="Tekstrezerviranogmjesta"/>
              <w:highlight w:val="yellow"/>
            </w:rPr>
            <w:t>the grade</w:t>
          </w:r>
        </w:p>
      </w:docPartBody>
    </w:docPart>
    <w:docPart>
      <w:docPartPr>
        <w:name w:val="5EFD9BA970994DD68C0206D4E9DA6E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B82976-8300-42ED-BF64-051DBDBF06BB}"/>
      </w:docPartPr>
      <w:docPartBody>
        <w:p w:rsidR="008E7C0C" w:rsidRDefault="008E7C0C">
          <w:pPr>
            <w:pStyle w:val="5EFD9BA970994DD68C0206D4E9DA6E96"/>
          </w:pPr>
          <w:r w:rsidRPr="00A669BC">
            <w:rPr>
              <w:rStyle w:val="Tekstrezerviranogmjesta"/>
              <w:highlight w:val="yellow"/>
            </w:rPr>
            <w:t>Select</w:t>
          </w:r>
          <w:r w:rsidRPr="00A669BC">
            <w:rPr>
              <w:rStyle w:val="Tekstrezerviranogmjesta"/>
              <w:highlight w:val="yellow"/>
            </w:rPr>
            <w:t xml:space="preserve"> the number of credits</w:t>
          </w:r>
        </w:p>
      </w:docPartBody>
    </w:docPart>
    <w:docPart>
      <w:docPartPr>
        <w:name w:val="5E82CDBBC588413D9829E03CFE30A2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2899F9-08FC-4522-80F1-29F4E04B1BA2}"/>
      </w:docPartPr>
      <w:docPartBody>
        <w:p w:rsidR="008E7C0C" w:rsidRDefault="008E7C0C">
          <w:pPr>
            <w:pStyle w:val="5E82CDBBC588413D9829E03CFE30A2B6"/>
          </w:pPr>
          <w:r w:rsidRPr="00A669BC">
            <w:rPr>
              <w:rStyle w:val="Tekstrezerviranogmjesta"/>
              <w:highlight w:val="yellow"/>
            </w:rPr>
            <w:t>Select</w:t>
          </w:r>
          <w:r w:rsidRPr="00A669BC">
            <w:rPr>
              <w:rStyle w:val="Tekstrezerviranogmjesta"/>
              <w:highlight w:val="yellow"/>
            </w:rPr>
            <w:t xml:space="preserve"> the purpose</w:t>
          </w:r>
        </w:p>
      </w:docPartBody>
    </w:docPart>
    <w:docPart>
      <w:docPartPr>
        <w:name w:val="EDC9F1F463D94BB3967B97F1531318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0728BC-1232-41C1-AE55-DBC9960DF382}"/>
      </w:docPartPr>
      <w:docPartBody>
        <w:p w:rsidR="008E7C0C" w:rsidRDefault="008E7C0C">
          <w:pPr>
            <w:pStyle w:val="EDC9F1F463D94BB3967B97F153131850"/>
          </w:pPr>
          <w:r w:rsidRPr="00A669BC">
            <w:rPr>
              <w:rStyle w:val="Tekstrezerviranogmjesta"/>
              <w:highlight w:val="yellow"/>
            </w:rPr>
            <w:t>Select</w:t>
          </w:r>
          <w:r w:rsidRPr="00A669BC">
            <w:rPr>
              <w:rStyle w:val="Tekstrezerviranogmjesta"/>
              <w:highlight w:val="yellow"/>
            </w:rPr>
            <w:t xml:space="preserve"> </w:t>
          </w:r>
          <w:r>
            <w:rPr>
              <w:rStyle w:val="Tekstrezerviranogmjesta"/>
              <w:highlight w:val="yellow"/>
            </w:rPr>
            <w:t xml:space="preserve">the </w:t>
          </w:r>
          <w:r w:rsidRPr="00A669BC">
            <w:rPr>
              <w:rStyle w:val="Tekstrezerviranogmjesta"/>
              <w:highlight w:val="yellow"/>
            </w:rPr>
            <w:t>course lecturer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0C"/>
    <w:rsid w:val="00085212"/>
    <w:rsid w:val="008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customStyle="1" w:styleId="16C4119C825641359F2E77D945D02E48">
    <w:name w:val="16C4119C825641359F2E77D945D02E48"/>
  </w:style>
  <w:style w:type="paragraph" w:customStyle="1" w:styleId="2F5B2CA07E3849DCB10D57E3FF20D531">
    <w:name w:val="2F5B2CA07E3849DCB10D57E3FF20D531"/>
  </w:style>
  <w:style w:type="paragraph" w:customStyle="1" w:styleId="A647F014724346348832BCAC4865C275">
    <w:name w:val="A647F014724346348832BCAC4865C275"/>
  </w:style>
  <w:style w:type="paragraph" w:customStyle="1" w:styleId="099EBCB416A9481499DBF54D5ED84D13">
    <w:name w:val="099EBCB416A9481499DBF54D5ED84D13"/>
  </w:style>
  <w:style w:type="paragraph" w:customStyle="1" w:styleId="C605274214004AAA9B85C9586606C306">
    <w:name w:val="C605274214004AAA9B85C9586606C306"/>
  </w:style>
  <w:style w:type="paragraph" w:customStyle="1" w:styleId="6F4C5163EEB748A0A438EFDCD3582152">
    <w:name w:val="6F4C5163EEB748A0A438EFDCD3582152"/>
  </w:style>
  <w:style w:type="paragraph" w:customStyle="1" w:styleId="A3562C7EBDF243C09A498BB09AA12F73">
    <w:name w:val="A3562C7EBDF243C09A498BB09AA12F73"/>
  </w:style>
  <w:style w:type="paragraph" w:customStyle="1" w:styleId="5EFD9BA970994DD68C0206D4E9DA6E96">
    <w:name w:val="5EFD9BA970994DD68C0206D4E9DA6E96"/>
  </w:style>
  <w:style w:type="paragraph" w:customStyle="1" w:styleId="5E82CDBBC588413D9829E03CFE30A2B6">
    <w:name w:val="5E82CDBBC588413D9829E03CFE30A2B6"/>
  </w:style>
  <w:style w:type="paragraph" w:customStyle="1" w:styleId="EDC9F1F463D94BB3967B97F153131850">
    <w:name w:val="EDC9F1F463D94BB3967B97F153131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Obrazac_Polozen ispit_MEMO_en.dotm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Hodak</dc:creator>
  <cp:keywords/>
  <cp:lastModifiedBy>Jelena Hodak</cp:lastModifiedBy>
  <cp:revision>1</cp:revision>
  <cp:lastPrinted>2017-07-20T12:44:00Z</cp:lastPrinted>
  <dcterms:created xsi:type="dcterms:W3CDTF">2025-11-21T09:22:00Z</dcterms:created>
  <dcterms:modified xsi:type="dcterms:W3CDTF">2025-11-21T09:23:00Z</dcterms:modified>
</cp:coreProperties>
</file>