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9B4EC" w14:textId="77777777" w:rsidR="00727080" w:rsidRPr="00727080" w:rsidRDefault="00727080" w:rsidP="00276C75">
      <w:pPr>
        <w:pStyle w:val="Prima"/>
        <w:rPr>
          <w:sz w:val="8"/>
        </w:rPr>
        <w:sectPr w:rsidR="00727080" w:rsidRPr="00727080" w:rsidSect="00E66D10">
          <w:headerReference w:type="first" r:id="rId8"/>
          <w:footerReference w:type="first" r:id="rId9"/>
          <w:type w:val="continuous"/>
          <w:pgSz w:w="11906" w:h="16838" w:code="9"/>
          <w:pgMar w:top="2977" w:right="1418" w:bottom="2127" w:left="1418" w:header="142" w:footer="454" w:gutter="0"/>
          <w:cols w:space="708"/>
          <w:titlePg/>
          <w:docGrid w:linePitch="360"/>
        </w:sectPr>
      </w:pPr>
    </w:p>
    <w:p w14:paraId="07CE785C" w14:textId="77777777" w:rsidR="00263EA9" w:rsidRPr="004D3EE6" w:rsidRDefault="00263EA9" w:rsidP="00263EA9">
      <w:pPr>
        <w:spacing w:after="0" w:line="240" w:lineRule="auto"/>
        <w:jc w:val="right"/>
        <w:rPr>
          <w:rFonts w:asciiTheme="minorHAnsi" w:eastAsia="Times New Roman" w:hAnsiTheme="minorHAnsi" w:cstheme="minorHAnsi"/>
          <w:lang w:val="en-US"/>
        </w:rPr>
      </w:pPr>
      <w:bookmarkStart w:id="0" w:name="_Hlk210639202"/>
      <w:r w:rsidRPr="004D3EE6">
        <w:rPr>
          <w:rFonts w:asciiTheme="minorHAnsi" w:eastAsia="Times New Roman" w:hAnsiTheme="minorHAnsi" w:cstheme="minorHAnsi"/>
          <w:lang w:val="en-US"/>
        </w:rPr>
        <w:t xml:space="preserve">Zagreb, </w:t>
      </w:r>
      <w:sdt>
        <w:sdtPr>
          <w:rPr>
            <w:rFonts w:asciiTheme="minorHAnsi" w:eastAsia="Times New Roman" w:hAnsiTheme="minorHAnsi" w:cstheme="minorHAnsi"/>
            <w:lang w:val="en-GB"/>
          </w:rPr>
          <w:id w:val="-1026859913"/>
          <w:placeholder>
            <w:docPart w:val="931B561B64D145D384BA4A8BE3EFE3A1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00AF6" w:rsidRPr="00720440">
            <w:rPr>
              <w:rStyle w:val="Tekstrezerviranogmjesta"/>
              <w:highlight w:val="yellow"/>
            </w:rPr>
            <w:t>Select</w:t>
          </w:r>
          <w:r w:rsidR="004D3EE6" w:rsidRPr="00720440">
            <w:rPr>
              <w:rStyle w:val="Tekstrezerviranogmjesta"/>
              <w:highlight w:val="yellow"/>
            </w:rPr>
            <w:t xml:space="preserve"> the date</w:t>
          </w:r>
        </w:sdtContent>
      </w:sdt>
    </w:p>
    <w:p w14:paraId="16EC24DC" w14:textId="77777777" w:rsidR="00263EA9" w:rsidRPr="004D3EE6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</w:p>
    <w:p w14:paraId="7C4ED1AD" w14:textId="77777777" w:rsidR="00263EA9" w:rsidRPr="004D3EE6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</w:p>
    <w:p w14:paraId="76CEDE2B" w14:textId="77777777" w:rsidR="00263EA9" w:rsidRPr="004D3EE6" w:rsidRDefault="00263EA9" w:rsidP="00263EA9">
      <w:pPr>
        <w:spacing w:after="0" w:line="240" w:lineRule="auto"/>
        <w:jc w:val="center"/>
        <w:rPr>
          <w:rFonts w:asciiTheme="minorHAnsi" w:eastAsia="Times New Roman" w:hAnsiTheme="minorHAnsi" w:cstheme="minorHAnsi"/>
          <w:lang w:val="en-US"/>
        </w:rPr>
      </w:pPr>
    </w:p>
    <w:p w14:paraId="792E0F6E" w14:textId="77777777" w:rsidR="00720440" w:rsidRPr="00A669BC" w:rsidRDefault="00720440" w:rsidP="00720440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GB"/>
        </w:rPr>
      </w:pPr>
      <w:r w:rsidRPr="00BD13DC">
        <w:rPr>
          <w:rFonts w:asciiTheme="minorHAnsi" w:eastAsia="Times New Roman" w:hAnsiTheme="minorHAnsi" w:cstheme="minorHAnsi"/>
          <w:b/>
          <w:bCs/>
          <w:sz w:val="28"/>
          <w:szCs w:val="28"/>
          <w:lang w:val="en-GB"/>
        </w:rPr>
        <w:t>CERTIFICATE</w:t>
      </w:r>
    </w:p>
    <w:p w14:paraId="7712D9E1" w14:textId="77777777" w:rsidR="001D30DC" w:rsidRPr="004D3EE6" w:rsidRDefault="001D30DC" w:rsidP="00263EA9">
      <w:pPr>
        <w:spacing w:after="0" w:line="240" w:lineRule="auto"/>
        <w:jc w:val="center"/>
        <w:rPr>
          <w:rFonts w:asciiTheme="minorHAnsi" w:eastAsia="Times New Roman" w:hAnsiTheme="minorHAnsi" w:cstheme="minorHAnsi"/>
          <w:sz w:val="28"/>
          <w:szCs w:val="28"/>
          <w:lang w:val="en-US"/>
        </w:rPr>
      </w:pPr>
    </w:p>
    <w:p w14:paraId="293D94BC" w14:textId="77777777" w:rsidR="00E17151" w:rsidRPr="004D3EE6" w:rsidRDefault="00E17151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</w:p>
    <w:p w14:paraId="3A7FBDD9" w14:textId="77777777" w:rsidR="00263EA9" w:rsidRPr="004D3EE6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  <w:r w:rsidRPr="004D3EE6">
        <w:rPr>
          <w:rFonts w:asciiTheme="minorHAnsi" w:eastAsia="Times New Roman" w:hAnsiTheme="minorHAnsi" w:cstheme="minorHAnsi"/>
          <w:lang w:val="en-US"/>
        </w:rPr>
        <w:t xml:space="preserve">Student: </w:t>
      </w:r>
      <w:sdt>
        <w:sdtPr>
          <w:rPr>
            <w:rStyle w:val="Stil1"/>
          </w:rPr>
          <w:id w:val="1535536383"/>
          <w:placeholder>
            <w:docPart w:val="8963FF0B92DB4DBD935E5C414A8FD410"/>
          </w:placeholder>
          <w:showingPlcHdr/>
        </w:sdtPr>
        <w:sdtEndPr>
          <w:rPr>
            <w:rStyle w:val="Zadanifontodlomka"/>
            <w:rFonts w:asciiTheme="minorHAnsi" w:eastAsia="Times New Roman" w:hAnsiTheme="minorHAnsi" w:cstheme="minorHAnsi"/>
            <w:b w:val="0"/>
            <w:lang w:val="en-GB"/>
          </w:rPr>
        </w:sdtEndPr>
        <w:sdtContent>
          <w:r w:rsidR="004D3EE6" w:rsidRPr="00720440">
            <w:rPr>
              <w:rStyle w:val="Tekstrezerviranogmjesta"/>
              <w:highlight w:val="yellow"/>
            </w:rPr>
            <w:t>Name and surname</w:t>
          </w:r>
        </w:sdtContent>
      </w:sdt>
    </w:p>
    <w:p w14:paraId="51A30798" w14:textId="77777777" w:rsidR="00263EA9" w:rsidRPr="004D3EE6" w:rsidRDefault="00BF762E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Date of birth</w:t>
      </w:r>
      <w:r w:rsidR="00263EA9" w:rsidRPr="004D3EE6">
        <w:rPr>
          <w:rFonts w:asciiTheme="minorHAnsi" w:eastAsia="Times New Roman" w:hAnsiTheme="minorHAnsi" w:cstheme="minorHAnsi"/>
          <w:lang w:val="en-US"/>
        </w:rPr>
        <w:t xml:space="preserve">: </w:t>
      </w:r>
      <w:sdt>
        <w:sdtPr>
          <w:rPr>
            <w:rFonts w:asciiTheme="minorHAnsi" w:eastAsia="Times New Roman" w:hAnsiTheme="minorHAnsi" w:cstheme="minorHAnsi"/>
            <w:lang w:val="en-GB"/>
          </w:rPr>
          <w:id w:val="1370649660"/>
          <w:placeholder>
            <w:docPart w:val="AB7529F474D94105B5EAA5F7049FCF02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D00AF6" w:rsidRPr="00720440">
            <w:rPr>
              <w:rFonts w:asciiTheme="minorHAnsi" w:eastAsia="Times New Roman" w:hAnsiTheme="minorHAnsi" w:cstheme="minorHAnsi"/>
              <w:color w:val="808080" w:themeColor="background1" w:themeShade="80"/>
              <w:highlight w:val="yellow"/>
              <w:lang w:val="en-US"/>
            </w:rPr>
            <w:t>Select</w:t>
          </w:r>
          <w:r w:rsidR="004D3EE6" w:rsidRPr="00720440">
            <w:rPr>
              <w:rFonts w:asciiTheme="minorHAnsi" w:eastAsia="Times New Roman" w:hAnsiTheme="minorHAnsi" w:cstheme="minorHAnsi"/>
              <w:color w:val="808080" w:themeColor="background1" w:themeShade="80"/>
              <w:highlight w:val="yellow"/>
              <w:lang w:val="en-US"/>
            </w:rPr>
            <w:t xml:space="preserve"> the date</w:t>
          </w:r>
        </w:sdtContent>
      </w:sdt>
    </w:p>
    <w:p w14:paraId="76674348" w14:textId="77777777" w:rsidR="00263EA9" w:rsidRPr="004D3EE6" w:rsidRDefault="00BF762E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  <w:r>
        <w:rPr>
          <w:rFonts w:asciiTheme="minorHAnsi" w:eastAsia="Times New Roman" w:hAnsiTheme="minorHAnsi" w:cstheme="minorHAnsi"/>
          <w:lang w:val="en-US"/>
        </w:rPr>
        <w:t>Identification number</w:t>
      </w:r>
      <w:r w:rsidR="00263EA9" w:rsidRPr="004D3EE6">
        <w:rPr>
          <w:rFonts w:asciiTheme="minorHAnsi" w:eastAsia="Times New Roman" w:hAnsiTheme="minorHAnsi" w:cstheme="minorHAnsi"/>
          <w:lang w:val="en-US"/>
        </w:rPr>
        <w:t xml:space="preserve">: </w:t>
      </w:r>
      <w:sdt>
        <w:sdtPr>
          <w:rPr>
            <w:rFonts w:asciiTheme="minorHAnsi" w:eastAsia="Times New Roman" w:hAnsiTheme="minorHAnsi" w:cstheme="minorHAnsi"/>
            <w:lang w:val="en-GB"/>
          </w:rPr>
          <w:id w:val="-702396229"/>
          <w:placeholder>
            <w:docPart w:val="C4E7C8EFA0644BF392B5D161EDF882A8"/>
          </w:placeholder>
          <w:showingPlcHdr/>
        </w:sdtPr>
        <w:sdtEndPr/>
        <w:sdtContent>
          <w:r w:rsidR="00D00AF6" w:rsidRPr="00720440">
            <w:rPr>
              <w:rStyle w:val="Tekstrezerviranogmjesta"/>
              <w:highlight w:val="yellow"/>
            </w:rPr>
            <w:t>E</w:t>
          </w:r>
          <w:r w:rsidR="004D3EE6" w:rsidRPr="00720440">
            <w:rPr>
              <w:rStyle w:val="Tekstrezerviranogmjesta"/>
              <w:highlight w:val="yellow"/>
            </w:rPr>
            <w:t xml:space="preserve">nter </w:t>
          </w:r>
          <w:r w:rsidR="00D00AF6" w:rsidRPr="00720440">
            <w:rPr>
              <w:rStyle w:val="Tekstrezerviranogmjesta"/>
              <w:highlight w:val="yellow"/>
            </w:rPr>
            <w:t>ID</w:t>
          </w:r>
          <w:r w:rsidR="004D3EE6" w:rsidRPr="00720440">
            <w:rPr>
              <w:rStyle w:val="Tekstrezerviranogmjesta"/>
              <w:highlight w:val="yellow"/>
            </w:rPr>
            <w:t xml:space="preserve"> number</w:t>
          </w:r>
        </w:sdtContent>
      </w:sdt>
    </w:p>
    <w:p w14:paraId="728D2507" w14:textId="77777777" w:rsidR="00263EA9" w:rsidRPr="004D3EE6" w:rsidRDefault="00263EA9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</w:p>
    <w:p w14:paraId="2BD271C2" w14:textId="77777777" w:rsidR="00263EA9" w:rsidRPr="00BF762E" w:rsidRDefault="00BF762E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  <w:r w:rsidRPr="00BF762E">
        <w:rPr>
          <w:rFonts w:asciiTheme="minorHAnsi" w:eastAsia="Times New Roman" w:hAnsiTheme="minorHAnsi" w:cstheme="minorHAnsi"/>
          <w:lang w:val="en-US"/>
        </w:rPr>
        <w:t>This is to certify that the above-named student has taken the midterm examination(s) in grammar and the end-of-semester examination(s) in terminology, and has achieved the following results in the respective course components</w:t>
      </w:r>
      <w:r w:rsidR="00A12CEB" w:rsidRPr="00BF762E">
        <w:rPr>
          <w:rFonts w:asciiTheme="minorHAnsi" w:eastAsia="Times New Roman" w:hAnsiTheme="minorHAnsi" w:cstheme="minorHAnsi"/>
          <w:lang w:val="en-US"/>
        </w:rPr>
        <w:t>:</w:t>
      </w:r>
    </w:p>
    <w:p w14:paraId="4362EED3" w14:textId="77777777" w:rsidR="00A12CEB" w:rsidRPr="00BF762E" w:rsidRDefault="00A12CEB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</w:p>
    <w:p w14:paraId="4570FC34" w14:textId="77777777" w:rsidR="004F6028" w:rsidRPr="00BF762E" w:rsidRDefault="004F6028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693"/>
        <w:gridCol w:w="2835"/>
      </w:tblGrid>
      <w:tr w:rsidR="004F6028" w:rsidRPr="008D325F" w14:paraId="5D35AA2A" w14:textId="77777777" w:rsidTr="004D3EE6">
        <w:tc>
          <w:tcPr>
            <w:tcW w:w="3119" w:type="dxa"/>
            <w:tcBorders>
              <w:bottom w:val="single" w:sz="4" w:space="0" w:color="auto"/>
            </w:tcBorders>
          </w:tcPr>
          <w:p w14:paraId="1A8831C8" w14:textId="77777777" w:rsidR="004F6028" w:rsidRPr="008D325F" w:rsidRDefault="00077095" w:rsidP="004F60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r>
              <w:rPr>
                <w:rFonts w:asciiTheme="minorHAnsi" w:eastAsia="Times New Roman" w:hAnsiTheme="minorHAnsi" w:cstheme="minorHAnsi"/>
                <w:lang w:val="it-IT"/>
              </w:rPr>
              <w:t>Component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75EA85CB" w14:textId="77777777" w:rsidR="004F6028" w:rsidRPr="008D325F" w:rsidRDefault="00077095" w:rsidP="004F60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r>
              <w:rPr>
                <w:rFonts w:asciiTheme="minorHAnsi" w:eastAsia="Times New Roman" w:hAnsiTheme="minorHAnsi" w:cstheme="minorHAnsi"/>
              </w:rPr>
              <w:t>Grammar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11BA92B" w14:textId="77777777" w:rsidR="004F6028" w:rsidRPr="008D325F" w:rsidRDefault="004F6028" w:rsidP="004F6028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r w:rsidRPr="008D325F">
              <w:rPr>
                <w:rFonts w:asciiTheme="minorHAnsi" w:eastAsia="Times New Roman" w:hAnsiTheme="minorHAnsi" w:cstheme="minorHAnsi"/>
              </w:rPr>
              <w:t>Terminolog</w:t>
            </w:r>
            <w:r w:rsidR="00077095">
              <w:rPr>
                <w:rFonts w:asciiTheme="minorHAnsi" w:eastAsia="Times New Roman" w:hAnsiTheme="minorHAnsi" w:cstheme="minorHAnsi"/>
              </w:rPr>
              <w:t>y</w:t>
            </w:r>
          </w:p>
        </w:tc>
      </w:tr>
      <w:tr w:rsidR="00D00AF6" w:rsidRPr="008D325F" w14:paraId="00250DFD" w14:textId="77777777" w:rsidTr="004D3EE6">
        <w:tc>
          <w:tcPr>
            <w:tcW w:w="3119" w:type="dxa"/>
            <w:tcBorders>
              <w:top w:val="single" w:sz="4" w:space="0" w:color="auto"/>
            </w:tcBorders>
          </w:tcPr>
          <w:p w14:paraId="6ECDFB66" w14:textId="77777777" w:rsidR="00D00AF6" w:rsidRPr="00F0107D" w:rsidRDefault="00DE2260" w:rsidP="00F010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-1128937017"/>
                <w:placeholder>
                  <w:docPart w:val="D3DFF0B84A29431AA0694FFFCD29E2C0"/>
                </w:placeholder>
                <w:showingPlcHdr/>
                <w:dropDownList>
                  <w:listItem w:displayText="Technical English Language I" w:value="Technical English Language I"/>
                  <w:listItem w:displayText="Technical German Language I" w:value="Technical German Language I"/>
                </w:dropDownList>
              </w:sdtPr>
              <w:sdtEndPr/>
              <w:sdtContent>
                <w:r w:rsidR="00D00AF6" w:rsidRPr="00F0107D">
                  <w:rPr>
                    <w:rStyle w:val="Tekstrezerviranogmjesta"/>
                    <w:rFonts w:asciiTheme="minorHAnsi" w:hAnsiTheme="minorHAnsi" w:cstheme="minorHAnsi"/>
                    <w:highlight w:val="yellow"/>
                  </w:rPr>
                  <w:t>Select the course</w:t>
                </w:r>
              </w:sdtContent>
            </w:sdt>
          </w:p>
        </w:tc>
        <w:tc>
          <w:tcPr>
            <w:tcW w:w="2693" w:type="dxa"/>
            <w:tcBorders>
              <w:top w:val="single" w:sz="4" w:space="0" w:color="auto"/>
            </w:tcBorders>
          </w:tcPr>
          <w:p w14:paraId="6F3278B4" w14:textId="77777777" w:rsidR="00D00AF6" w:rsidRPr="008D325F" w:rsidRDefault="00DE2260" w:rsidP="00D00A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-399982507"/>
                <w:placeholder>
                  <w:docPart w:val="1F3EA669E1894FF1B75776B1F2F4E137"/>
                </w:placeholder>
                <w:showingPlcHdr/>
                <w:dropDownList>
                  <w:listItem w:displayText="5 (excellent)" w:value="5 (excellent)"/>
                  <w:listItem w:displayText="4 (very good)" w:value="4 (very good)"/>
                  <w:listItem w:displayText="3 (good)" w:value="3 (good)"/>
                  <w:listItem w:displayText="2 (sufficient)" w:value="2 (sufficient)"/>
                  <w:listItem w:displayText="1 (insufficient)" w:value="1 (insufficient)"/>
                  <w:listItem w:displayText="/" w:value="/"/>
                </w:dropDownList>
              </w:sdtPr>
              <w:sdtEndPr/>
              <w:sdtContent>
                <w:r w:rsidR="00D00AF6" w:rsidRPr="008D325F">
                  <w:rPr>
                    <w:rStyle w:val="Tekstrezerviranogmjesta"/>
                  </w:rPr>
                  <w:t xml:space="preserve"> </w:t>
                </w:r>
                <w:r w:rsidR="00D00AF6" w:rsidRPr="00720440">
                  <w:rPr>
                    <w:rStyle w:val="Tekstrezerviranogmjesta"/>
                    <w:highlight w:val="yellow"/>
                  </w:rPr>
                  <w:t>Select the grade</w:t>
                </w:r>
              </w:sdtContent>
            </w:sdt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E4D8CF2" w14:textId="77777777" w:rsidR="00D00AF6" w:rsidRPr="008D325F" w:rsidRDefault="00DE2260" w:rsidP="00D00A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-2112878817"/>
                <w:placeholder>
                  <w:docPart w:val="6D431EEF26794DAEB550E2014326F1D1"/>
                </w:placeholder>
                <w:showingPlcHdr/>
                <w:dropDownList>
                  <w:listItem w:displayText="5 (excellent)" w:value="5 (excellent)"/>
                  <w:listItem w:displayText="4 (very good)" w:value="4 (very good)"/>
                  <w:listItem w:displayText="3 (good)" w:value="3 (good)"/>
                  <w:listItem w:displayText="2 (sufficient)" w:value="2 (sufficient)"/>
                  <w:listItem w:displayText="1 (insufficient)" w:value="1 (insufficient)"/>
                  <w:listItem w:displayText="/" w:value="/"/>
                </w:dropDownList>
              </w:sdtPr>
              <w:sdtEndPr/>
              <w:sdtContent>
                <w:r w:rsidR="00D00AF6" w:rsidRPr="00960008">
                  <w:rPr>
                    <w:rStyle w:val="Tekstrezerviranogmjesta"/>
                  </w:rPr>
                  <w:t xml:space="preserve"> </w:t>
                </w:r>
                <w:r w:rsidR="00D00AF6" w:rsidRPr="00720440">
                  <w:rPr>
                    <w:rStyle w:val="Tekstrezerviranogmjesta"/>
                    <w:highlight w:val="yellow"/>
                  </w:rPr>
                  <w:t>Select the grade</w:t>
                </w:r>
              </w:sdtContent>
            </w:sdt>
          </w:p>
        </w:tc>
      </w:tr>
      <w:tr w:rsidR="00D00AF6" w:rsidRPr="008D325F" w14:paraId="52B83944" w14:textId="77777777" w:rsidTr="004D3EE6">
        <w:tc>
          <w:tcPr>
            <w:tcW w:w="3119" w:type="dxa"/>
          </w:tcPr>
          <w:p w14:paraId="28964FF2" w14:textId="77777777" w:rsidR="00D00AF6" w:rsidRPr="00F0107D" w:rsidRDefault="00DE2260" w:rsidP="00F0107D">
            <w:pPr>
              <w:tabs>
                <w:tab w:val="left" w:pos="1234"/>
                <w:tab w:val="center" w:pos="1309"/>
              </w:tabs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-2040347685"/>
                <w:placeholder>
                  <w:docPart w:val="858537E0C28C45AAB16B1287CA8BCFE9"/>
                </w:placeholder>
                <w:showingPlcHdr/>
                <w:dropDownList>
                  <w:listItem w:displayText="Technical English Language II" w:value="Technical English Language II"/>
                  <w:listItem w:displayText="Technical German Language II" w:value="Technical German Language II"/>
                </w:dropDownList>
              </w:sdtPr>
              <w:sdtEndPr/>
              <w:sdtContent>
                <w:r w:rsidR="00D00AF6" w:rsidRPr="00F0107D">
                  <w:rPr>
                    <w:rStyle w:val="Tekstrezerviranogmjesta"/>
                    <w:rFonts w:asciiTheme="minorHAnsi" w:hAnsiTheme="minorHAnsi" w:cstheme="minorHAnsi"/>
                    <w:highlight w:val="yellow"/>
                  </w:rPr>
                  <w:t>Select the course</w:t>
                </w:r>
              </w:sdtContent>
            </w:sdt>
          </w:p>
        </w:tc>
        <w:tc>
          <w:tcPr>
            <w:tcW w:w="2693" w:type="dxa"/>
          </w:tcPr>
          <w:p w14:paraId="2985B0C3" w14:textId="77777777" w:rsidR="00D00AF6" w:rsidRPr="008D325F" w:rsidRDefault="00DE2260" w:rsidP="00D00A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-1172796869"/>
                <w:placeholder>
                  <w:docPart w:val="84C875D2324C495DB1A6B3CD7AE60D0B"/>
                </w:placeholder>
                <w:showingPlcHdr/>
                <w:dropDownList>
                  <w:listItem w:displayText="5 (excellent)" w:value="5 (excellent)"/>
                  <w:listItem w:displayText="4 (very good)" w:value="4 (very good)"/>
                  <w:listItem w:displayText="3 (good)" w:value="3 (good)"/>
                  <w:listItem w:displayText="2 (sufficient)" w:value="2 (sufficient)"/>
                  <w:listItem w:displayText="1 (insufficient)" w:value="1 (insufficient)"/>
                  <w:listItem w:displayText="/" w:value="/"/>
                </w:dropDownList>
              </w:sdtPr>
              <w:sdtEndPr/>
              <w:sdtContent>
                <w:r w:rsidR="00D00AF6" w:rsidRPr="0080204F">
                  <w:rPr>
                    <w:rStyle w:val="Tekstrezerviranogmjesta"/>
                  </w:rPr>
                  <w:t xml:space="preserve"> </w:t>
                </w:r>
                <w:r w:rsidR="00D00AF6" w:rsidRPr="00720440">
                  <w:rPr>
                    <w:rStyle w:val="Tekstrezerviranogmjesta"/>
                    <w:highlight w:val="yellow"/>
                  </w:rPr>
                  <w:t>Select the grade</w:t>
                </w:r>
              </w:sdtContent>
            </w:sdt>
          </w:p>
        </w:tc>
        <w:tc>
          <w:tcPr>
            <w:tcW w:w="2835" w:type="dxa"/>
          </w:tcPr>
          <w:p w14:paraId="08DAF366" w14:textId="77777777" w:rsidR="00D00AF6" w:rsidRPr="008D325F" w:rsidRDefault="00DE2260" w:rsidP="00D00A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1581721609"/>
                <w:placeholder>
                  <w:docPart w:val="4F239FD393F943FE822D4D21528F2775"/>
                </w:placeholder>
                <w:showingPlcHdr/>
                <w:dropDownList>
                  <w:listItem w:displayText="5 (excellent)" w:value="5 (excellent)"/>
                  <w:listItem w:displayText="4 (very good)" w:value="4 (very good)"/>
                  <w:listItem w:displayText="3 (good)" w:value="3 (good)"/>
                  <w:listItem w:displayText="2 (sufficient)" w:value="2 (sufficient)"/>
                  <w:listItem w:displayText="1 (insufficient)" w:value="1 (insufficient)"/>
                  <w:listItem w:displayText="/" w:value="/"/>
                </w:dropDownList>
              </w:sdtPr>
              <w:sdtEndPr/>
              <w:sdtContent>
                <w:r w:rsidR="00D00AF6" w:rsidRPr="00960008">
                  <w:rPr>
                    <w:rStyle w:val="Tekstrezerviranogmjesta"/>
                  </w:rPr>
                  <w:t xml:space="preserve"> </w:t>
                </w:r>
                <w:r w:rsidR="00D00AF6" w:rsidRPr="00720440">
                  <w:rPr>
                    <w:rStyle w:val="Tekstrezerviranogmjesta"/>
                    <w:highlight w:val="yellow"/>
                  </w:rPr>
                  <w:t>Select the grade</w:t>
                </w:r>
              </w:sdtContent>
            </w:sdt>
          </w:p>
        </w:tc>
      </w:tr>
      <w:tr w:rsidR="00D00AF6" w:rsidRPr="008D325F" w14:paraId="34DBF2A4" w14:textId="77777777" w:rsidTr="004D3EE6">
        <w:tc>
          <w:tcPr>
            <w:tcW w:w="3119" w:type="dxa"/>
          </w:tcPr>
          <w:p w14:paraId="0079BBCD" w14:textId="77777777" w:rsidR="00D00AF6" w:rsidRPr="00F0107D" w:rsidRDefault="00DE2260" w:rsidP="00F010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-146055514"/>
                <w:placeholder>
                  <w:docPart w:val="0717A8A1799845A98C119BD6F1F4F6A5"/>
                </w:placeholder>
                <w:showingPlcHdr/>
                <w:dropDownList>
                  <w:listItem w:displayText="Technical English Language III" w:value="Technical English Language III"/>
                  <w:listItem w:displayText="Technical German Language III" w:value="Technical German Language III"/>
                </w:dropDownList>
              </w:sdtPr>
              <w:sdtEndPr/>
              <w:sdtContent>
                <w:r w:rsidR="00D00AF6" w:rsidRPr="00F0107D">
                  <w:rPr>
                    <w:rStyle w:val="Tekstrezerviranogmjesta"/>
                    <w:rFonts w:asciiTheme="minorHAnsi" w:hAnsiTheme="minorHAnsi" w:cstheme="minorHAnsi"/>
                    <w:highlight w:val="yellow"/>
                  </w:rPr>
                  <w:t>Select the course</w:t>
                </w:r>
              </w:sdtContent>
            </w:sdt>
          </w:p>
        </w:tc>
        <w:tc>
          <w:tcPr>
            <w:tcW w:w="2693" w:type="dxa"/>
          </w:tcPr>
          <w:p w14:paraId="59264FA2" w14:textId="77777777" w:rsidR="00D00AF6" w:rsidRPr="008D325F" w:rsidRDefault="00DE2260" w:rsidP="00D00A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1093052004"/>
                <w:placeholder>
                  <w:docPart w:val="90434C68D3F14747BD88F5804603121F"/>
                </w:placeholder>
                <w:showingPlcHdr/>
                <w:dropDownList>
                  <w:listItem w:displayText="5 (excellent)" w:value="5 (excellent)"/>
                  <w:listItem w:displayText="4 (very good)" w:value="4 (very good)"/>
                  <w:listItem w:displayText="3 (good)" w:value="3 (good)"/>
                  <w:listItem w:displayText="2 (sufficient)" w:value="2 (sufficient)"/>
                  <w:listItem w:displayText="1 (insufficient)" w:value="1 (insufficient)"/>
                  <w:listItem w:displayText="/" w:value="/"/>
                </w:dropDownList>
              </w:sdtPr>
              <w:sdtEndPr/>
              <w:sdtContent>
                <w:r w:rsidR="00D00AF6" w:rsidRPr="0080204F">
                  <w:rPr>
                    <w:rStyle w:val="Tekstrezerviranogmjesta"/>
                  </w:rPr>
                  <w:t xml:space="preserve"> </w:t>
                </w:r>
                <w:r w:rsidR="00D00AF6" w:rsidRPr="00720440">
                  <w:rPr>
                    <w:rStyle w:val="Tekstrezerviranogmjesta"/>
                    <w:highlight w:val="yellow"/>
                  </w:rPr>
                  <w:t>Select the grade</w:t>
                </w:r>
              </w:sdtContent>
            </w:sdt>
          </w:p>
        </w:tc>
        <w:tc>
          <w:tcPr>
            <w:tcW w:w="2835" w:type="dxa"/>
          </w:tcPr>
          <w:p w14:paraId="2DC9E17B" w14:textId="77777777" w:rsidR="00D00AF6" w:rsidRPr="008D325F" w:rsidRDefault="00DE2260" w:rsidP="00D00A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-424726769"/>
                <w:placeholder>
                  <w:docPart w:val="AA0F1806E7E14C79AF5BC45FB5CA3A68"/>
                </w:placeholder>
                <w:showingPlcHdr/>
                <w:dropDownList>
                  <w:listItem w:displayText="5 (excellent)" w:value="5 (excellent)"/>
                  <w:listItem w:displayText="4 (very good)" w:value="4 (very good)"/>
                  <w:listItem w:displayText="3 (good)" w:value="3 (good)"/>
                  <w:listItem w:displayText="2 (sufficient)" w:value="2 (sufficient)"/>
                  <w:listItem w:displayText="1 (insufficient)" w:value="1 (insufficient)"/>
                  <w:listItem w:displayText="/" w:value="/"/>
                </w:dropDownList>
              </w:sdtPr>
              <w:sdtEndPr/>
              <w:sdtContent>
                <w:r w:rsidR="00D00AF6" w:rsidRPr="00960008">
                  <w:rPr>
                    <w:rStyle w:val="Tekstrezerviranogmjesta"/>
                  </w:rPr>
                  <w:t xml:space="preserve"> </w:t>
                </w:r>
                <w:r w:rsidR="00D00AF6" w:rsidRPr="00720440">
                  <w:rPr>
                    <w:rStyle w:val="Tekstrezerviranogmjesta"/>
                    <w:highlight w:val="yellow"/>
                  </w:rPr>
                  <w:t>Select the grade</w:t>
                </w:r>
              </w:sdtContent>
            </w:sdt>
          </w:p>
        </w:tc>
      </w:tr>
      <w:tr w:rsidR="00D00AF6" w:rsidRPr="008D325F" w14:paraId="4B9C9A0E" w14:textId="77777777" w:rsidTr="004D3EE6">
        <w:tc>
          <w:tcPr>
            <w:tcW w:w="3119" w:type="dxa"/>
          </w:tcPr>
          <w:p w14:paraId="74F857F0" w14:textId="77777777" w:rsidR="00D00AF6" w:rsidRPr="00F0107D" w:rsidRDefault="00DE2260" w:rsidP="00F0107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1802731021"/>
                <w:placeholder>
                  <w:docPart w:val="F001ECC37A0A4A74B008E80EEBBBF916"/>
                </w:placeholder>
                <w:showingPlcHdr/>
                <w:dropDownList>
                  <w:listItem w:displayText="Technical English Language IV" w:value="Technical English Language IV"/>
                  <w:listItem w:displayText="Technical German Language IV" w:value="Technical German Language IV"/>
                </w:dropDownList>
              </w:sdtPr>
              <w:sdtEndPr/>
              <w:sdtContent>
                <w:r w:rsidR="00D00AF6" w:rsidRPr="00F0107D">
                  <w:rPr>
                    <w:rStyle w:val="Tekstrezerviranogmjesta"/>
                    <w:rFonts w:asciiTheme="minorHAnsi" w:hAnsiTheme="minorHAnsi" w:cstheme="minorHAnsi"/>
                    <w:highlight w:val="yellow"/>
                  </w:rPr>
                  <w:t>Select the course</w:t>
                </w:r>
              </w:sdtContent>
            </w:sdt>
          </w:p>
        </w:tc>
        <w:tc>
          <w:tcPr>
            <w:tcW w:w="2693" w:type="dxa"/>
          </w:tcPr>
          <w:p w14:paraId="765294A2" w14:textId="77777777" w:rsidR="00D00AF6" w:rsidRPr="008D325F" w:rsidRDefault="00DE2260" w:rsidP="00D00A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148334793"/>
                <w:placeholder>
                  <w:docPart w:val="0CFCF60CACCF49BEB5440449B31C9223"/>
                </w:placeholder>
                <w:showingPlcHdr/>
                <w:dropDownList>
                  <w:listItem w:displayText="5 (excellent)" w:value="5 (excellent)"/>
                  <w:listItem w:displayText="4 (very good)" w:value="4 (very good)"/>
                  <w:listItem w:displayText="3 (good)" w:value="3 (good)"/>
                  <w:listItem w:displayText="2 (sufficient)" w:value="2 (sufficient)"/>
                  <w:listItem w:displayText="1 (insufficient)" w:value="1 (insufficient)"/>
                  <w:listItem w:displayText="/" w:value="/"/>
                </w:dropDownList>
              </w:sdtPr>
              <w:sdtEndPr/>
              <w:sdtContent>
                <w:r w:rsidR="00D00AF6" w:rsidRPr="0080204F">
                  <w:rPr>
                    <w:rStyle w:val="Tekstrezerviranogmjesta"/>
                  </w:rPr>
                  <w:t xml:space="preserve"> </w:t>
                </w:r>
                <w:r w:rsidR="00D00AF6" w:rsidRPr="00720440">
                  <w:rPr>
                    <w:rStyle w:val="Tekstrezerviranogmjesta"/>
                    <w:highlight w:val="yellow"/>
                  </w:rPr>
                  <w:t>Select the grade</w:t>
                </w:r>
              </w:sdtContent>
            </w:sdt>
          </w:p>
        </w:tc>
        <w:tc>
          <w:tcPr>
            <w:tcW w:w="2835" w:type="dxa"/>
          </w:tcPr>
          <w:p w14:paraId="591D1432" w14:textId="77777777" w:rsidR="00D00AF6" w:rsidRPr="008D325F" w:rsidRDefault="00DE2260" w:rsidP="00D00AF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lang w:val="it-IT"/>
              </w:rPr>
            </w:pPr>
            <w:sdt>
              <w:sdtPr>
                <w:rPr>
                  <w:rFonts w:asciiTheme="minorHAnsi" w:eastAsia="Times New Roman" w:hAnsiTheme="minorHAnsi" w:cstheme="minorHAnsi"/>
                  <w:lang w:val="it-IT"/>
                </w:rPr>
                <w:id w:val="708375182"/>
                <w:placeholder>
                  <w:docPart w:val="D82ED82DE4284AB488B569518DF5035F"/>
                </w:placeholder>
                <w:showingPlcHdr/>
                <w:dropDownList>
                  <w:listItem w:displayText="5 (excellent)" w:value="5 (excellent)"/>
                  <w:listItem w:displayText="4 (very good)" w:value="4 (very good)"/>
                  <w:listItem w:displayText="3 (good)" w:value="3 (good)"/>
                  <w:listItem w:displayText="2 (sufficient)" w:value="2 (sufficient)"/>
                  <w:listItem w:displayText="1 (insufficient)" w:value="1 (insufficient)"/>
                  <w:listItem w:displayText="/" w:value="/"/>
                </w:dropDownList>
              </w:sdtPr>
              <w:sdtEndPr/>
              <w:sdtContent>
                <w:r w:rsidR="00D00AF6" w:rsidRPr="00960008">
                  <w:rPr>
                    <w:rStyle w:val="Tekstrezerviranogmjesta"/>
                  </w:rPr>
                  <w:t xml:space="preserve"> </w:t>
                </w:r>
                <w:r w:rsidR="00D00AF6" w:rsidRPr="00720440">
                  <w:rPr>
                    <w:rStyle w:val="Tekstrezerviranogmjesta"/>
                    <w:highlight w:val="yellow"/>
                  </w:rPr>
                  <w:t>Select the grade</w:t>
                </w:r>
              </w:sdtContent>
            </w:sdt>
          </w:p>
        </w:tc>
      </w:tr>
    </w:tbl>
    <w:p w14:paraId="51CEE766" w14:textId="77777777" w:rsidR="004F6028" w:rsidRPr="008D325F" w:rsidRDefault="004F6028" w:rsidP="00263EA9">
      <w:pPr>
        <w:spacing w:after="0" w:line="240" w:lineRule="auto"/>
        <w:rPr>
          <w:rFonts w:asciiTheme="minorHAnsi" w:eastAsia="Times New Roman" w:hAnsiTheme="minorHAnsi" w:cstheme="minorHAnsi"/>
          <w:lang w:val="it-IT"/>
        </w:rPr>
      </w:pPr>
      <w:r w:rsidRPr="008D325F">
        <w:rPr>
          <w:rFonts w:asciiTheme="minorHAnsi" w:eastAsia="Times New Roman" w:hAnsiTheme="minorHAnsi" w:cstheme="minorHAnsi"/>
          <w:lang w:val="it-IT"/>
        </w:rPr>
        <w:tab/>
      </w:r>
      <w:r w:rsidRPr="008D325F">
        <w:rPr>
          <w:rFonts w:asciiTheme="minorHAnsi" w:eastAsia="Times New Roman" w:hAnsiTheme="minorHAnsi" w:cstheme="minorHAnsi"/>
        </w:rPr>
        <w:tab/>
      </w:r>
      <w:r w:rsidRPr="008D325F">
        <w:rPr>
          <w:rFonts w:asciiTheme="minorHAnsi" w:eastAsia="Times New Roman" w:hAnsiTheme="minorHAnsi" w:cstheme="minorHAnsi"/>
        </w:rPr>
        <w:tab/>
      </w:r>
      <w:r w:rsidRPr="008D325F">
        <w:rPr>
          <w:rFonts w:asciiTheme="minorHAnsi" w:eastAsia="Times New Roman" w:hAnsiTheme="minorHAnsi" w:cstheme="minorHAnsi"/>
        </w:rPr>
        <w:tab/>
      </w:r>
    </w:p>
    <w:p w14:paraId="09900581" w14:textId="77777777" w:rsidR="004F6028" w:rsidRPr="008D325F" w:rsidRDefault="004F6028" w:rsidP="00A12CEB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752FEA58" w14:textId="77777777" w:rsidR="00943B58" w:rsidRPr="008D325F" w:rsidRDefault="00BF762E" w:rsidP="00A12CEB">
      <w:pPr>
        <w:spacing w:after="0" w:line="240" w:lineRule="auto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>The student was awarded</w:t>
      </w:r>
      <w:r w:rsidR="00943B58" w:rsidRPr="008D325F">
        <w:rPr>
          <w:rFonts w:asciiTheme="minorHAnsi" w:eastAsia="Times New Roman" w:hAnsiTheme="minorHAnsi" w:cstheme="minorHAnsi"/>
        </w:rPr>
        <w:t xml:space="preserve"> </w:t>
      </w:r>
      <w:sdt>
        <w:sdtPr>
          <w:rPr>
            <w:rFonts w:asciiTheme="minorHAnsi" w:eastAsia="Times New Roman" w:hAnsiTheme="minorHAnsi" w:cstheme="minorHAnsi"/>
            <w:lang w:val="en-GB"/>
          </w:rPr>
          <w:id w:val="-1349480297"/>
          <w:placeholder>
            <w:docPart w:val="24C4AC7EFF5940258E81665FE7F8717F"/>
          </w:placeholder>
          <w:showingPlcHdr/>
          <w:dropDownList>
            <w:listItem w:displayText="2" w:value="2"/>
            <w:listItem w:displayText="3" w:value="3"/>
            <w:listItem w:displayText="4" w:value="4"/>
            <w:listItem w:displayText="6" w:value="6"/>
            <w:listItem w:displayText="8" w:value="8"/>
            <w:listItem w:displayText="9" w:value="9"/>
          </w:dropDownList>
        </w:sdtPr>
        <w:sdtEndPr/>
        <w:sdtContent>
          <w:r w:rsidR="00D00AF6" w:rsidRPr="00720440">
            <w:rPr>
              <w:rStyle w:val="Tekstrezerviranogmjesta"/>
              <w:highlight w:val="yellow"/>
            </w:rPr>
            <w:t xml:space="preserve">Select </w:t>
          </w:r>
          <w:r w:rsidR="004D3EE6" w:rsidRPr="00720440">
            <w:rPr>
              <w:rStyle w:val="Tekstrezerviranogmjesta"/>
              <w:highlight w:val="yellow"/>
            </w:rPr>
            <w:t>the</w:t>
          </w:r>
          <w:r w:rsidR="00D00AF6" w:rsidRPr="00720440">
            <w:rPr>
              <w:rStyle w:val="Tekstrezerviranogmjesta"/>
              <w:highlight w:val="yellow"/>
            </w:rPr>
            <w:t xml:space="preserve"> number of credits</w:t>
          </w:r>
        </w:sdtContent>
      </w:sdt>
      <w:r>
        <w:rPr>
          <w:rFonts w:asciiTheme="minorHAnsi" w:eastAsia="Times New Roman" w:hAnsiTheme="minorHAnsi" w:cstheme="minorHAnsi"/>
        </w:rPr>
        <w:t xml:space="preserve"> ECTS credits.</w:t>
      </w:r>
    </w:p>
    <w:p w14:paraId="4A3E32EC" w14:textId="77777777" w:rsidR="00263EA9" w:rsidRPr="008D325F" w:rsidRDefault="00263EA9" w:rsidP="00263EA9">
      <w:pPr>
        <w:spacing w:after="0" w:line="240" w:lineRule="auto"/>
        <w:rPr>
          <w:rFonts w:asciiTheme="minorHAnsi" w:eastAsia="Times New Roman" w:hAnsiTheme="minorHAnsi" w:cstheme="minorHAnsi"/>
        </w:rPr>
      </w:pPr>
    </w:p>
    <w:p w14:paraId="4F345270" w14:textId="77777777" w:rsidR="00263EA9" w:rsidRPr="00BF762E" w:rsidRDefault="00BF762E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  <w:r w:rsidRPr="00BF762E">
        <w:rPr>
          <w:rFonts w:asciiTheme="minorHAnsi" w:eastAsia="Times New Roman" w:hAnsiTheme="minorHAnsi" w:cstheme="minorHAnsi"/>
          <w:lang w:val="en-US"/>
        </w:rPr>
        <w:t>To successfully complete the course, knowledge at the</w:t>
      </w:r>
      <w:r w:rsidR="009B0A67">
        <w:rPr>
          <w:rFonts w:asciiTheme="minorHAnsi" w:eastAsia="Times New Roman" w:hAnsiTheme="minorHAnsi" w:cstheme="minorHAnsi"/>
          <w:lang w:val="en-US"/>
        </w:rPr>
        <w:t xml:space="preserve"> CEFR</w:t>
      </w:r>
      <w:r w:rsidRPr="00BF762E">
        <w:rPr>
          <w:rFonts w:asciiTheme="minorHAnsi" w:eastAsia="Times New Roman" w:hAnsiTheme="minorHAnsi" w:cstheme="minorHAnsi"/>
          <w:lang w:val="en-US"/>
        </w:rPr>
        <w:t xml:space="preserve"> B2 level is required</w:t>
      </w:r>
      <w:r w:rsidR="00943B58" w:rsidRPr="00BF762E">
        <w:rPr>
          <w:rFonts w:asciiTheme="minorHAnsi" w:eastAsia="Times New Roman" w:hAnsiTheme="minorHAnsi" w:cstheme="minorHAnsi"/>
          <w:lang w:val="en-US"/>
        </w:rPr>
        <w:t>.</w:t>
      </w:r>
    </w:p>
    <w:p w14:paraId="254B7033" w14:textId="77777777" w:rsidR="004342EE" w:rsidRPr="00BF762E" w:rsidRDefault="004342EE" w:rsidP="00263EA9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</w:p>
    <w:p w14:paraId="5A1C2260" w14:textId="77777777" w:rsidR="004342EE" w:rsidRPr="00BF762E" w:rsidRDefault="00BF762E" w:rsidP="004342EE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  <w:r w:rsidRPr="00BF762E">
        <w:rPr>
          <w:rFonts w:asciiTheme="minorHAnsi" w:eastAsia="Times New Roman" w:hAnsiTheme="minorHAnsi" w:cstheme="minorHAnsi"/>
          <w:lang w:val="en-US"/>
        </w:rPr>
        <w:t>The certificate is issued at the student's request for the purpose of</w:t>
      </w:r>
      <w:r>
        <w:rPr>
          <w:rFonts w:asciiTheme="minorHAnsi" w:eastAsia="Times New Roman" w:hAnsiTheme="minorHAnsi" w:cstheme="minorHAnsi"/>
          <w:lang w:val="en-US"/>
        </w:rPr>
        <w:t xml:space="preserve"> </w:t>
      </w:r>
      <w:sdt>
        <w:sdtPr>
          <w:rPr>
            <w:rFonts w:asciiTheme="minorHAnsi" w:eastAsia="Times New Roman" w:hAnsiTheme="minorHAnsi" w:cstheme="minorHAnsi"/>
            <w:lang w:val="en-GB"/>
          </w:rPr>
          <w:id w:val="-820196491"/>
          <w:placeholder>
            <w:docPart w:val="EA17BD13D8D84A8D9387212A3BB0424D"/>
          </w:placeholder>
          <w:showingPlcHdr/>
          <w:dropDownList>
            <w:listItem w:displayText="Erasmus programme" w:value="Erasmus programme"/>
            <w:listItem w:displayText="internship programme" w:value="internship programme"/>
            <w:listItem w:displayText="student exchange programme" w:value="student exchange programme"/>
            <w:listItem w:displayText="transfer to another faculty" w:value="transfer to another faculty"/>
            <w:listItem w:displayText="for other - select the blank option and enter the purpose" w:value="for other - select the blank option and enter the purpose"/>
            <w:listItem w:displayText=" " w:value=" "/>
          </w:dropDownList>
        </w:sdtPr>
        <w:sdtEndPr/>
        <w:sdtContent>
          <w:r w:rsidR="00D00AF6" w:rsidRPr="00720440">
            <w:rPr>
              <w:rStyle w:val="Tekstrezerviranogmjesta"/>
              <w:highlight w:val="yellow"/>
            </w:rPr>
            <w:t xml:space="preserve">Select </w:t>
          </w:r>
          <w:r w:rsidR="004D3EE6" w:rsidRPr="00720440">
            <w:rPr>
              <w:rStyle w:val="Tekstrezerviranogmjesta"/>
              <w:highlight w:val="yellow"/>
            </w:rPr>
            <w:t>the purpose</w:t>
          </w:r>
        </w:sdtContent>
      </w:sdt>
      <w:r w:rsidR="004342EE" w:rsidRPr="00BF762E">
        <w:rPr>
          <w:rFonts w:asciiTheme="minorHAnsi" w:eastAsia="Times New Roman" w:hAnsiTheme="minorHAnsi" w:cstheme="minorHAnsi"/>
          <w:lang w:val="en-US"/>
        </w:rPr>
        <w:t xml:space="preserve"> </w:t>
      </w:r>
      <w:r w:rsidRPr="00BF762E">
        <w:rPr>
          <w:rFonts w:asciiTheme="minorHAnsi" w:eastAsia="Times New Roman" w:hAnsiTheme="minorHAnsi" w:cstheme="minorHAnsi"/>
          <w:lang w:val="en-US"/>
        </w:rPr>
        <w:t>and cannot be used for any other purpose.</w:t>
      </w:r>
    </w:p>
    <w:p w14:paraId="045FB284" w14:textId="77777777" w:rsidR="00BF762E" w:rsidRPr="00BF762E" w:rsidRDefault="00BF762E" w:rsidP="004342EE">
      <w:pPr>
        <w:spacing w:after="0" w:line="240" w:lineRule="auto"/>
        <w:rPr>
          <w:rFonts w:asciiTheme="minorHAnsi" w:eastAsia="Times New Roman" w:hAnsiTheme="minorHAnsi" w:cstheme="minorHAnsi"/>
          <w:lang w:val="en-US"/>
        </w:rPr>
      </w:pPr>
    </w:p>
    <w:p w14:paraId="66502C2C" w14:textId="77777777" w:rsidR="00E17151" w:rsidRPr="00BF762E" w:rsidRDefault="00E17151" w:rsidP="00E17151">
      <w:pPr>
        <w:spacing w:after="0" w:line="240" w:lineRule="auto"/>
        <w:jc w:val="right"/>
        <w:rPr>
          <w:rFonts w:asciiTheme="minorHAnsi" w:eastAsia="Times New Roman" w:hAnsiTheme="minorHAnsi" w:cstheme="minorHAnsi"/>
          <w:lang w:val="en-US"/>
        </w:rPr>
      </w:pPr>
    </w:p>
    <w:p w14:paraId="2CBB72FF" w14:textId="77777777" w:rsidR="00E17151" w:rsidRPr="00BF762E" w:rsidRDefault="00BF762E" w:rsidP="00E17151">
      <w:pPr>
        <w:spacing w:after="0" w:line="240" w:lineRule="auto"/>
        <w:jc w:val="right"/>
        <w:rPr>
          <w:rFonts w:asciiTheme="minorHAnsi" w:eastAsia="Times New Roman" w:hAnsiTheme="minorHAnsi" w:cstheme="minorHAnsi"/>
          <w:lang w:val="en-US"/>
        </w:rPr>
      </w:pPr>
      <w:r w:rsidRPr="00BF762E">
        <w:rPr>
          <w:rFonts w:asciiTheme="minorHAnsi" w:eastAsia="Times New Roman" w:hAnsiTheme="minorHAnsi" w:cstheme="minorHAnsi"/>
          <w:lang w:val="en-US"/>
        </w:rPr>
        <w:t>On behalf of the Chair of Technical Foreign Languages</w:t>
      </w:r>
    </w:p>
    <w:bookmarkEnd w:id="0" w:displacedByCustomXml="next"/>
    <w:sdt>
      <w:sdtPr>
        <w:rPr>
          <w:rFonts w:asciiTheme="minorHAnsi" w:eastAsia="Times New Roman" w:hAnsiTheme="minorHAnsi" w:cstheme="minorHAnsi"/>
          <w:lang w:val="en-GB"/>
        </w:rPr>
        <w:id w:val="-1108893272"/>
        <w:placeholder>
          <w:docPart w:val="B8DF4DA1BC1841DC96531065FD0BA09C"/>
        </w:placeholder>
        <w:showingPlcHdr/>
        <w:dropDownList>
          <w:listItem w:displayText="Brankica Bošnjak Terzić, PhD, Senior Lecturer" w:value="Brankica Bošnjak Terzić, PhD, Senior Lecturer"/>
          <w:listItem w:displayText="Vesna Cigan, PhD, Senior Lecturer" w:value="Vesna Cigan, PhD, Senior Lecturer"/>
          <w:listItem w:displayText="Ivana Jurković, MA, Senior Lecturer" w:value="Ivana Jurković, MA, Senior Lecturer"/>
          <w:listItem w:displayText="Jelena Hodak, MA, Lecturer" w:value="Jelena Hodak, MA, Lecturer"/>
        </w:dropDownList>
      </w:sdtPr>
      <w:sdtEndPr/>
      <w:sdtContent>
        <w:p w14:paraId="2E376067" w14:textId="77777777" w:rsidR="00D00AF6" w:rsidRPr="00FE4C6A" w:rsidRDefault="00D00AF6" w:rsidP="00D00AF6">
          <w:pPr>
            <w:spacing w:after="0" w:line="240" w:lineRule="auto"/>
            <w:jc w:val="right"/>
            <w:rPr>
              <w:rFonts w:asciiTheme="minorHAnsi" w:eastAsia="Times New Roman" w:hAnsiTheme="minorHAnsi" w:cstheme="minorHAnsi"/>
              <w:lang w:val="en-GB"/>
            </w:rPr>
          </w:pPr>
          <w:r w:rsidRPr="00A669BC">
            <w:rPr>
              <w:rStyle w:val="Tekstrezerviranogmjesta"/>
              <w:highlight w:val="yellow"/>
            </w:rPr>
            <w:t>Select</w:t>
          </w:r>
          <w:r>
            <w:rPr>
              <w:rStyle w:val="Tekstrezerviranogmjesta"/>
              <w:highlight w:val="yellow"/>
            </w:rPr>
            <w:t xml:space="preserve"> the</w:t>
          </w:r>
          <w:r w:rsidRPr="00A669BC">
            <w:rPr>
              <w:rStyle w:val="Tekstrezerviranogmjesta"/>
              <w:highlight w:val="yellow"/>
            </w:rPr>
            <w:t xml:space="preserve"> course lecturer</w:t>
          </w:r>
        </w:p>
      </w:sdtContent>
    </w:sdt>
    <w:p w14:paraId="1D7A1900" w14:textId="77777777" w:rsidR="00263EA9" w:rsidRPr="00FE4C6A" w:rsidRDefault="00263EA9" w:rsidP="00D00AF6">
      <w:pPr>
        <w:spacing w:after="0" w:line="240" w:lineRule="auto"/>
        <w:jc w:val="right"/>
        <w:rPr>
          <w:rFonts w:asciiTheme="minorHAnsi" w:eastAsia="Times New Roman" w:hAnsiTheme="minorHAnsi" w:cstheme="minorHAnsi"/>
          <w:lang w:val="en-GB"/>
        </w:rPr>
      </w:pPr>
    </w:p>
    <w:sectPr w:rsidR="00263EA9" w:rsidRPr="00FE4C6A" w:rsidSect="00E66D10">
      <w:type w:val="continuous"/>
      <w:pgSz w:w="11906" w:h="16838" w:code="9"/>
      <w:pgMar w:top="2495" w:right="1418" w:bottom="2268" w:left="1418" w:header="709" w:footer="207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9BDB09" w14:textId="77777777" w:rsidR="00DE2260" w:rsidRDefault="00DE2260" w:rsidP="0017411E">
      <w:pPr>
        <w:spacing w:after="0" w:line="240" w:lineRule="auto"/>
      </w:pPr>
      <w:r>
        <w:separator/>
      </w:r>
    </w:p>
  </w:endnote>
  <w:endnote w:type="continuationSeparator" w:id="0">
    <w:p w14:paraId="3ABFF607" w14:textId="77777777" w:rsidR="00DE2260" w:rsidRDefault="00DE2260" w:rsidP="001741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D6155" w14:textId="77777777" w:rsidR="00276C75" w:rsidRDefault="00EF3729" w:rsidP="00E169E5">
    <w:pPr>
      <w:pStyle w:val="Podnoje"/>
      <w:jc w:val="left"/>
    </w:pPr>
    <w:r>
      <w:drawing>
        <wp:inline distT="0" distB="0" distL="0" distR="0" wp14:anchorId="4C530776" wp14:editId="285209F8">
          <wp:extent cx="5759450" cy="1036955"/>
          <wp:effectExtent l="0" t="0" r="0" b="0"/>
          <wp:docPr id="83310350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394671" name="Picture 18239467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9450" cy="10369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62D46" w14:textId="77777777" w:rsidR="00DE2260" w:rsidRDefault="00DE2260" w:rsidP="0017411E">
      <w:pPr>
        <w:spacing w:after="0" w:line="240" w:lineRule="auto"/>
      </w:pPr>
      <w:r>
        <w:separator/>
      </w:r>
    </w:p>
  </w:footnote>
  <w:footnote w:type="continuationSeparator" w:id="0">
    <w:p w14:paraId="58FA0E99" w14:textId="77777777" w:rsidR="00DE2260" w:rsidRDefault="00DE2260" w:rsidP="001741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AA6C2" w14:textId="77777777" w:rsidR="00727080" w:rsidRDefault="00031FAE" w:rsidP="00031FAE">
    <w:pPr>
      <w:pStyle w:val="Zaglavlje"/>
      <w:tabs>
        <w:tab w:val="clear" w:pos="9072"/>
        <w:tab w:val="right" w:pos="9070"/>
      </w:tabs>
    </w:pPr>
    <w:r>
      <w:rPr>
        <w:noProof/>
      </w:rPr>
      <w:drawing>
        <wp:inline distT="0" distB="0" distL="0" distR="0" wp14:anchorId="09BF0973" wp14:editId="00DA2892">
          <wp:extent cx="5793927" cy="1620000"/>
          <wp:effectExtent l="0" t="0" r="0" b="0"/>
          <wp:docPr id="6337053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370534" name="Picture 6337053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3927" cy="162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AC4CD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E4332"/>
    <w:multiLevelType w:val="hybridMultilevel"/>
    <w:tmpl w:val="32D2E86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3B187D"/>
    <w:multiLevelType w:val="hybridMultilevel"/>
    <w:tmpl w:val="DCEE3BFA"/>
    <w:lvl w:ilvl="0" w:tplc="7B42313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845" w:hanging="360"/>
      </w:pPr>
    </w:lvl>
    <w:lvl w:ilvl="2" w:tplc="041A001B" w:tentative="1">
      <w:start w:val="1"/>
      <w:numFmt w:val="lowerRoman"/>
      <w:lvlText w:val="%3."/>
      <w:lvlJc w:val="right"/>
      <w:pPr>
        <w:ind w:left="2565" w:hanging="180"/>
      </w:pPr>
    </w:lvl>
    <w:lvl w:ilvl="3" w:tplc="041A000F" w:tentative="1">
      <w:start w:val="1"/>
      <w:numFmt w:val="decimal"/>
      <w:lvlText w:val="%4."/>
      <w:lvlJc w:val="left"/>
      <w:pPr>
        <w:ind w:left="3285" w:hanging="360"/>
      </w:pPr>
    </w:lvl>
    <w:lvl w:ilvl="4" w:tplc="041A0019" w:tentative="1">
      <w:start w:val="1"/>
      <w:numFmt w:val="lowerLetter"/>
      <w:lvlText w:val="%5."/>
      <w:lvlJc w:val="left"/>
      <w:pPr>
        <w:ind w:left="4005" w:hanging="360"/>
      </w:pPr>
    </w:lvl>
    <w:lvl w:ilvl="5" w:tplc="041A001B" w:tentative="1">
      <w:start w:val="1"/>
      <w:numFmt w:val="lowerRoman"/>
      <w:lvlText w:val="%6."/>
      <w:lvlJc w:val="right"/>
      <w:pPr>
        <w:ind w:left="4725" w:hanging="180"/>
      </w:pPr>
    </w:lvl>
    <w:lvl w:ilvl="6" w:tplc="041A000F" w:tentative="1">
      <w:start w:val="1"/>
      <w:numFmt w:val="decimal"/>
      <w:lvlText w:val="%7."/>
      <w:lvlJc w:val="left"/>
      <w:pPr>
        <w:ind w:left="5445" w:hanging="360"/>
      </w:pPr>
    </w:lvl>
    <w:lvl w:ilvl="7" w:tplc="041A0019" w:tentative="1">
      <w:start w:val="1"/>
      <w:numFmt w:val="lowerLetter"/>
      <w:lvlText w:val="%8."/>
      <w:lvlJc w:val="left"/>
      <w:pPr>
        <w:ind w:left="6165" w:hanging="360"/>
      </w:pPr>
    </w:lvl>
    <w:lvl w:ilvl="8" w:tplc="041A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" w15:restartNumberingAfterBreak="0">
    <w:nsid w:val="1E486005"/>
    <w:multiLevelType w:val="hybridMultilevel"/>
    <w:tmpl w:val="C9F8A6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D27DC"/>
    <w:multiLevelType w:val="hybridMultilevel"/>
    <w:tmpl w:val="D70C607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1167C7"/>
    <w:multiLevelType w:val="hybridMultilevel"/>
    <w:tmpl w:val="22E882F6"/>
    <w:lvl w:ilvl="0" w:tplc="041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57993F6E"/>
    <w:multiLevelType w:val="hybridMultilevel"/>
    <w:tmpl w:val="E30CE5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A13B8F"/>
    <w:multiLevelType w:val="hybridMultilevel"/>
    <w:tmpl w:val="41FCE4D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0F5268"/>
    <w:multiLevelType w:val="hybridMultilevel"/>
    <w:tmpl w:val="3F0AECFC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0B102D8"/>
    <w:multiLevelType w:val="multilevel"/>
    <w:tmpl w:val="75942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3E04F3"/>
    <w:multiLevelType w:val="hybridMultilevel"/>
    <w:tmpl w:val="17542EBC"/>
    <w:lvl w:ilvl="0" w:tplc="041A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num w:numId="1" w16cid:durableId="1434743993">
    <w:abstractNumId w:val="9"/>
  </w:num>
  <w:num w:numId="2" w16cid:durableId="1247806206">
    <w:abstractNumId w:val="3"/>
  </w:num>
  <w:num w:numId="3" w16cid:durableId="1466510187">
    <w:abstractNumId w:val="4"/>
  </w:num>
  <w:num w:numId="4" w16cid:durableId="638535092">
    <w:abstractNumId w:val="6"/>
  </w:num>
  <w:num w:numId="5" w16cid:durableId="352584068">
    <w:abstractNumId w:val="2"/>
  </w:num>
  <w:num w:numId="6" w16cid:durableId="1861166719">
    <w:abstractNumId w:val="10"/>
  </w:num>
  <w:num w:numId="7" w16cid:durableId="2020232232">
    <w:abstractNumId w:val="1"/>
  </w:num>
  <w:num w:numId="8" w16cid:durableId="440341059">
    <w:abstractNumId w:val="5"/>
  </w:num>
  <w:num w:numId="9" w16cid:durableId="1699499899">
    <w:abstractNumId w:val="8"/>
  </w:num>
  <w:num w:numId="10" w16cid:durableId="103427737">
    <w:abstractNumId w:val="7"/>
  </w:num>
  <w:num w:numId="11" w16cid:durableId="9894027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a2QPOvpBjIcpD2/L8K/8DqddVo/T/Fxw77lfPQt3yjJ7GBkCZ2hPJn70fsJbJX9LX5uVCZBQ7E49qxmmCRaRkg==" w:salt="ww8G2Hvk4O4WCxsx1yW6IA==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9BD"/>
    <w:rsid w:val="00002A11"/>
    <w:rsid w:val="00010589"/>
    <w:rsid w:val="00031FAE"/>
    <w:rsid w:val="000414E2"/>
    <w:rsid w:val="0004262A"/>
    <w:rsid w:val="00043400"/>
    <w:rsid w:val="00044101"/>
    <w:rsid w:val="00044141"/>
    <w:rsid w:val="00045BCB"/>
    <w:rsid w:val="00047101"/>
    <w:rsid w:val="00047FC2"/>
    <w:rsid w:val="000627B4"/>
    <w:rsid w:val="00074353"/>
    <w:rsid w:val="00074C01"/>
    <w:rsid w:val="00077095"/>
    <w:rsid w:val="00085004"/>
    <w:rsid w:val="00085212"/>
    <w:rsid w:val="00087714"/>
    <w:rsid w:val="0009335B"/>
    <w:rsid w:val="000C00B0"/>
    <w:rsid w:val="000D1E49"/>
    <w:rsid w:val="000D78D1"/>
    <w:rsid w:val="000F5CAC"/>
    <w:rsid w:val="001146A9"/>
    <w:rsid w:val="0012459E"/>
    <w:rsid w:val="00140F79"/>
    <w:rsid w:val="00150624"/>
    <w:rsid w:val="00164604"/>
    <w:rsid w:val="0017411E"/>
    <w:rsid w:val="0018167D"/>
    <w:rsid w:val="00182DE5"/>
    <w:rsid w:val="00183B32"/>
    <w:rsid w:val="00184253"/>
    <w:rsid w:val="00196622"/>
    <w:rsid w:val="001A03CE"/>
    <w:rsid w:val="001A4772"/>
    <w:rsid w:val="001B6DC6"/>
    <w:rsid w:val="001D1A49"/>
    <w:rsid w:val="001D30DC"/>
    <w:rsid w:val="001D4EFE"/>
    <w:rsid w:val="001F3305"/>
    <w:rsid w:val="00200394"/>
    <w:rsid w:val="00200441"/>
    <w:rsid w:val="00201655"/>
    <w:rsid w:val="0021502C"/>
    <w:rsid w:val="002210FE"/>
    <w:rsid w:val="002309F3"/>
    <w:rsid w:val="00231582"/>
    <w:rsid w:val="00237C98"/>
    <w:rsid w:val="00241C8B"/>
    <w:rsid w:val="0024272A"/>
    <w:rsid w:val="00253843"/>
    <w:rsid w:val="00257087"/>
    <w:rsid w:val="0026315B"/>
    <w:rsid w:val="00263EA9"/>
    <w:rsid w:val="00265C4A"/>
    <w:rsid w:val="00266BF6"/>
    <w:rsid w:val="00276C75"/>
    <w:rsid w:val="00295383"/>
    <w:rsid w:val="002A35DA"/>
    <w:rsid w:val="002A6D29"/>
    <w:rsid w:val="002A7795"/>
    <w:rsid w:val="002B0107"/>
    <w:rsid w:val="002B5A55"/>
    <w:rsid w:val="002C6236"/>
    <w:rsid w:val="002C71CA"/>
    <w:rsid w:val="002D3643"/>
    <w:rsid w:val="00303459"/>
    <w:rsid w:val="00324703"/>
    <w:rsid w:val="0033374F"/>
    <w:rsid w:val="00337C24"/>
    <w:rsid w:val="0034449C"/>
    <w:rsid w:val="00352B22"/>
    <w:rsid w:val="00356A4F"/>
    <w:rsid w:val="00356CF6"/>
    <w:rsid w:val="00372DA5"/>
    <w:rsid w:val="0038640C"/>
    <w:rsid w:val="00396F6F"/>
    <w:rsid w:val="003A2DCA"/>
    <w:rsid w:val="003A5638"/>
    <w:rsid w:val="003A7590"/>
    <w:rsid w:val="003B0656"/>
    <w:rsid w:val="003B2216"/>
    <w:rsid w:val="003B3FDD"/>
    <w:rsid w:val="003B612D"/>
    <w:rsid w:val="003C791E"/>
    <w:rsid w:val="003D6151"/>
    <w:rsid w:val="003E0192"/>
    <w:rsid w:val="003E2C59"/>
    <w:rsid w:val="003E68B0"/>
    <w:rsid w:val="003F7A7C"/>
    <w:rsid w:val="00403BB6"/>
    <w:rsid w:val="00406711"/>
    <w:rsid w:val="004116BC"/>
    <w:rsid w:val="004117B8"/>
    <w:rsid w:val="00412D55"/>
    <w:rsid w:val="00414236"/>
    <w:rsid w:val="00424362"/>
    <w:rsid w:val="00424CA9"/>
    <w:rsid w:val="00425F6D"/>
    <w:rsid w:val="004279BA"/>
    <w:rsid w:val="004342EE"/>
    <w:rsid w:val="004548E7"/>
    <w:rsid w:val="00456903"/>
    <w:rsid w:val="00470A14"/>
    <w:rsid w:val="00470A6A"/>
    <w:rsid w:val="00481ABA"/>
    <w:rsid w:val="00496E94"/>
    <w:rsid w:val="004A0FF4"/>
    <w:rsid w:val="004A2E8F"/>
    <w:rsid w:val="004A3DDB"/>
    <w:rsid w:val="004A5FC2"/>
    <w:rsid w:val="004B2C14"/>
    <w:rsid w:val="004C3585"/>
    <w:rsid w:val="004C7C8A"/>
    <w:rsid w:val="004D2D2E"/>
    <w:rsid w:val="004D3EE6"/>
    <w:rsid w:val="004E20AD"/>
    <w:rsid w:val="004E6218"/>
    <w:rsid w:val="004E7124"/>
    <w:rsid w:val="004F6028"/>
    <w:rsid w:val="0050580A"/>
    <w:rsid w:val="005061B3"/>
    <w:rsid w:val="00521C52"/>
    <w:rsid w:val="00522B5B"/>
    <w:rsid w:val="00532D03"/>
    <w:rsid w:val="00540A12"/>
    <w:rsid w:val="0054791F"/>
    <w:rsid w:val="00556598"/>
    <w:rsid w:val="00592487"/>
    <w:rsid w:val="005C2961"/>
    <w:rsid w:val="005D7643"/>
    <w:rsid w:val="005D7D9D"/>
    <w:rsid w:val="005E2B74"/>
    <w:rsid w:val="005E500E"/>
    <w:rsid w:val="005F0C2D"/>
    <w:rsid w:val="00612498"/>
    <w:rsid w:val="006172B1"/>
    <w:rsid w:val="006259EB"/>
    <w:rsid w:val="00640DA4"/>
    <w:rsid w:val="00641DAF"/>
    <w:rsid w:val="00645AF9"/>
    <w:rsid w:val="00657A2A"/>
    <w:rsid w:val="006725AC"/>
    <w:rsid w:val="00675BBD"/>
    <w:rsid w:val="0067669B"/>
    <w:rsid w:val="00682BC7"/>
    <w:rsid w:val="0068760F"/>
    <w:rsid w:val="006965C1"/>
    <w:rsid w:val="006A2D8E"/>
    <w:rsid w:val="006C47C1"/>
    <w:rsid w:val="006D11B0"/>
    <w:rsid w:val="007009A8"/>
    <w:rsid w:val="007108C7"/>
    <w:rsid w:val="0071272A"/>
    <w:rsid w:val="00720440"/>
    <w:rsid w:val="0072506E"/>
    <w:rsid w:val="00727080"/>
    <w:rsid w:val="00734CAA"/>
    <w:rsid w:val="00737867"/>
    <w:rsid w:val="0074138E"/>
    <w:rsid w:val="00742677"/>
    <w:rsid w:val="0079277B"/>
    <w:rsid w:val="007939D1"/>
    <w:rsid w:val="007B28FA"/>
    <w:rsid w:val="007B377F"/>
    <w:rsid w:val="007B4974"/>
    <w:rsid w:val="007B5D99"/>
    <w:rsid w:val="007C0ABE"/>
    <w:rsid w:val="007C0FBC"/>
    <w:rsid w:val="007D26D8"/>
    <w:rsid w:val="007D61A0"/>
    <w:rsid w:val="007F667A"/>
    <w:rsid w:val="00807742"/>
    <w:rsid w:val="0082655E"/>
    <w:rsid w:val="008268ED"/>
    <w:rsid w:val="008275CF"/>
    <w:rsid w:val="00833445"/>
    <w:rsid w:val="00845C50"/>
    <w:rsid w:val="00854674"/>
    <w:rsid w:val="00864622"/>
    <w:rsid w:val="00864C90"/>
    <w:rsid w:val="00866A1B"/>
    <w:rsid w:val="00880B98"/>
    <w:rsid w:val="008833BC"/>
    <w:rsid w:val="00891D60"/>
    <w:rsid w:val="008943F7"/>
    <w:rsid w:val="008958F6"/>
    <w:rsid w:val="008A55CD"/>
    <w:rsid w:val="008B2787"/>
    <w:rsid w:val="008C4729"/>
    <w:rsid w:val="008D1EF6"/>
    <w:rsid w:val="008D23E7"/>
    <w:rsid w:val="008D325F"/>
    <w:rsid w:val="008E454C"/>
    <w:rsid w:val="008F19BD"/>
    <w:rsid w:val="00903DE3"/>
    <w:rsid w:val="00904F8F"/>
    <w:rsid w:val="009303D3"/>
    <w:rsid w:val="0093440F"/>
    <w:rsid w:val="00943B58"/>
    <w:rsid w:val="00954A51"/>
    <w:rsid w:val="009578F0"/>
    <w:rsid w:val="009674E2"/>
    <w:rsid w:val="00980CE0"/>
    <w:rsid w:val="0099259A"/>
    <w:rsid w:val="00994910"/>
    <w:rsid w:val="00997376"/>
    <w:rsid w:val="009B0A67"/>
    <w:rsid w:val="009C3C4E"/>
    <w:rsid w:val="009E46E1"/>
    <w:rsid w:val="009E7E3E"/>
    <w:rsid w:val="009F341C"/>
    <w:rsid w:val="00A0317A"/>
    <w:rsid w:val="00A0411E"/>
    <w:rsid w:val="00A12CEB"/>
    <w:rsid w:val="00A132D6"/>
    <w:rsid w:val="00A22293"/>
    <w:rsid w:val="00A230AA"/>
    <w:rsid w:val="00A26B5B"/>
    <w:rsid w:val="00A36C44"/>
    <w:rsid w:val="00A56AB4"/>
    <w:rsid w:val="00A60ADB"/>
    <w:rsid w:val="00A65806"/>
    <w:rsid w:val="00A94838"/>
    <w:rsid w:val="00A95B85"/>
    <w:rsid w:val="00AB59DA"/>
    <w:rsid w:val="00AC204E"/>
    <w:rsid w:val="00AD348D"/>
    <w:rsid w:val="00AD7F64"/>
    <w:rsid w:val="00AE1365"/>
    <w:rsid w:val="00AE1A3F"/>
    <w:rsid w:val="00AE217C"/>
    <w:rsid w:val="00AE5CFD"/>
    <w:rsid w:val="00AF19FA"/>
    <w:rsid w:val="00AF561F"/>
    <w:rsid w:val="00B0477B"/>
    <w:rsid w:val="00B13C0A"/>
    <w:rsid w:val="00B359CD"/>
    <w:rsid w:val="00B42214"/>
    <w:rsid w:val="00B546A5"/>
    <w:rsid w:val="00B54FD3"/>
    <w:rsid w:val="00B6375A"/>
    <w:rsid w:val="00B65223"/>
    <w:rsid w:val="00B7307B"/>
    <w:rsid w:val="00B930F3"/>
    <w:rsid w:val="00BA0644"/>
    <w:rsid w:val="00BA5617"/>
    <w:rsid w:val="00BB18EC"/>
    <w:rsid w:val="00BB4A2C"/>
    <w:rsid w:val="00BB6858"/>
    <w:rsid w:val="00BB716D"/>
    <w:rsid w:val="00BD1073"/>
    <w:rsid w:val="00BF23B1"/>
    <w:rsid w:val="00BF660A"/>
    <w:rsid w:val="00BF762E"/>
    <w:rsid w:val="00C015DB"/>
    <w:rsid w:val="00C06A41"/>
    <w:rsid w:val="00C146B5"/>
    <w:rsid w:val="00C153F8"/>
    <w:rsid w:val="00C37C0A"/>
    <w:rsid w:val="00C46D79"/>
    <w:rsid w:val="00C53AF2"/>
    <w:rsid w:val="00C605D3"/>
    <w:rsid w:val="00C61D39"/>
    <w:rsid w:val="00CA09D0"/>
    <w:rsid w:val="00CA26C2"/>
    <w:rsid w:val="00CA2FC7"/>
    <w:rsid w:val="00CB10A6"/>
    <w:rsid w:val="00CD2B1C"/>
    <w:rsid w:val="00CD5215"/>
    <w:rsid w:val="00CF253E"/>
    <w:rsid w:val="00D00AF6"/>
    <w:rsid w:val="00D033C3"/>
    <w:rsid w:val="00D04858"/>
    <w:rsid w:val="00D14C33"/>
    <w:rsid w:val="00D24FBC"/>
    <w:rsid w:val="00D33834"/>
    <w:rsid w:val="00D3545D"/>
    <w:rsid w:val="00D571E3"/>
    <w:rsid w:val="00D65AB1"/>
    <w:rsid w:val="00D714B7"/>
    <w:rsid w:val="00D73F04"/>
    <w:rsid w:val="00D80B78"/>
    <w:rsid w:val="00D83EEA"/>
    <w:rsid w:val="00D91F33"/>
    <w:rsid w:val="00D9532A"/>
    <w:rsid w:val="00D95D8D"/>
    <w:rsid w:val="00D966C0"/>
    <w:rsid w:val="00DA23C9"/>
    <w:rsid w:val="00DA4EBC"/>
    <w:rsid w:val="00DD00AD"/>
    <w:rsid w:val="00DE016F"/>
    <w:rsid w:val="00DE2233"/>
    <w:rsid w:val="00DE2260"/>
    <w:rsid w:val="00DF247F"/>
    <w:rsid w:val="00E169E5"/>
    <w:rsid w:val="00E17151"/>
    <w:rsid w:val="00E25EB6"/>
    <w:rsid w:val="00E27610"/>
    <w:rsid w:val="00E3372B"/>
    <w:rsid w:val="00E66D10"/>
    <w:rsid w:val="00E759AD"/>
    <w:rsid w:val="00E7752A"/>
    <w:rsid w:val="00E8454C"/>
    <w:rsid w:val="00E90B5A"/>
    <w:rsid w:val="00EC619C"/>
    <w:rsid w:val="00ED06FA"/>
    <w:rsid w:val="00EE5DAF"/>
    <w:rsid w:val="00EF1340"/>
    <w:rsid w:val="00EF3729"/>
    <w:rsid w:val="00EF5D35"/>
    <w:rsid w:val="00EF7444"/>
    <w:rsid w:val="00F00EA3"/>
    <w:rsid w:val="00F0107D"/>
    <w:rsid w:val="00F02A99"/>
    <w:rsid w:val="00F10023"/>
    <w:rsid w:val="00F149D9"/>
    <w:rsid w:val="00F20ACD"/>
    <w:rsid w:val="00F25872"/>
    <w:rsid w:val="00F25F40"/>
    <w:rsid w:val="00F27928"/>
    <w:rsid w:val="00F30791"/>
    <w:rsid w:val="00F30EDA"/>
    <w:rsid w:val="00F328F4"/>
    <w:rsid w:val="00F34319"/>
    <w:rsid w:val="00FB02AB"/>
    <w:rsid w:val="00FE4C6A"/>
    <w:rsid w:val="00FF2DC0"/>
    <w:rsid w:val="00FF4F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3AD6A"/>
  <w15:chartTrackingRefBased/>
  <w15:docId w15:val="{59242A8C-CC86-4088-BEBB-20603A3C1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C0"/>
    <w:pPr>
      <w:spacing w:after="200" w:line="276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F2DC0"/>
    <w:pPr>
      <w:tabs>
        <w:tab w:val="center" w:pos="4536"/>
        <w:tab w:val="right" w:pos="9072"/>
      </w:tabs>
      <w:spacing w:after="0" w:line="240" w:lineRule="auto"/>
      <w:jc w:val="center"/>
    </w:pPr>
  </w:style>
  <w:style w:type="character" w:customStyle="1" w:styleId="ZaglavljeChar">
    <w:name w:val="Zaglavlje Char"/>
    <w:basedOn w:val="Zadanifontodlomka"/>
    <w:link w:val="Zaglavlje"/>
    <w:uiPriority w:val="99"/>
    <w:rsid w:val="00FF2DC0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FF2DC0"/>
    <w:pPr>
      <w:spacing w:after="0" w:line="240" w:lineRule="auto"/>
      <w:jc w:val="center"/>
    </w:pPr>
    <w:rPr>
      <w:noProof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7411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rsid w:val="0017411E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semiHidden/>
    <w:unhideWhenUsed/>
    <w:rsid w:val="006725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Naglaeno">
    <w:name w:val="Strong"/>
    <w:uiPriority w:val="22"/>
    <w:rsid w:val="005061B3"/>
    <w:rPr>
      <w:b/>
      <w:bCs/>
    </w:rPr>
  </w:style>
  <w:style w:type="character" w:styleId="Hiperveza">
    <w:name w:val="Hyperlink"/>
    <w:rsid w:val="00521C52"/>
    <w:rPr>
      <w:color w:val="0000FF"/>
      <w:u w:val="single"/>
    </w:rPr>
  </w:style>
  <w:style w:type="character" w:customStyle="1" w:styleId="PodnojeChar">
    <w:name w:val="Podnožje Char"/>
    <w:basedOn w:val="Zadanifontodlomka"/>
    <w:link w:val="Podnoje"/>
    <w:uiPriority w:val="99"/>
    <w:rsid w:val="00FF2DC0"/>
    <w:rPr>
      <w:noProof/>
      <w:sz w:val="22"/>
      <w:szCs w:val="22"/>
    </w:rPr>
  </w:style>
  <w:style w:type="character" w:styleId="SlijeenaHiperveza">
    <w:name w:val="FollowedHyperlink"/>
    <w:uiPriority w:val="99"/>
    <w:semiHidden/>
    <w:unhideWhenUsed/>
    <w:rsid w:val="0093440F"/>
    <w:rPr>
      <w:color w:val="800080"/>
      <w:u w:val="single"/>
    </w:rPr>
  </w:style>
  <w:style w:type="paragraph" w:customStyle="1" w:styleId="Tekst">
    <w:name w:val="Tekst"/>
    <w:qFormat/>
    <w:rsid w:val="00276C75"/>
    <w:pPr>
      <w:spacing w:after="180" w:line="276" w:lineRule="auto"/>
      <w:jc w:val="both"/>
    </w:pPr>
    <w:rPr>
      <w:rFonts w:asciiTheme="minorHAnsi" w:eastAsia="Times New Roman" w:hAnsiTheme="minorHAnsi"/>
      <w:sz w:val="22"/>
      <w:szCs w:val="22"/>
      <w:lang w:val="en-US" w:eastAsia="en-US"/>
    </w:rPr>
  </w:style>
  <w:style w:type="paragraph" w:customStyle="1" w:styleId="Prima">
    <w:name w:val="Prima"/>
    <w:qFormat/>
    <w:rsid w:val="00276C75"/>
    <w:pPr>
      <w:spacing w:line="276" w:lineRule="auto"/>
      <w:ind w:left="5954"/>
      <w:jc w:val="right"/>
    </w:pPr>
    <w:rPr>
      <w:rFonts w:asciiTheme="minorHAnsi" w:hAnsiTheme="minorHAnsi"/>
      <w:sz w:val="22"/>
      <w:szCs w:val="22"/>
      <w:lang w:eastAsia="en-US"/>
    </w:rPr>
  </w:style>
  <w:style w:type="paragraph" w:customStyle="1" w:styleId="Potpis1">
    <w:name w:val="Potpis1"/>
    <w:basedOn w:val="Tekst"/>
    <w:autoRedefine/>
    <w:qFormat/>
    <w:rsid w:val="00B930F3"/>
    <w:pPr>
      <w:spacing w:before="100" w:beforeAutospacing="1"/>
      <w:ind w:left="3119"/>
      <w:jc w:val="right"/>
    </w:pPr>
  </w:style>
  <w:style w:type="paragraph" w:customStyle="1" w:styleId="Pozdrav1">
    <w:name w:val="Pozdrav1"/>
    <w:basedOn w:val="Tekst"/>
    <w:qFormat/>
    <w:rsid w:val="00A0411E"/>
    <w:pPr>
      <w:spacing w:before="960"/>
    </w:pPr>
    <w:rPr>
      <w:lang w:val="hr-HR"/>
    </w:rPr>
  </w:style>
  <w:style w:type="paragraph" w:customStyle="1" w:styleId="Datum1">
    <w:name w:val="Datum1"/>
    <w:basedOn w:val="Tekst"/>
    <w:qFormat/>
    <w:rsid w:val="00B930F3"/>
    <w:pPr>
      <w:spacing w:before="480"/>
    </w:pPr>
    <w:rPr>
      <w:lang w:val="hr-HR"/>
    </w:rPr>
  </w:style>
  <w:style w:type="character" w:styleId="Tekstrezerviranogmjesta">
    <w:name w:val="Placeholder Text"/>
    <w:basedOn w:val="Zadanifontodlomka"/>
    <w:uiPriority w:val="99"/>
    <w:semiHidden/>
    <w:rsid w:val="00263EA9"/>
    <w:rPr>
      <w:color w:val="666666"/>
    </w:rPr>
  </w:style>
  <w:style w:type="character" w:customStyle="1" w:styleId="Stil1">
    <w:name w:val="Stil1"/>
    <w:basedOn w:val="Zadanifontodlomka"/>
    <w:uiPriority w:val="1"/>
    <w:rsid w:val="00A12CEB"/>
    <w:rPr>
      <w:rFonts w:ascii="Calibri" w:hAnsi="Calibri"/>
      <w:b/>
      <w:sz w:val="22"/>
    </w:rPr>
  </w:style>
  <w:style w:type="character" w:customStyle="1" w:styleId="Stil2">
    <w:name w:val="Stil2"/>
    <w:basedOn w:val="Zadanifontodlomka"/>
    <w:uiPriority w:val="1"/>
    <w:rsid w:val="00A12CEB"/>
    <w:rPr>
      <w:rFonts w:asciiTheme="minorHAnsi" w:hAnsiTheme="minorHAnsi"/>
      <w:b/>
      <w:sz w:val="28"/>
    </w:rPr>
  </w:style>
  <w:style w:type="table" w:styleId="Reetkatablice">
    <w:name w:val="Table Grid"/>
    <w:basedOn w:val="Obinatablica"/>
    <w:uiPriority w:val="59"/>
    <w:rsid w:val="004F60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odak\OneDrive%20-%20Fakultet%20strojarstva%20i%20brodogradnje\OBRASCI\NOVI%20OBRASCI_LOGO\OBRASCI%20TEMPLATES%20FINAL_NOVI%20LOGO\Obrazac_Polozeni%20kolokviji_MEMO_TE-TNJ_en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1B561B64D145D384BA4A8BE3EFE3A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21A5989-5690-4298-BB12-D08266EA1C69}"/>
      </w:docPartPr>
      <w:docPartBody>
        <w:p w:rsidR="00897CC3" w:rsidRDefault="00897CC3">
          <w:pPr>
            <w:pStyle w:val="931B561B64D145D384BA4A8BE3EFE3A1"/>
          </w:pPr>
          <w:r w:rsidRPr="00720440">
            <w:rPr>
              <w:rStyle w:val="Tekstrezerviranogmjesta"/>
              <w:highlight w:val="yellow"/>
            </w:rPr>
            <w:t>Select the date</w:t>
          </w:r>
        </w:p>
      </w:docPartBody>
    </w:docPart>
    <w:docPart>
      <w:docPartPr>
        <w:name w:val="8963FF0B92DB4DBD935E5C414A8FD4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5CB0F4F-4CF7-45AC-B93E-2751036C8342}"/>
      </w:docPartPr>
      <w:docPartBody>
        <w:p w:rsidR="00897CC3" w:rsidRDefault="00897CC3">
          <w:pPr>
            <w:pStyle w:val="8963FF0B92DB4DBD935E5C414A8FD410"/>
          </w:pPr>
          <w:r w:rsidRPr="00720440">
            <w:rPr>
              <w:rStyle w:val="Tekstrezerviranogmjesta"/>
              <w:highlight w:val="yellow"/>
            </w:rPr>
            <w:t>Name and surname</w:t>
          </w:r>
        </w:p>
      </w:docPartBody>
    </w:docPart>
    <w:docPart>
      <w:docPartPr>
        <w:name w:val="AB7529F474D94105B5EAA5F7049FCF0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CDD79A-D4B9-4731-887C-F0A4A59E7D24}"/>
      </w:docPartPr>
      <w:docPartBody>
        <w:p w:rsidR="00897CC3" w:rsidRDefault="00897CC3">
          <w:pPr>
            <w:pStyle w:val="AB7529F474D94105B5EAA5F7049FCF02"/>
          </w:pPr>
          <w:r w:rsidRPr="00720440">
            <w:rPr>
              <w:rFonts w:eastAsia="Times New Roman" w:cstheme="minorHAnsi"/>
              <w:color w:val="808080" w:themeColor="background1" w:themeShade="80"/>
              <w:highlight w:val="yellow"/>
            </w:rPr>
            <w:t>Select the date</w:t>
          </w:r>
        </w:p>
      </w:docPartBody>
    </w:docPart>
    <w:docPart>
      <w:docPartPr>
        <w:name w:val="C4E7C8EFA0644BF392B5D161EDF882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5E2D096-2DD6-40CA-9008-60F2D8470A64}"/>
      </w:docPartPr>
      <w:docPartBody>
        <w:p w:rsidR="00897CC3" w:rsidRDefault="00897CC3">
          <w:pPr>
            <w:pStyle w:val="C4E7C8EFA0644BF392B5D161EDF882A8"/>
          </w:pPr>
          <w:r w:rsidRPr="00720440">
            <w:rPr>
              <w:rStyle w:val="Tekstrezerviranogmjesta"/>
              <w:highlight w:val="yellow"/>
            </w:rPr>
            <w:t>Enter ID number</w:t>
          </w:r>
        </w:p>
      </w:docPartBody>
    </w:docPart>
    <w:docPart>
      <w:docPartPr>
        <w:name w:val="D3DFF0B84A29431AA0694FFFCD29E2C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CA6CC29-35DB-4A28-85FB-A569D19B71F7}"/>
      </w:docPartPr>
      <w:docPartBody>
        <w:p w:rsidR="00897CC3" w:rsidRDefault="00897CC3">
          <w:pPr>
            <w:pStyle w:val="D3DFF0B84A29431AA0694FFFCD29E2C0"/>
          </w:pPr>
          <w:r w:rsidRPr="00F0107D">
            <w:rPr>
              <w:rStyle w:val="Tekstrezerviranogmjesta"/>
              <w:rFonts w:cstheme="minorHAnsi"/>
              <w:highlight w:val="yellow"/>
            </w:rPr>
            <w:t>Select the course</w:t>
          </w:r>
        </w:p>
      </w:docPartBody>
    </w:docPart>
    <w:docPart>
      <w:docPartPr>
        <w:name w:val="1F3EA669E1894FF1B75776B1F2F4E13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615C227-00D5-455E-9B73-E68F0DEE3B63}"/>
      </w:docPartPr>
      <w:docPartBody>
        <w:p w:rsidR="00897CC3" w:rsidRDefault="00897CC3">
          <w:pPr>
            <w:pStyle w:val="1F3EA669E1894FF1B75776B1F2F4E137"/>
          </w:pPr>
          <w:r w:rsidRPr="008D325F">
            <w:rPr>
              <w:rStyle w:val="Tekstrezerviranogmjesta"/>
            </w:rPr>
            <w:t xml:space="preserve"> </w:t>
          </w:r>
          <w:r w:rsidRPr="00720440">
            <w:rPr>
              <w:rStyle w:val="Tekstrezerviranogmjesta"/>
              <w:highlight w:val="yellow"/>
            </w:rPr>
            <w:t>Select the grade</w:t>
          </w:r>
        </w:p>
      </w:docPartBody>
    </w:docPart>
    <w:docPart>
      <w:docPartPr>
        <w:name w:val="6D431EEF26794DAEB550E2014326F1D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ECB32AB-B00B-4A81-AB0B-6C0C221BFBA9}"/>
      </w:docPartPr>
      <w:docPartBody>
        <w:p w:rsidR="00897CC3" w:rsidRDefault="00897CC3">
          <w:pPr>
            <w:pStyle w:val="6D431EEF26794DAEB550E2014326F1D1"/>
          </w:pPr>
          <w:r w:rsidRPr="00960008">
            <w:rPr>
              <w:rStyle w:val="Tekstrezerviranogmjesta"/>
            </w:rPr>
            <w:t xml:space="preserve"> </w:t>
          </w:r>
          <w:r w:rsidRPr="00720440">
            <w:rPr>
              <w:rStyle w:val="Tekstrezerviranogmjesta"/>
              <w:highlight w:val="yellow"/>
            </w:rPr>
            <w:t>Select the grade</w:t>
          </w:r>
        </w:p>
      </w:docPartBody>
    </w:docPart>
    <w:docPart>
      <w:docPartPr>
        <w:name w:val="858537E0C28C45AAB16B1287CA8BCFE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409DFE5-6B57-4BDD-9564-E048E293C386}"/>
      </w:docPartPr>
      <w:docPartBody>
        <w:p w:rsidR="00897CC3" w:rsidRDefault="00897CC3">
          <w:pPr>
            <w:pStyle w:val="858537E0C28C45AAB16B1287CA8BCFE9"/>
          </w:pPr>
          <w:r w:rsidRPr="00F0107D">
            <w:rPr>
              <w:rStyle w:val="Tekstrezerviranogmjesta"/>
              <w:rFonts w:cstheme="minorHAnsi"/>
              <w:highlight w:val="yellow"/>
            </w:rPr>
            <w:t>Select the course</w:t>
          </w:r>
        </w:p>
      </w:docPartBody>
    </w:docPart>
    <w:docPart>
      <w:docPartPr>
        <w:name w:val="84C875D2324C495DB1A6B3CD7AE60D0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601A709-9F9B-4C5D-A5EA-2E692C79CA0E}"/>
      </w:docPartPr>
      <w:docPartBody>
        <w:p w:rsidR="00897CC3" w:rsidRDefault="00897CC3">
          <w:pPr>
            <w:pStyle w:val="84C875D2324C495DB1A6B3CD7AE60D0B"/>
          </w:pPr>
          <w:r w:rsidRPr="0080204F">
            <w:rPr>
              <w:rStyle w:val="Tekstrezerviranogmjesta"/>
            </w:rPr>
            <w:t xml:space="preserve"> </w:t>
          </w:r>
          <w:r w:rsidRPr="00720440">
            <w:rPr>
              <w:rStyle w:val="Tekstrezerviranogmjesta"/>
              <w:highlight w:val="yellow"/>
            </w:rPr>
            <w:t>Select the grade</w:t>
          </w:r>
        </w:p>
      </w:docPartBody>
    </w:docPart>
    <w:docPart>
      <w:docPartPr>
        <w:name w:val="4F239FD393F943FE822D4D21528F277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D9C8D69-C0AB-4386-9B16-6266369D2BE4}"/>
      </w:docPartPr>
      <w:docPartBody>
        <w:p w:rsidR="00897CC3" w:rsidRDefault="00897CC3">
          <w:pPr>
            <w:pStyle w:val="4F239FD393F943FE822D4D21528F2775"/>
          </w:pPr>
          <w:r w:rsidRPr="00960008">
            <w:rPr>
              <w:rStyle w:val="Tekstrezerviranogmjesta"/>
            </w:rPr>
            <w:t xml:space="preserve"> </w:t>
          </w:r>
          <w:r w:rsidRPr="00720440">
            <w:rPr>
              <w:rStyle w:val="Tekstrezerviranogmjesta"/>
              <w:highlight w:val="yellow"/>
            </w:rPr>
            <w:t>Select the grade</w:t>
          </w:r>
        </w:p>
      </w:docPartBody>
    </w:docPart>
    <w:docPart>
      <w:docPartPr>
        <w:name w:val="0717A8A1799845A98C119BD6F1F4F6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FD6F25B-327D-4906-A8C0-C4292B1D4709}"/>
      </w:docPartPr>
      <w:docPartBody>
        <w:p w:rsidR="00897CC3" w:rsidRDefault="00897CC3">
          <w:pPr>
            <w:pStyle w:val="0717A8A1799845A98C119BD6F1F4F6A5"/>
          </w:pPr>
          <w:r w:rsidRPr="00F0107D">
            <w:rPr>
              <w:rStyle w:val="Tekstrezerviranogmjesta"/>
              <w:rFonts w:cstheme="minorHAnsi"/>
              <w:highlight w:val="yellow"/>
            </w:rPr>
            <w:t>Select the course</w:t>
          </w:r>
        </w:p>
      </w:docPartBody>
    </w:docPart>
    <w:docPart>
      <w:docPartPr>
        <w:name w:val="90434C68D3F14747BD88F5804603121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8504BF3-C486-40D0-95C8-E427CF58D783}"/>
      </w:docPartPr>
      <w:docPartBody>
        <w:p w:rsidR="00897CC3" w:rsidRDefault="00897CC3">
          <w:pPr>
            <w:pStyle w:val="90434C68D3F14747BD88F5804603121F"/>
          </w:pPr>
          <w:r w:rsidRPr="0080204F">
            <w:rPr>
              <w:rStyle w:val="Tekstrezerviranogmjesta"/>
            </w:rPr>
            <w:t xml:space="preserve"> </w:t>
          </w:r>
          <w:r w:rsidRPr="00720440">
            <w:rPr>
              <w:rStyle w:val="Tekstrezerviranogmjesta"/>
              <w:highlight w:val="yellow"/>
            </w:rPr>
            <w:t>Select the grade</w:t>
          </w:r>
        </w:p>
      </w:docPartBody>
    </w:docPart>
    <w:docPart>
      <w:docPartPr>
        <w:name w:val="AA0F1806E7E14C79AF5BC45FB5CA3A6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8B4728-A164-485D-8446-2A00209EA83C}"/>
      </w:docPartPr>
      <w:docPartBody>
        <w:p w:rsidR="00897CC3" w:rsidRDefault="00897CC3">
          <w:pPr>
            <w:pStyle w:val="AA0F1806E7E14C79AF5BC45FB5CA3A68"/>
          </w:pPr>
          <w:r w:rsidRPr="00960008">
            <w:rPr>
              <w:rStyle w:val="Tekstrezerviranogmjesta"/>
            </w:rPr>
            <w:t xml:space="preserve"> </w:t>
          </w:r>
          <w:r w:rsidRPr="00720440">
            <w:rPr>
              <w:rStyle w:val="Tekstrezerviranogmjesta"/>
              <w:highlight w:val="yellow"/>
            </w:rPr>
            <w:t>Select the grade</w:t>
          </w:r>
        </w:p>
      </w:docPartBody>
    </w:docPart>
    <w:docPart>
      <w:docPartPr>
        <w:name w:val="F001ECC37A0A4A74B008E80EEBBBF9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D704497-7280-4BB1-AAB0-148A5ACC230D}"/>
      </w:docPartPr>
      <w:docPartBody>
        <w:p w:rsidR="00897CC3" w:rsidRDefault="00897CC3">
          <w:pPr>
            <w:pStyle w:val="F001ECC37A0A4A74B008E80EEBBBF916"/>
          </w:pPr>
          <w:r w:rsidRPr="00F0107D">
            <w:rPr>
              <w:rStyle w:val="Tekstrezerviranogmjesta"/>
              <w:rFonts w:cstheme="minorHAnsi"/>
              <w:highlight w:val="yellow"/>
            </w:rPr>
            <w:t>Select the course</w:t>
          </w:r>
        </w:p>
      </w:docPartBody>
    </w:docPart>
    <w:docPart>
      <w:docPartPr>
        <w:name w:val="0CFCF60CACCF49BEB5440449B31C922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C4E4115-67D3-4DEC-8002-3913C1F15B79}"/>
      </w:docPartPr>
      <w:docPartBody>
        <w:p w:rsidR="00897CC3" w:rsidRDefault="00897CC3">
          <w:pPr>
            <w:pStyle w:val="0CFCF60CACCF49BEB5440449B31C9223"/>
          </w:pPr>
          <w:r w:rsidRPr="0080204F">
            <w:rPr>
              <w:rStyle w:val="Tekstrezerviranogmjesta"/>
            </w:rPr>
            <w:t xml:space="preserve"> </w:t>
          </w:r>
          <w:r w:rsidRPr="00720440">
            <w:rPr>
              <w:rStyle w:val="Tekstrezerviranogmjesta"/>
              <w:highlight w:val="yellow"/>
            </w:rPr>
            <w:t>Select the grade</w:t>
          </w:r>
        </w:p>
      </w:docPartBody>
    </w:docPart>
    <w:docPart>
      <w:docPartPr>
        <w:name w:val="D82ED82DE4284AB488B569518DF5035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2B20E7D-9FEA-4473-844D-EB1236E23344}"/>
      </w:docPartPr>
      <w:docPartBody>
        <w:p w:rsidR="00897CC3" w:rsidRDefault="00897CC3">
          <w:pPr>
            <w:pStyle w:val="D82ED82DE4284AB488B569518DF5035F"/>
          </w:pPr>
          <w:r w:rsidRPr="00960008">
            <w:rPr>
              <w:rStyle w:val="Tekstrezerviranogmjesta"/>
            </w:rPr>
            <w:t xml:space="preserve"> </w:t>
          </w:r>
          <w:r w:rsidRPr="00720440">
            <w:rPr>
              <w:rStyle w:val="Tekstrezerviranogmjesta"/>
              <w:highlight w:val="yellow"/>
            </w:rPr>
            <w:t>Select the grade</w:t>
          </w:r>
        </w:p>
      </w:docPartBody>
    </w:docPart>
    <w:docPart>
      <w:docPartPr>
        <w:name w:val="24C4AC7EFF5940258E81665FE7F8717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0F5B2B6-B90A-4668-BD2A-F0323707346A}"/>
      </w:docPartPr>
      <w:docPartBody>
        <w:p w:rsidR="00897CC3" w:rsidRDefault="00897CC3">
          <w:pPr>
            <w:pStyle w:val="24C4AC7EFF5940258E81665FE7F8717F"/>
          </w:pPr>
          <w:r w:rsidRPr="00720440">
            <w:rPr>
              <w:rStyle w:val="Tekstrezerviranogmjesta"/>
              <w:highlight w:val="yellow"/>
            </w:rPr>
            <w:t>Select the number of credits</w:t>
          </w:r>
        </w:p>
      </w:docPartBody>
    </w:docPart>
    <w:docPart>
      <w:docPartPr>
        <w:name w:val="EA17BD13D8D84A8D9387212A3BB042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C461D99-3B6A-4E6F-8469-9C3BA7B809D0}"/>
      </w:docPartPr>
      <w:docPartBody>
        <w:p w:rsidR="00897CC3" w:rsidRDefault="00897CC3">
          <w:pPr>
            <w:pStyle w:val="EA17BD13D8D84A8D9387212A3BB0424D"/>
          </w:pPr>
          <w:r w:rsidRPr="00720440">
            <w:rPr>
              <w:rStyle w:val="Tekstrezerviranogmjesta"/>
              <w:highlight w:val="yellow"/>
            </w:rPr>
            <w:t>Select the purpose</w:t>
          </w:r>
        </w:p>
      </w:docPartBody>
    </w:docPart>
    <w:docPart>
      <w:docPartPr>
        <w:name w:val="B8DF4DA1BC1841DC96531065FD0BA09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AE2F216-6B7A-4A59-AEBA-324D139971E1}"/>
      </w:docPartPr>
      <w:docPartBody>
        <w:p w:rsidR="00897CC3" w:rsidRDefault="00897CC3">
          <w:pPr>
            <w:pStyle w:val="B8DF4DA1BC1841DC96531065FD0BA09C"/>
          </w:pPr>
          <w:r w:rsidRPr="00A669BC">
            <w:rPr>
              <w:rStyle w:val="Tekstrezerviranogmjesta"/>
              <w:highlight w:val="yellow"/>
            </w:rPr>
            <w:t>Select</w:t>
          </w:r>
          <w:r>
            <w:rPr>
              <w:rStyle w:val="Tekstrezerviranogmjesta"/>
              <w:highlight w:val="yellow"/>
            </w:rPr>
            <w:t xml:space="preserve"> the</w:t>
          </w:r>
          <w:r w:rsidRPr="00A669BC">
            <w:rPr>
              <w:rStyle w:val="Tekstrezerviranogmjesta"/>
              <w:highlight w:val="yellow"/>
            </w:rPr>
            <w:t xml:space="preserve"> course lecturer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CC3"/>
    <w:rsid w:val="00085212"/>
    <w:rsid w:val="0089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666666"/>
    </w:rPr>
  </w:style>
  <w:style w:type="paragraph" w:customStyle="1" w:styleId="931B561B64D145D384BA4A8BE3EFE3A1">
    <w:name w:val="931B561B64D145D384BA4A8BE3EFE3A1"/>
  </w:style>
  <w:style w:type="paragraph" w:customStyle="1" w:styleId="8963FF0B92DB4DBD935E5C414A8FD410">
    <w:name w:val="8963FF0B92DB4DBD935E5C414A8FD410"/>
  </w:style>
  <w:style w:type="paragraph" w:customStyle="1" w:styleId="AB7529F474D94105B5EAA5F7049FCF02">
    <w:name w:val="AB7529F474D94105B5EAA5F7049FCF02"/>
  </w:style>
  <w:style w:type="paragraph" w:customStyle="1" w:styleId="C4E7C8EFA0644BF392B5D161EDF882A8">
    <w:name w:val="C4E7C8EFA0644BF392B5D161EDF882A8"/>
  </w:style>
  <w:style w:type="paragraph" w:customStyle="1" w:styleId="D3DFF0B84A29431AA0694FFFCD29E2C0">
    <w:name w:val="D3DFF0B84A29431AA0694FFFCD29E2C0"/>
  </w:style>
  <w:style w:type="paragraph" w:customStyle="1" w:styleId="1F3EA669E1894FF1B75776B1F2F4E137">
    <w:name w:val="1F3EA669E1894FF1B75776B1F2F4E137"/>
  </w:style>
  <w:style w:type="paragraph" w:customStyle="1" w:styleId="6D431EEF26794DAEB550E2014326F1D1">
    <w:name w:val="6D431EEF26794DAEB550E2014326F1D1"/>
  </w:style>
  <w:style w:type="paragraph" w:customStyle="1" w:styleId="858537E0C28C45AAB16B1287CA8BCFE9">
    <w:name w:val="858537E0C28C45AAB16B1287CA8BCFE9"/>
  </w:style>
  <w:style w:type="paragraph" w:customStyle="1" w:styleId="84C875D2324C495DB1A6B3CD7AE60D0B">
    <w:name w:val="84C875D2324C495DB1A6B3CD7AE60D0B"/>
  </w:style>
  <w:style w:type="paragraph" w:customStyle="1" w:styleId="4F239FD393F943FE822D4D21528F2775">
    <w:name w:val="4F239FD393F943FE822D4D21528F2775"/>
  </w:style>
  <w:style w:type="paragraph" w:customStyle="1" w:styleId="0717A8A1799845A98C119BD6F1F4F6A5">
    <w:name w:val="0717A8A1799845A98C119BD6F1F4F6A5"/>
  </w:style>
  <w:style w:type="paragraph" w:customStyle="1" w:styleId="90434C68D3F14747BD88F5804603121F">
    <w:name w:val="90434C68D3F14747BD88F5804603121F"/>
  </w:style>
  <w:style w:type="paragraph" w:customStyle="1" w:styleId="AA0F1806E7E14C79AF5BC45FB5CA3A68">
    <w:name w:val="AA0F1806E7E14C79AF5BC45FB5CA3A68"/>
  </w:style>
  <w:style w:type="paragraph" w:customStyle="1" w:styleId="F001ECC37A0A4A74B008E80EEBBBF916">
    <w:name w:val="F001ECC37A0A4A74B008E80EEBBBF916"/>
  </w:style>
  <w:style w:type="paragraph" w:customStyle="1" w:styleId="0CFCF60CACCF49BEB5440449B31C9223">
    <w:name w:val="0CFCF60CACCF49BEB5440449B31C9223"/>
  </w:style>
  <w:style w:type="paragraph" w:customStyle="1" w:styleId="D82ED82DE4284AB488B569518DF5035F">
    <w:name w:val="D82ED82DE4284AB488B569518DF5035F"/>
  </w:style>
  <w:style w:type="paragraph" w:customStyle="1" w:styleId="24C4AC7EFF5940258E81665FE7F8717F">
    <w:name w:val="24C4AC7EFF5940258E81665FE7F8717F"/>
  </w:style>
  <w:style w:type="paragraph" w:customStyle="1" w:styleId="EA17BD13D8D84A8D9387212A3BB0424D">
    <w:name w:val="EA17BD13D8D84A8D9387212A3BB0424D"/>
  </w:style>
  <w:style w:type="paragraph" w:customStyle="1" w:styleId="B8DF4DA1BC1841DC96531065FD0BA09C">
    <w:name w:val="B8DF4DA1BC1841DC96531065FD0BA0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8CBA87-010B-4253-9759-6BB8BA121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Obrazac_Polozeni kolokviji_MEMO_TE-TNJ_en.dotm</Template>
  <TotalTime>0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Hodak</dc:creator>
  <cp:keywords/>
  <cp:lastModifiedBy>Jelena Hodak</cp:lastModifiedBy>
  <cp:revision>1</cp:revision>
  <cp:lastPrinted>2017-07-20T12:44:00Z</cp:lastPrinted>
  <dcterms:created xsi:type="dcterms:W3CDTF">2025-11-21T09:25:00Z</dcterms:created>
  <dcterms:modified xsi:type="dcterms:W3CDTF">2025-11-21T09:25:00Z</dcterms:modified>
</cp:coreProperties>
</file>