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743A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30D4DC51" w14:textId="77777777" w:rsidR="00263EA9" w:rsidRPr="008D325F" w:rsidRDefault="00263EA9" w:rsidP="00263EA9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  <w:bookmarkStart w:id="0" w:name="_Hlk210639202"/>
      <w:r w:rsidRPr="008D325F">
        <w:rPr>
          <w:rFonts w:asciiTheme="minorHAnsi" w:eastAsia="Times New Roman" w:hAnsiTheme="minorHAnsi" w:cstheme="minorHAnsi"/>
          <w:lang w:val="it-IT"/>
        </w:rPr>
        <w:t xml:space="preserve">Zagreb, </w:t>
      </w:r>
      <w:sdt>
        <w:sdtPr>
          <w:rPr>
            <w:rFonts w:asciiTheme="minorHAnsi" w:eastAsia="Times New Roman" w:hAnsiTheme="minorHAnsi" w:cstheme="minorHAnsi"/>
            <w:lang w:val="en-GB"/>
          </w:rPr>
          <w:id w:val="-1026859913"/>
          <w:placeholder>
            <w:docPart w:val="FCDFBE4D43DC43E29B5288D935742FA3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E17151" w:rsidRPr="00751426">
            <w:rPr>
              <w:rStyle w:val="Tekstrezerviranogmjesta"/>
              <w:highlight w:val="yellow"/>
            </w:rPr>
            <w:t>Odaberi</w:t>
          </w:r>
        </w:sdtContent>
      </w:sdt>
    </w:p>
    <w:p w14:paraId="7114E404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497C706D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45F1F2EB" w14:textId="77777777" w:rsidR="00263EA9" w:rsidRPr="008D325F" w:rsidRDefault="00263EA9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lang w:val="it-IT"/>
        </w:rPr>
      </w:pPr>
    </w:p>
    <w:p w14:paraId="6E00FBBB" w14:textId="77777777" w:rsidR="00263EA9" w:rsidRPr="008D325F" w:rsidRDefault="004342EE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val="it-IT"/>
        </w:rPr>
      </w:pPr>
      <w:r w:rsidRPr="008D325F">
        <w:rPr>
          <w:rFonts w:asciiTheme="minorHAnsi" w:eastAsia="Times New Roman" w:hAnsiTheme="minorHAnsi" w:cstheme="minorHAnsi"/>
          <w:b/>
          <w:bCs/>
          <w:sz w:val="28"/>
          <w:szCs w:val="28"/>
          <w:lang w:val="it-IT"/>
        </w:rPr>
        <w:t>POTVRDA</w:t>
      </w:r>
    </w:p>
    <w:p w14:paraId="36C63762" w14:textId="77777777" w:rsidR="001D30DC" w:rsidRPr="008D325F" w:rsidRDefault="001D30DC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it-IT"/>
        </w:rPr>
      </w:pPr>
    </w:p>
    <w:p w14:paraId="6D478D94" w14:textId="77777777" w:rsidR="004342EE" w:rsidRPr="008D325F" w:rsidRDefault="004342EE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it-IT"/>
        </w:rPr>
      </w:pPr>
      <w:r w:rsidRPr="008D325F">
        <w:rPr>
          <w:rFonts w:asciiTheme="minorHAnsi" w:eastAsia="Times New Roman" w:hAnsiTheme="minorHAnsi" w:cstheme="minorHAnsi"/>
          <w:sz w:val="28"/>
          <w:szCs w:val="28"/>
          <w:lang w:val="it-IT"/>
        </w:rPr>
        <w:t>o položen</w:t>
      </w:r>
      <w:r w:rsidR="00A12CEB" w:rsidRPr="008D325F">
        <w:rPr>
          <w:rFonts w:asciiTheme="minorHAnsi" w:eastAsia="Times New Roman" w:hAnsiTheme="minorHAnsi" w:cstheme="minorHAnsi"/>
          <w:sz w:val="28"/>
          <w:szCs w:val="28"/>
          <w:lang w:val="it-IT"/>
        </w:rPr>
        <w:t>i</w:t>
      </w:r>
      <w:r w:rsidRPr="008D325F">
        <w:rPr>
          <w:rFonts w:asciiTheme="minorHAnsi" w:eastAsia="Times New Roman" w:hAnsiTheme="minorHAnsi" w:cstheme="minorHAnsi"/>
          <w:sz w:val="28"/>
          <w:szCs w:val="28"/>
          <w:lang w:val="it-IT"/>
        </w:rPr>
        <w:t xml:space="preserve">m </w:t>
      </w:r>
      <w:r w:rsidR="00A12CEB" w:rsidRPr="008D325F">
        <w:rPr>
          <w:rFonts w:asciiTheme="minorHAnsi" w:eastAsia="Times New Roman" w:hAnsiTheme="minorHAnsi" w:cstheme="minorHAnsi"/>
          <w:sz w:val="28"/>
          <w:szCs w:val="28"/>
          <w:lang w:val="it-IT"/>
        </w:rPr>
        <w:t>kolokvijima iz kolegija</w:t>
      </w:r>
    </w:p>
    <w:p w14:paraId="6D0F64F1" w14:textId="77777777" w:rsidR="00A12CEB" w:rsidRPr="008D325F" w:rsidRDefault="00231DEE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it-IT"/>
        </w:rPr>
      </w:pPr>
      <w:sdt>
        <w:sdtPr>
          <w:rPr>
            <w:rStyle w:val="Stil2"/>
          </w:rPr>
          <w:id w:val="-1989704600"/>
          <w:placeholder>
            <w:docPart w:val="CB6B9FC720F242D68163B9732F60AE27"/>
          </w:placeholder>
          <w:dropDownList>
            <w:listItem w:displayText="Tehnički engleski jezik I-IV" w:value="Tehnički engleski jezik I-IV"/>
            <w:listItem w:displayText="Tehnički njemački jezik I-IV" w:value="Tehnički njemački jezik I-IV"/>
          </w:dropDownList>
        </w:sdtPr>
        <w:sdtEndPr>
          <w:rPr>
            <w:rStyle w:val="Zadanifontodlomka"/>
            <w:rFonts w:ascii="Calibri" w:eastAsia="Times New Roman" w:hAnsi="Calibri" w:cstheme="minorHAnsi"/>
            <w:b w:val="0"/>
            <w:sz w:val="22"/>
            <w:lang w:val="en-GB"/>
          </w:rPr>
        </w:sdtEndPr>
        <w:sdtContent>
          <w:r w:rsidR="0012459E" w:rsidRPr="00751426">
            <w:rPr>
              <w:rStyle w:val="Stil2"/>
              <w:b w:val="0"/>
              <w:bCs/>
              <w:color w:val="808080" w:themeColor="background1" w:themeShade="80"/>
              <w:highlight w:val="yellow"/>
            </w:rPr>
            <w:t>Odaberi</w:t>
          </w:r>
        </w:sdtContent>
      </w:sdt>
    </w:p>
    <w:p w14:paraId="02A06D43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5F8C529E" w14:textId="77777777" w:rsidR="00E17151" w:rsidRPr="008D325F" w:rsidRDefault="00E17151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254A68D8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>Student</w:t>
      </w:r>
      <w:r w:rsidR="004342EE" w:rsidRPr="008D325F">
        <w:rPr>
          <w:rFonts w:asciiTheme="minorHAnsi" w:eastAsia="Times New Roman" w:hAnsiTheme="minorHAnsi" w:cstheme="minorHAnsi"/>
          <w:lang w:val="it-IT"/>
        </w:rPr>
        <w:t>/ica</w:t>
      </w:r>
      <w:r w:rsidRPr="008D325F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Style w:val="Stil1"/>
          </w:rPr>
          <w:id w:val="1535536383"/>
          <w:placeholder>
            <w:docPart w:val="0CCA93C786C2442381BBF5560A974C30"/>
          </w:placeholder>
          <w:showingPlcHdr/>
        </w:sdtPr>
        <w:sdtEndPr>
          <w:rPr>
            <w:rStyle w:val="Zadanifontodlomka"/>
            <w:rFonts w:asciiTheme="minorHAnsi" w:eastAsia="Times New Roman" w:hAnsiTheme="minorHAnsi" w:cstheme="minorHAnsi"/>
            <w:b w:val="0"/>
            <w:lang w:val="en-GB"/>
          </w:rPr>
        </w:sdtEndPr>
        <w:sdtContent>
          <w:r w:rsidR="0012459E" w:rsidRPr="00751426">
            <w:rPr>
              <w:rStyle w:val="Tekstrezerviranogmjesta"/>
              <w:highlight w:val="yellow"/>
            </w:rPr>
            <w:t>I</w:t>
          </w:r>
          <w:r w:rsidR="00E17151" w:rsidRPr="00751426">
            <w:rPr>
              <w:rStyle w:val="Tekstrezerviranogmjesta"/>
              <w:highlight w:val="yellow"/>
            </w:rPr>
            <w:t>me i prezime</w:t>
          </w:r>
        </w:sdtContent>
      </w:sdt>
    </w:p>
    <w:p w14:paraId="32A4F119" w14:textId="77777777" w:rsidR="00263EA9" w:rsidRPr="008D325F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>Datum rođenja</w:t>
      </w:r>
      <w:r w:rsidR="00263EA9" w:rsidRPr="008D325F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1370649660"/>
          <w:placeholder>
            <w:docPart w:val="0B6DE8937CE6437494FD1DBBC5A5A895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12459E" w:rsidRPr="00751426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it-IT"/>
            </w:rPr>
            <w:t>O</w:t>
          </w:r>
          <w:r w:rsidR="00E17151" w:rsidRPr="00751426">
            <w:rPr>
              <w:rStyle w:val="Tekstrezerviranogmjesta"/>
              <w:highlight w:val="yellow"/>
            </w:rPr>
            <w:t>daberi</w:t>
          </w:r>
        </w:sdtContent>
      </w:sdt>
    </w:p>
    <w:p w14:paraId="7CC2229F" w14:textId="77777777" w:rsidR="00263EA9" w:rsidRPr="008D325F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>Matični broj</w:t>
      </w:r>
      <w:r w:rsidR="00263EA9" w:rsidRPr="008D325F">
        <w:rPr>
          <w:rFonts w:asciiTheme="minorHAnsi" w:eastAsia="Times New Roman" w:hAnsiTheme="minorHAnsi" w:cstheme="minorHAnsi"/>
          <w:lang w:val="it-IT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-702396229"/>
          <w:placeholder>
            <w:docPart w:val="A9033BC97A574DF8BC68B5A5FA0AB40C"/>
          </w:placeholder>
          <w:showingPlcHdr/>
        </w:sdtPr>
        <w:sdtEndPr/>
        <w:sdtContent>
          <w:r w:rsidR="00E17151" w:rsidRPr="00751426">
            <w:rPr>
              <w:rStyle w:val="Tekstrezerviranogmjesta"/>
              <w:highlight w:val="yellow"/>
            </w:rPr>
            <w:t>Unesi</w:t>
          </w:r>
        </w:sdtContent>
      </w:sdt>
    </w:p>
    <w:p w14:paraId="3EB72619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133D5C22" w14:textId="77777777" w:rsidR="00263EA9" w:rsidRPr="008D325F" w:rsidRDefault="00A12CEB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>na kraju svakog semestra pisao/la je kolokvij koji se sastoji od gramatičkog dijela i terminologije i postigao/la sljedeći uspjeh:</w:t>
      </w:r>
    </w:p>
    <w:p w14:paraId="34045008" w14:textId="77777777" w:rsidR="00A12CEB" w:rsidRPr="008D325F" w:rsidRDefault="00A12CEB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247F07EB" w14:textId="77777777" w:rsidR="004F6028" w:rsidRPr="008D325F" w:rsidRDefault="004F6028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3118"/>
      </w:tblGrid>
      <w:tr w:rsidR="004F6028" w:rsidRPr="008D325F" w14:paraId="3D61BF0D" w14:textId="77777777" w:rsidTr="0012459E">
        <w:tc>
          <w:tcPr>
            <w:tcW w:w="3119" w:type="dxa"/>
            <w:tcBorders>
              <w:bottom w:val="single" w:sz="4" w:space="0" w:color="auto"/>
            </w:tcBorders>
          </w:tcPr>
          <w:p w14:paraId="385F8103" w14:textId="77777777" w:rsidR="004F6028" w:rsidRPr="008D325F" w:rsidRDefault="009372E4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>Komponenta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2E5243C" w14:textId="77777777" w:rsidR="004F6028" w:rsidRPr="008D325F" w:rsidRDefault="004F6028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8D325F">
              <w:rPr>
                <w:rFonts w:asciiTheme="minorHAnsi" w:eastAsia="Times New Roman" w:hAnsiTheme="minorHAnsi" w:cstheme="minorHAnsi"/>
              </w:rPr>
              <w:t>Gramatika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BABEAF6" w14:textId="77777777" w:rsidR="004F6028" w:rsidRPr="008D325F" w:rsidRDefault="004F6028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8D325F">
              <w:rPr>
                <w:rFonts w:asciiTheme="minorHAnsi" w:eastAsia="Times New Roman" w:hAnsiTheme="minorHAnsi" w:cstheme="minorHAnsi"/>
              </w:rPr>
              <w:t>Terminologija</w:t>
            </w:r>
          </w:p>
        </w:tc>
      </w:tr>
      <w:tr w:rsidR="005A5B98" w:rsidRPr="008D325F" w14:paraId="500EC507" w14:textId="77777777" w:rsidTr="0012459E">
        <w:tc>
          <w:tcPr>
            <w:tcW w:w="3119" w:type="dxa"/>
            <w:tcBorders>
              <w:top w:val="single" w:sz="4" w:space="0" w:color="auto"/>
            </w:tcBorders>
          </w:tcPr>
          <w:p w14:paraId="69EB2DE9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128937017"/>
                <w:placeholder>
                  <w:docPart w:val="303DDA5DEF2C44F386714038F92F615D"/>
                </w:placeholder>
                <w:showingPlcHdr/>
                <w:dropDownList>
                  <w:listItem w:displayText="Tehnički engleski jezik I" w:value="Tehnički engleski jezik I"/>
                  <w:listItem w:displayText="Tehnički njemački jezik I" w:value="Tehnički njemački jezik I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kolegij</w:t>
                </w:r>
              </w:sdtContent>
            </w:sdt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7E4D3BD3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399982507"/>
                <w:placeholder>
                  <w:docPart w:val="498059325F004AAD91705D667E07E243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3FD1B57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169326222"/>
                <w:placeholder>
                  <w:docPart w:val="4929812E3DBE49EDAE84EFB667F9A43F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</w:tr>
      <w:tr w:rsidR="005A5B98" w:rsidRPr="008D325F" w14:paraId="0C7CCF7C" w14:textId="77777777" w:rsidTr="0012459E">
        <w:tc>
          <w:tcPr>
            <w:tcW w:w="3119" w:type="dxa"/>
          </w:tcPr>
          <w:p w14:paraId="61A97116" w14:textId="77777777" w:rsidR="005A5B98" w:rsidRPr="008D325F" w:rsidRDefault="00231DEE" w:rsidP="005A5B98">
            <w:pPr>
              <w:tabs>
                <w:tab w:val="left" w:pos="1234"/>
                <w:tab w:val="center" w:pos="1309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578410403"/>
                <w:placeholder>
                  <w:docPart w:val="E2EB1DB07D524515ABAF59F9B40A6F66"/>
                </w:placeholder>
                <w:showingPlcHdr/>
                <w:dropDownList>
                  <w:listItem w:displayText="Tehnički engleski jezik II" w:value="Tehnički engleski jezik II"/>
                  <w:listItem w:displayText="Tehnički njemački jezik II" w:value="Tehnički njemački jezik II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kolegij</w:t>
                </w:r>
              </w:sdtContent>
            </w:sdt>
          </w:p>
        </w:tc>
        <w:tc>
          <w:tcPr>
            <w:tcW w:w="2410" w:type="dxa"/>
          </w:tcPr>
          <w:p w14:paraId="3C644723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716013309"/>
                <w:placeholder>
                  <w:docPart w:val="D5092E8E368B497EA7B5E2F0B8BCDC8D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  <w:tc>
          <w:tcPr>
            <w:tcW w:w="3118" w:type="dxa"/>
          </w:tcPr>
          <w:p w14:paraId="6E09E400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192490138"/>
                <w:placeholder>
                  <w:docPart w:val="BAA438BA4A70432DA22F096E6668D905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</w:tr>
      <w:tr w:rsidR="005A5B98" w:rsidRPr="008D325F" w14:paraId="6A8978FA" w14:textId="77777777" w:rsidTr="0012459E">
        <w:tc>
          <w:tcPr>
            <w:tcW w:w="3119" w:type="dxa"/>
          </w:tcPr>
          <w:p w14:paraId="2B3088B6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219514327"/>
                <w:placeholder>
                  <w:docPart w:val="2A5C65993D754196BD85EB6956B95DB5"/>
                </w:placeholder>
                <w:showingPlcHdr/>
                <w:dropDownList>
                  <w:listItem w:displayText="Tehnički engleski jezik III" w:value="Tehnički engleski jezik III"/>
                  <w:listItem w:displayText="Tehnički njemački jezik III" w:value="Tehnički njemački jezik III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kolegij</w:t>
                </w:r>
              </w:sdtContent>
            </w:sdt>
          </w:p>
        </w:tc>
        <w:tc>
          <w:tcPr>
            <w:tcW w:w="2410" w:type="dxa"/>
          </w:tcPr>
          <w:p w14:paraId="7FF97E96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262575468"/>
                <w:placeholder>
                  <w:docPart w:val="ED8B4558F29C457BA67A0B8DAD04B6DC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  <w:tc>
          <w:tcPr>
            <w:tcW w:w="3118" w:type="dxa"/>
          </w:tcPr>
          <w:p w14:paraId="217A43D8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235055486"/>
                <w:placeholder>
                  <w:docPart w:val="6CF5EF423E414F4FA7608A2D6DF6622C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</w:tr>
      <w:tr w:rsidR="005A5B98" w:rsidRPr="008D325F" w14:paraId="3570633C" w14:textId="77777777" w:rsidTr="0012459E">
        <w:tc>
          <w:tcPr>
            <w:tcW w:w="3119" w:type="dxa"/>
          </w:tcPr>
          <w:p w14:paraId="36F301E9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310137801"/>
                <w:placeholder>
                  <w:docPart w:val="FD9CCA9A13E448DB80D29BDF3BC570B4"/>
                </w:placeholder>
                <w:showingPlcHdr/>
                <w:dropDownList>
                  <w:listItem w:displayText="Tehnički engleski jezik IV" w:value="Tehnički engleski jezik IV"/>
                  <w:listItem w:displayText="Tehnički njemački jezik IV" w:value="Tehnički njemački jezik IV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kolegij</w:t>
                </w:r>
              </w:sdtContent>
            </w:sdt>
          </w:p>
        </w:tc>
        <w:tc>
          <w:tcPr>
            <w:tcW w:w="2410" w:type="dxa"/>
          </w:tcPr>
          <w:p w14:paraId="239D217C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552066929"/>
                <w:placeholder>
                  <w:docPart w:val="6519F721AE8549E9AC60EAF102BCA70A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  <w:tc>
          <w:tcPr>
            <w:tcW w:w="3118" w:type="dxa"/>
          </w:tcPr>
          <w:p w14:paraId="5E1A63B8" w14:textId="77777777" w:rsidR="005A5B98" w:rsidRPr="008D325F" w:rsidRDefault="00231DEE" w:rsidP="005A5B9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445067590"/>
                <w:placeholder>
                  <w:docPart w:val="FB324085B2E7465C953C15E3ABD19850"/>
                </w:placeholder>
                <w:showingPlcHdr/>
                <w:dropDownList>
                  <w:listItem w:displayText="izvrstan (5)" w:value="izvrstan (5)"/>
                  <w:listItem w:displayText="vrlo dobar (4)" w:value="vrlo dobar (4)"/>
                  <w:listItem w:displayText="dobar (3)" w:value="dobar (3)"/>
                  <w:listItem w:displayText="dovoljan (2)" w:value="dovoljan (2)"/>
                  <w:listItem w:displayText="nedovoljan (1)" w:value="nedovoljan (1)"/>
                  <w:listItem w:displayText="/" w:value="/"/>
                </w:dropDownList>
              </w:sdtPr>
              <w:sdtEndPr/>
              <w:sdtContent>
                <w:r w:rsidR="005A5B98" w:rsidRPr="008D325F">
                  <w:rPr>
                    <w:rStyle w:val="Tekstrezerviranogmjesta"/>
                  </w:rPr>
                  <w:t xml:space="preserve"> </w:t>
                </w:r>
                <w:r w:rsidR="005A5B98" w:rsidRPr="00751426">
                  <w:rPr>
                    <w:rStyle w:val="Tekstrezerviranogmjesta"/>
                    <w:highlight w:val="yellow"/>
                  </w:rPr>
                  <w:t>Odaberi ocjenu</w:t>
                </w:r>
              </w:sdtContent>
            </w:sdt>
          </w:p>
        </w:tc>
      </w:tr>
    </w:tbl>
    <w:p w14:paraId="339BC306" w14:textId="77777777" w:rsidR="004F6028" w:rsidRPr="008D325F" w:rsidRDefault="004F6028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ab/>
      </w:r>
      <w:r w:rsidRPr="008D325F">
        <w:rPr>
          <w:rFonts w:asciiTheme="minorHAnsi" w:eastAsia="Times New Roman" w:hAnsiTheme="minorHAnsi" w:cstheme="minorHAnsi"/>
        </w:rPr>
        <w:tab/>
      </w:r>
      <w:r w:rsidRPr="008D325F">
        <w:rPr>
          <w:rFonts w:asciiTheme="minorHAnsi" w:eastAsia="Times New Roman" w:hAnsiTheme="minorHAnsi" w:cstheme="minorHAnsi"/>
        </w:rPr>
        <w:tab/>
      </w:r>
      <w:r w:rsidRPr="008D325F">
        <w:rPr>
          <w:rFonts w:asciiTheme="minorHAnsi" w:eastAsia="Times New Roman" w:hAnsiTheme="minorHAnsi" w:cstheme="minorHAnsi"/>
        </w:rPr>
        <w:tab/>
      </w:r>
    </w:p>
    <w:p w14:paraId="799588EE" w14:textId="77777777" w:rsidR="004F6028" w:rsidRPr="008D325F" w:rsidRDefault="004F6028" w:rsidP="00A12CEB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8B304CC" w14:textId="77777777" w:rsidR="00943B58" w:rsidRPr="008D325F" w:rsidRDefault="00943B58" w:rsidP="00A12CEB">
      <w:pPr>
        <w:spacing w:after="0" w:line="240" w:lineRule="auto"/>
        <w:rPr>
          <w:rFonts w:asciiTheme="minorHAnsi" w:eastAsia="Times New Roman" w:hAnsiTheme="minorHAnsi" w:cstheme="minorHAnsi"/>
        </w:rPr>
      </w:pPr>
      <w:r w:rsidRPr="008D325F">
        <w:rPr>
          <w:rFonts w:asciiTheme="minorHAnsi" w:eastAsia="Times New Roman" w:hAnsiTheme="minorHAnsi" w:cstheme="minorHAnsi"/>
        </w:rPr>
        <w:t xml:space="preserve">Broj </w:t>
      </w:r>
      <w:r w:rsidR="005A5B98">
        <w:rPr>
          <w:rFonts w:asciiTheme="minorHAnsi" w:eastAsia="Times New Roman" w:hAnsiTheme="minorHAnsi" w:cstheme="minorHAnsi"/>
        </w:rPr>
        <w:t>ostvarenih</w:t>
      </w:r>
      <w:r w:rsidRPr="008D325F">
        <w:rPr>
          <w:rFonts w:asciiTheme="minorHAnsi" w:eastAsia="Times New Roman" w:hAnsiTheme="minorHAnsi" w:cstheme="minorHAnsi"/>
        </w:rPr>
        <w:t xml:space="preserve"> ECTS bodova je </w:t>
      </w:r>
      <w:sdt>
        <w:sdtPr>
          <w:rPr>
            <w:rFonts w:asciiTheme="minorHAnsi" w:eastAsia="Times New Roman" w:hAnsiTheme="minorHAnsi" w:cstheme="minorHAnsi"/>
            <w:lang w:val="en-GB"/>
          </w:rPr>
          <w:id w:val="-1349480297"/>
          <w:placeholder>
            <w:docPart w:val="62D25DED96004B42A3850CB30FF256EB"/>
          </w:placeholder>
          <w:showingPlcHdr/>
          <w:dropDownList>
            <w:listItem w:displayText="2" w:value="2"/>
            <w:listItem w:displayText="3" w:value="3"/>
            <w:listItem w:displayText="4" w:value="4"/>
            <w:listItem w:displayText="6" w:value="6"/>
            <w:listItem w:displayText="8" w:value="8"/>
            <w:listItem w:displayText="9" w:value="9"/>
          </w:dropDownList>
        </w:sdtPr>
        <w:sdtEndPr/>
        <w:sdtContent>
          <w:r w:rsidRPr="00751426">
            <w:rPr>
              <w:rStyle w:val="Tekstrezerviranogmjesta"/>
              <w:highlight w:val="yellow"/>
            </w:rPr>
            <w:t>Odaberi broj bodova</w:t>
          </w:r>
        </w:sdtContent>
      </w:sdt>
      <w:r w:rsidRPr="008D325F">
        <w:rPr>
          <w:rFonts w:asciiTheme="minorHAnsi" w:eastAsia="Times New Roman" w:hAnsiTheme="minorHAnsi" w:cstheme="minorHAnsi"/>
        </w:rPr>
        <w:t>.</w:t>
      </w:r>
    </w:p>
    <w:p w14:paraId="06CC0D82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5D2EF064" w14:textId="77777777" w:rsidR="00263EA9" w:rsidRPr="008D325F" w:rsidRDefault="00943B58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>Za uspješno svladavanje gradiva kolegija potrebna je razina B2</w:t>
      </w:r>
      <w:r w:rsidR="005A5B98">
        <w:rPr>
          <w:rFonts w:asciiTheme="minorHAnsi" w:eastAsia="Times New Roman" w:hAnsiTheme="minorHAnsi" w:cstheme="minorHAnsi"/>
          <w:lang w:val="it-IT"/>
        </w:rPr>
        <w:t xml:space="preserve"> prema ZEROJ-u</w:t>
      </w:r>
      <w:r w:rsidRPr="008D325F">
        <w:rPr>
          <w:rFonts w:asciiTheme="minorHAnsi" w:eastAsia="Times New Roman" w:hAnsiTheme="minorHAnsi" w:cstheme="minorHAnsi"/>
          <w:lang w:val="it-IT"/>
        </w:rPr>
        <w:t>.</w:t>
      </w:r>
    </w:p>
    <w:p w14:paraId="6CC9270F" w14:textId="77777777" w:rsidR="004342EE" w:rsidRPr="008D325F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7BEC5884" w14:textId="77777777" w:rsidR="004342EE" w:rsidRPr="008D325F" w:rsidRDefault="004342EE" w:rsidP="004342EE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 xml:space="preserve">Potvrda se izdaje na zahtjev studenta/ice u svrhu </w:t>
      </w:r>
      <w:sdt>
        <w:sdtPr>
          <w:rPr>
            <w:rFonts w:asciiTheme="minorHAnsi" w:eastAsia="Times New Roman" w:hAnsiTheme="minorHAnsi" w:cstheme="minorHAnsi"/>
            <w:lang w:val="en-GB"/>
          </w:rPr>
          <w:id w:val="-820196491"/>
          <w:placeholder>
            <w:docPart w:val="8457FB95E1FD436C8491156A5F53A2BA"/>
          </w:placeholder>
          <w:showingPlcHdr/>
          <w:dropDownList>
            <w:listItem w:displayText="Erasmus programa" w:value="Erasmus programa"/>
            <w:listItem w:displayText="natječaja (studentska praksa)" w:value="natječaja (studentska praksa)"/>
            <w:listItem w:displayText="natječaja (studentska razmjena)" w:value="natječaja (studentska razmjena)"/>
            <w:listItem w:displayText="prelaska na studij na drugom fakultetu" w:value="prelaska na studij na drugom fakultetu"/>
            <w:listItem w:displayText="za drugo - odaberite praznu opciju i upišite svrhu" w:value="za drugo - odaberite praznu opciju i upišite svrhu"/>
            <w:listItem w:displayText=" " w:value=" "/>
          </w:dropDownList>
        </w:sdtPr>
        <w:sdtEndPr/>
        <w:sdtContent>
          <w:r w:rsidR="00140F79" w:rsidRPr="00751426">
            <w:rPr>
              <w:rStyle w:val="Tekstrezerviranogmjesta"/>
              <w:highlight w:val="yellow"/>
            </w:rPr>
            <w:t>Odaberi svrhu</w:t>
          </w:r>
        </w:sdtContent>
      </w:sdt>
      <w:r w:rsidR="00E17151" w:rsidRPr="008D325F">
        <w:rPr>
          <w:rFonts w:asciiTheme="minorHAnsi" w:eastAsia="Times New Roman" w:hAnsiTheme="minorHAnsi" w:cstheme="minorHAnsi"/>
          <w:lang w:val="it-IT"/>
        </w:rPr>
        <w:t xml:space="preserve"> </w:t>
      </w:r>
      <w:r w:rsidRPr="008D325F">
        <w:rPr>
          <w:rFonts w:asciiTheme="minorHAnsi" w:eastAsia="Times New Roman" w:hAnsiTheme="minorHAnsi" w:cstheme="minorHAnsi"/>
          <w:lang w:val="it-IT"/>
        </w:rPr>
        <w:t>i ne može se upotrijebiti u druge svrhe.</w:t>
      </w:r>
    </w:p>
    <w:p w14:paraId="350CB9B6" w14:textId="77777777" w:rsidR="004342EE" w:rsidRPr="008D325F" w:rsidRDefault="004342EE" w:rsidP="004342EE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</w:p>
    <w:p w14:paraId="443D5B66" w14:textId="77777777" w:rsidR="00E17151" w:rsidRPr="008D325F" w:rsidRDefault="00E17151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</w:p>
    <w:p w14:paraId="00E8418F" w14:textId="77777777" w:rsidR="00E17151" w:rsidRPr="00AB59DA" w:rsidRDefault="004342EE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it-IT"/>
        </w:rPr>
      </w:pPr>
      <w:r w:rsidRPr="00AB59DA">
        <w:rPr>
          <w:rFonts w:asciiTheme="minorHAnsi" w:eastAsia="Times New Roman" w:hAnsiTheme="minorHAnsi" w:cstheme="minorHAnsi"/>
          <w:lang w:val="it-IT"/>
        </w:rPr>
        <w:t>Za Katedru za tehničke strane jezike</w:t>
      </w:r>
    </w:p>
    <w:sdt>
      <w:sdtPr>
        <w:rPr>
          <w:rFonts w:asciiTheme="minorHAnsi" w:eastAsia="Times New Roman" w:hAnsiTheme="minorHAnsi" w:cstheme="minorHAnsi"/>
          <w:lang w:val="en-GB"/>
        </w:rPr>
        <w:id w:val="-1108893272"/>
        <w:placeholder>
          <w:docPart w:val="0F470119DD6E4750BC47EE5D26B5EB93"/>
        </w:placeholder>
        <w:showingPlcHdr/>
        <w:dropDownList>
          <w:listItem w:displayText="dr. sc. Brankica Bošnjak Terzić, viši predavač" w:value="dr. sc. Brankica Bošnjak Terzić, viši predavač"/>
          <w:listItem w:displayText="dr. sc. Vesna Cigan, viši predavač" w:value="dr. sc. Vesna Cigan, viši predavač"/>
          <w:listItem w:displayText="Ivana Jurković, prof., viši predavač" w:value="Ivana Jurković, prof., viši predavač"/>
          <w:listItem w:displayText="Jelena Hodak, prof., predavač" w:value="Jelena Hodak, prof., predavač"/>
        </w:dropDownList>
      </w:sdtPr>
      <w:sdtEndPr/>
      <w:sdtContent>
        <w:p w14:paraId="6927B4D5" w14:textId="77777777" w:rsidR="00263EA9" w:rsidRPr="00FE4C6A" w:rsidRDefault="00140F79" w:rsidP="00263EA9">
          <w:pPr>
            <w:spacing w:after="0" w:line="240" w:lineRule="auto"/>
            <w:jc w:val="right"/>
            <w:rPr>
              <w:rFonts w:asciiTheme="minorHAnsi" w:eastAsia="Times New Roman" w:hAnsiTheme="minorHAnsi" w:cstheme="minorHAnsi"/>
              <w:lang w:val="en-GB"/>
            </w:rPr>
          </w:pPr>
          <w:r w:rsidRPr="00751426">
            <w:rPr>
              <w:rStyle w:val="Tekstrezerviranogmjesta"/>
              <w:highlight w:val="yellow"/>
            </w:rPr>
            <w:t>Odaberi</w:t>
          </w:r>
        </w:p>
      </w:sdtContent>
    </w:sdt>
    <w:bookmarkEnd w:id="0" w:displacedByCustomXml="prev"/>
    <w:sectPr w:rsidR="00263EA9" w:rsidRPr="00FE4C6A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C124E" w14:textId="77777777" w:rsidR="00231DEE" w:rsidRDefault="00231DEE" w:rsidP="0017411E">
      <w:pPr>
        <w:spacing w:after="0" w:line="240" w:lineRule="auto"/>
      </w:pPr>
      <w:r>
        <w:separator/>
      </w:r>
    </w:p>
  </w:endnote>
  <w:endnote w:type="continuationSeparator" w:id="0">
    <w:p w14:paraId="514E5CB3" w14:textId="77777777" w:rsidR="00231DEE" w:rsidRDefault="00231DEE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9401" w14:textId="77777777" w:rsidR="00276C75" w:rsidRDefault="00EF3729" w:rsidP="00E169E5">
    <w:pPr>
      <w:pStyle w:val="Podnoje"/>
      <w:jc w:val="left"/>
    </w:pPr>
    <w:r>
      <w:drawing>
        <wp:inline distT="0" distB="0" distL="0" distR="0" wp14:anchorId="0D1363A0" wp14:editId="3BE19A09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28A62" w14:textId="77777777" w:rsidR="00231DEE" w:rsidRDefault="00231DEE" w:rsidP="0017411E">
      <w:pPr>
        <w:spacing w:after="0" w:line="240" w:lineRule="auto"/>
      </w:pPr>
      <w:r>
        <w:separator/>
      </w:r>
    </w:p>
  </w:footnote>
  <w:footnote w:type="continuationSeparator" w:id="0">
    <w:p w14:paraId="0D859204" w14:textId="77777777" w:rsidR="00231DEE" w:rsidRDefault="00231DEE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91CB8" w14:textId="77777777" w:rsidR="00727080" w:rsidRDefault="00031FAE" w:rsidP="00031FAE">
    <w:pPr>
      <w:pStyle w:val="Zaglavlje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288350BF" wp14:editId="50BD6689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6E6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85004"/>
    <w:rsid w:val="00085212"/>
    <w:rsid w:val="00087714"/>
    <w:rsid w:val="0009335B"/>
    <w:rsid w:val="000C00B0"/>
    <w:rsid w:val="000D1E49"/>
    <w:rsid w:val="000D78D1"/>
    <w:rsid w:val="000F3152"/>
    <w:rsid w:val="000F5CAC"/>
    <w:rsid w:val="001146A9"/>
    <w:rsid w:val="0012459E"/>
    <w:rsid w:val="00140F79"/>
    <w:rsid w:val="00150624"/>
    <w:rsid w:val="001617D8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30DC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1DEE"/>
    <w:rsid w:val="00237C98"/>
    <w:rsid w:val="00241C8B"/>
    <w:rsid w:val="0024272A"/>
    <w:rsid w:val="00253843"/>
    <w:rsid w:val="00257087"/>
    <w:rsid w:val="0026315B"/>
    <w:rsid w:val="00263EA9"/>
    <w:rsid w:val="00265C4A"/>
    <w:rsid w:val="00266BF6"/>
    <w:rsid w:val="00276C75"/>
    <w:rsid w:val="00295383"/>
    <w:rsid w:val="002A35DA"/>
    <w:rsid w:val="002A6D29"/>
    <w:rsid w:val="002A7795"/>
    <w:rsid w:val="002B5A55"/>
    <w:rsid w:val="002C6236"/>
    <w:rsid w:val="002C71CA"/>
    <w:rsid w:val="002D3643"/>
    <w:rsid w:val="00303459"/>
    <w:rsid w:val="00307CAA"/>
    <w:rsid w:val="00324703"/>
    <w:rsid w:val="0033374F"/>
    <w:rsid w:val="00337C24"/>
    <w:rsid w:val="0034449C"/>
    <w:rsid w:val="00352B22"/>
    <w:rsid w:val="00356A4F"/>
    <w:rsid w:val="00356CF6"/>
    <w:rsid w:val="00372DA5"/>
    <w:rsid w:val="0038640C"/>
    <w:rsid w:val="00396F6F"/>
    <w:rsid w:val="003A2DCA"/>
    <w:rsid w:val="003A7590"/>
    <w:rsid w:val="003B0656"/>
    <w:rsid w:val="003B2216"/>
    <w:rsid w:val="003B612D"/>
    <w:rsid w:val="003C791E"/>
    <w:rsid w:val="003D6151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342EE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E20AD"/>
    <w:rsid w:val="004E6218"/>
    <w:rsid w:val="004E7124"/>
    <w:rsid w:val="004F4FA6"/>
    <w:rsid w:val="004F6028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A5B98"/>
    <w:rsid w:val="005C2961"/>
    <w:rsid w:val="005D7D9D"/>
    <w:rsid w:val="005E2B74"/>
    <w:rsid w:val="005E500E"/>
    <w:rsid w:val="006050E7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95A8E"/>
    <w:rsid w:val="006965C1"/>
    <w:rsid w:val="006A2D8E"/>
    <w:rsid w:val="006C47C1"/>
    <w:rsid w:val="006D11B0"/>
    <w:rsid w:val="007009A8"/>
    <w:rsid w:val="007108C7"/>
    <w:rsid w:val="0071272A"/>
    <w:rsid w:val="0072506E"/>
    <w:rsid w:val="00727080"/>
    <w:rsid w:val="00734CAA"/>
    <w:rsid w:val="00737867"/>
    <w:rsid w:val="0074138E"/>
    <w:rsid w:val="00742677"/>
    <w:rsid w:val="00751426"/>
    <w:rsid w:val="0079277B"/>
    <w:rsid w:val="007939D1"/>
    <w:rsid w:val="007B28FA"/>
    <w:rsid w:val="007B377F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D325F"/>
    <w:rsid w:val="008E454C"/>
    <w:rsid w:val="00903DE3"/>
    <w:rsid w:val="00904F8F"/>
    <w:rsid w:val="009303D3"/>
    <w:rsid w:val="0093440F"/>
    <w:rsid w:val="009372E4"/>
    <w:rsid w:val="00943B58"/>
    <w:rsid w:val="00954A51"/>
    <w:rsid w:val="009578F0"/>
    <w:rsid w:val="009674E2"/>
    <w:rsid w:val="00980CE0"/>
    <w:rsid w:val="0099259A"/>
    <w:rsid w:val="00994910"/>
    <w:rsid w:val="00997376"/>
    <w:rsid w:val="009C3C4E"/>
    <w:rsid w:val="009C53E6"/>
    <w:rsid w:val="009E46E1"/>
    <w:rsid w:val="009E7E3E"/>
    <w:rsid w:val="009F341C"/>
    <w:rsid w:val="00A0317A"/>
    <w:rsid w:val="00A0411E"/>
    <w:rsid w:val="00A12CEB"/>
    <w:rsid w:val="00A132D6"/>
    <w:rsid w:val="00A22293"/>
    <w:rsid w:val="00A230AA"/>
    <w:rsid w:val="00A26B5B"/>
    <w:rsid w:val="00A36C44"/>
    <w:rsid w:val="00A56AB4"/>
    <w:rsid w:val="00A60ADB"/>
    <w:rsid w:val="00A65806"/>
    <w:rsid w:val="00A80CF5"/>
    <w:rsid w:val="00A94838"/>
    <w:rsid w:val="00A95B85"/>
    <w:rsid w:val="00AB59DA"/>
    <w:rsid w:val="00AC204E"/>
    <w:rsid w:val="00AD348D"/>
    <w:rsid w:val="00AD7F64"/>
    <w:rsid w:val="00AE1365"/>
    <w:rsid w:val="00AE1A3F"/>
    <w:rsid w:val="00AE217C"/>
    <w:rsid w:val="00AE5CFD"/>
    <w:rsid w:val="00AF19FA"/>
    <w:rsid w:val="00AF561F"/>
    <w:rsid w:val="00B0477B"/>
    <w:rsid w:val="00B13C0A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4A2C"/>
    <w:rsid w:val="00BB6858"/>
    <w:rsid w:val="00BB716D"/>
    <w:rsid w:val="00BC76E6"/>
    <w:rsid w:val="00BD1073"/>
    <w:rsid w:val="00BF23B1"/>
    <w:rsid w:val="00BF660A"/>
    <w:rsid w:val="00C015DB"/>
    <w:rsid w:val="00C06A41"/>
    <w:rsid w:val="00C146B5"/>
    <w:rsid w:val="00C153F8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D2B1C"/>
    <w:rsid w:val="00CD5215"/>
    <w:rsid w:val="00CF253E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F247F"/>
    <w:rsid w:val="00E169E5"/>
    <w:rsid w:val="00E17151"/>
    <w:rsid w:val="00E25EB6"/>
    <w:rsid w:val="00E27610"/>
    <w:rsid w:val="00E3372B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34319"/>
    <w:rsid w:val="00F732A3"/>
    <w:rsid w:val="00FB02AB"/>
    <w:rsid w:val="00FE4C6A"/>
    <w:rsid w:val="00FF2DC0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2935"/>
  <w15:chartTrackingRefBased/>
  <w15:docId w15:val="{3A525937-227E-4A64-9DE7-DF960796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FF2DC0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Naglaeno">
    <w:name w:val="Strong"/>
    <w:uiPriority w:val="22"/>
    <w:rsid w:val="005061B3"/>
    <w:rPr>
      <w:b/>
      <w:bCs/>
    </w:rPr>
  </w:style>
  <w:style w:type="character" w:styleId="Hiperveza">
    <w:name w:val="Hyperlink"/>
    <w:rsid w:val="00521C52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FF2DC0"/>
    <w:rPr>
      <w:noProof/>
      <w:sz w:val="22"/>
      <w:szCs w:val="22"/>
    </w:rPr>
  </w:style>
  <w:style w:type="character" w:styleId="SlijeenaHiperveza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character" w:styleId="Tekstrezerviranogmjesta">
    <w:name w:val="Placeholder Text"/>
    <w:basedOn w:val="Zadanifontodlomka"/>
    <w:uiPriority w:val="99"/>
    <w:semiHidden/>
    <w:rsid w:val="00263EA9"/>
    <w:rPr>
      <w:color w:val="666666"/>
    </w:rPr>
  </w:style>
  <w:style w:type="character" w:customStyle="1" w:styleId="Stil1">
    <w:name w:val="Stil1"/>
    <w:basedOn w:val="Zadanifontodlomka"/>
    <w:uiPriority w:val="1"/>
    <w:rsid w:val="00A12CEB"/>
    <w:rPr>
      <w:rFonts w:ascii="Calibri" w:hAnsi="Calibri"/>
      <w:b/>
      <w:sz w:val="22"/>
    </w:rPr>
  </w:style>
  <w:style w:type="character" w:customStyle="1" w:styleId="Stil2">
    <w:name w:val="Stil2"/>
    <w:basedOn w:val="Zadanifontodlomka"/>
    <w:uiPriority w:val="1"/>
    <w:rsid w:val="00A12CEB"/>
    <w:rPr>
      <w:rFonts w:asciiTheme="minorHAnsi" w:hAnsiTheme="minorHAnsi"/>
      <w:b/>
      <w:sz w:val="28"/>
    </w:rPr>
  </w:style>
  <w:style w:type="table" w:styleId="Reetkatablice">
    <w:name w:val="Table Grid"/>
    <w:basedOn w:val="Obinatablica"/>
    <w:uiPriority w:val="59"/>
    <w:rsid w:val="004F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dak\OneDrive%20-%20Fakultet%20strojarstva%20i%20brodogradnje\OBRASCI\NOVI%20OBRASCI_LOGO\OBRASCI%20TEMPLATES%20FINAL_NOVI%20LOGO\Obrazac_Polozeni%20kolokviji_MEMO_TE-TNJ_h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DFBE4D43DC43E29B5288D935742FA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E8F16D8-BAD0-4801-8017-AA941D237A3A}"/>
      </w:docPartPr>
      <w:docPartBody>
        <w:p w:rsidR="00D139BB" w:rsidRDefault="00D139BB">
          <w:pPr>
            <w:pStyle w:val="FCDFBE4D43DC43E29B5288D935742FA3"/>
          </w:pPr>
          <w:r w:rsidRPr="00751426">
            <w:rPr>
              <w:rStyle w:val="Tekstrezerviranogmjesta"/>
              <w:highlight w:val="yellow"/>
            </w:rPr>
            <w:t>Odaberi</w:t>
          </w:r>
        </w:p>
      </w:docPartBody>
    </w:docPart>
    <w:docPart>
      <w:docPartPr>
        <w:name w:val="CB6B9FC720F242D68163B9732F60AE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A51C9D-AE9D-4B6A-AA58-41E79CBE2A73}"/>
      </w:docPartPr>
      <w:docPartBody>
        <w:p w:rsidR="00D139BB" w:rsidRDefault="00D139BB">
          <w:pPr>
            <w:pStyle w:val="CB6B9FC720F242D68163B9732F60AE27"/>
          </w:pPr>
          <w:r w:rsidRPr="00A12CEB">
            <w:rPr>
              <w:rStyle w:val="Tekstrezerviranogmjesta"/>
              <w:b/>
              <w:bCs/>
              <w:highlight w:val="yellow"/>
            </w:rPr>
            <w:t>Odaberi</w:t>
          </w:r>
        </w:p>
      </w:docPartBody>
    </w:docPart>
    <w:docPart>
      <w:docPartPr>
        <w:name w:val="0CCA93C786C2442381BBF5560A974C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2BA171-661A-4F01-9705-4CEB864026A9}"/>
      </w:docPartPr>
      <w:docPartBody>
        <w:p w:rsidR="00D139BB" w:rsidRDefault="00D139BB">
          <w:pPr>
            <w:pStyle w:val="0CCA93C786C2442381BBF5560A974C30"/>
          </w:pPr>
          <w:r w:rsidRPr="00751426">
            <w:rPr>
              <w:rStyle w:val="Tekstrezerviranogmjesta"/>
              <w:highlight w:val="yellow"/>
            </w:rPr>
            <w:t>I</w:t>
          </w:r>
          <w:r w:rsidRPr="00751426">
            <w:rPr>
              <w:rStyle w:val="Tekstrezerviranogmjesta"/>
              <w:highlight w:val="yellow"/>
            </w:rPr>
            <w:t>me i prezime</w:t>
          </w:r>
        </w:p>
      </w:docPartBody>
    </w:docPart>
    <w:docPart>
      <w:docPartPr>
        <w:name w:val="0B6DE8937CE6437494FD1DBBC5A5A8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581B79-9343-4B1C-8B9A-EE5A873E661B}"/>
      </w:docPartPr>
      <w:docPartBody>
        <w:p w:rsidR="00D139BB" w:rsidRDefault="00D139BB">
          <w:pPr>
            <w:pStyle w:val="0B6DE8937CE6437494FD1DBBC5A5A895"/>
          </w:pPr>
          <w:r w:rsidRPr="00751426">
            <w:rPr>
              <w:rFonts w:eastAsia="Times New Roman" w:cstheme="minorHAnsi"/>
              <w:color w:val="808080" w:themeColor="background1" w:themeShade="80"/>
              <w:highlight w:val="yellow"/>
              <w:lang w:val="it-IT"/>
            </w:rPr>
            <w:t>O</w:t>
          </w:r>
          <w:r w:rsidRPr="00751426">
            <w:rPr>
              <w:rStyle w:val="Tekstrezerviranogmjesta"/>
              <w:highlight w:val="yellow"/>
            </w:rPr>
            <w:t>daberi</w:t>
          </w:r>
        </w:p>
      </w:docPartBody>
    </w:docPart>
    <w:docPart>
      <w:docPartPr>
        <w:name w:val="A9033BC97A574DF8BC68B5A5FA0AB40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962DFE2-24A1-410A-9CE7-21FF0E268FA2}"/>
      </w:docPartPr>
      <w:docPartBody>
        <w:p w:rsidR="00D139BB" w:rsidRDefault="00D139BB">
          <w:pPr>
            <w:pStyle w:val="A9033BC97A574DF8BC68B5A5FA0AB40C"/>
          </w:pPr>
          <w:r w:rsidRPr="00751426">
            <w:rPr>
              <w:rStyle w:val="Tekstrezerviranogmjesta"/>
              <w:highlight w:val="yellow"/>
            </w:rPr>
            <w:t>Unesi</w:t>
          </w:r>
        </w:p>
      </w:docPartBody>
    </w:docPart>
    <w:docPart>
      <w:docPartPr>
        <w:name w:val="303DDA5DEF2C44F386714038F92F615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1C3635-9F39-4B70-87B0-7EE0FDDB0816}"/>
      </w:docPartPr>
      <w:docPartBody>
        <w:p w:rsidR="00D139BB" w:rsidRDefault="00D139BB">
          <w:pPr>
            <w:pStyle w:val="303DDA5DEF2C44F386714038F92F615D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kolegij</w:t>
          </w:r>
        </w:p>
      </w:docPartBody>
    </w:docPart>
    <w:docPart>
      <w:docPartPr>
        <w:name w:val="498059325F004AAD91705D667E07E2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9A95D60-BF08-49D2-9BD2-77987C34348E}"/>
      </w:docPartPr>
      <w:docPartBody>
        <w:p w:rsidR="00D139BB" w:rsidRDefault="00D139BB">
          <w:pPr>
            <w:pStyle w:val="498059325F004AAD91705D667E07E243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4929812E3DBE49EDAE84EFB667F9A43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BCEBD8E-F7EA-4BA5-B59D-71D12585CB38}"/>
      </w:docPartPr>
      <w:docPartBody>
        <w:p w:rsidR="00D139BB" w:rsidRDefault="00D139BB">
          <w:pPr>
            <w:pStyle w:val="4929812E3DBE49EDAE84EFB667F9A43F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E2EB1DB07D524515ABAF59F9B40A6F6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7B67261-0167-418B-AF4A-203004C2F608}"/>
      </w:docPartPr>
      <w:docPartBody>
        <w:p w:rsidR="00D139BB" w:rsidRDefault="00D139BB">
          <w:pPr>
            <w:pStyle w:val="E2EB1DB07D524515ABAF59F9B40A6F66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kolegij</w:t>
          </w:r>
        </w:p>
      </w:docPartBody>
    </w:docPart>
    <w:docPart>
      <w:docPartPr>
        <w:name w:val="D5092E8E368B497EA7B5E2F0B8BCDC8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3803126-9827-4F27-908B-93E46A480D88}"/>
      </w:docPartPr>
      <w:docPartBody>
        <w:p w:rsidR="00D139BB" w:rsidRDefault="00D139BB">
          <w:pPr>
            <w:pStyle w:val="D5092E8E368B497EA7B5E2F0B8BCDC8D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BAA438BA4A70432DA22F096E6668D9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4A16AC5-9D8C-47D7-A120-9F0DC399F219}"/>
      </w:docPartPr>
      <w:docPartBody>
        <w:p w:rsidR="00D139BB" w:rsidRDefault="00D139BB">
          <w:pPr>
            <w:pStyle w:val="BAA438BA4A70432DA22F096E6668D905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2A5C65993D754196BD85EB6956B95DB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659370-9562-4E51-92C7-B3F551AD42FD}"/>
      </w:docPartPr>
      <w:docPartBody>
        <w:p w:rsidR="00D139BB" w:rsidRDefault="00D139BB">
          <w:pPr>
            <w:pStyle w:val="2A5C65993D754196BD85EB6956B95DB5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kolegij</w:t>
          </w:r>
        </w:p>
      </w:docPartBody>
    </w:docPart>
    <w:docPart>
      <w:docPartPr>
        <w:name w:val="ED8B4558F29C457BA67A0B8DAD04B6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5DE598-9289-4301-879D-267157AFF632}"/>
      </w:docPartPr>
      <w:docPartBody>
        <w:p w:rsidR="00D139BB" w:rsidRDefault="00D139BB">
          <w:pPr>
            <w:pStyle w:val="ED8B4558F29C457BA67A0B8DAD04B6DC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6CF5EF423E414F4FA7608A2D6DF6622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C25306-6A1C-4FC3-9928-834CDBEE8423}"/>
      </w:docPartPr>
      <w:docPartBody>
        <w:p w:rsidR="00D139BB" w:rsidRDefault="00D139BB">
          <w:pPr>
            <w:pStyle w:val="6CF5EF423E414F4FA7608A2D6DF6622C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FD9CCA9A13E448DB80D29BDF3BC570B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35F4F35-AE42-4276-8FA5-251B8F6C357C}"/>
      </w:docPartPr>
      <w:docPartBody>
        <w:p w:rsidR="00D139BB" w:rsidRDefault="00D139BB">
          <w:pPr>
            <w:pStyle w:val="FD9CCA9A13E448DB80D29BDF3BC570B4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kolegij</w:t>
          </w:r>
        </w:p>
      </w:docPartBody>
    </w:docPart>
    <w:docPart>
      <w:docPartPr>
        <w:name w:val="6519F721AE8549E9AC60EAF102BCA7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264257-742D-49E6-9F3E-38000AA3FFC7}"/>
      </w:docPartPr>
      <w:docPartBody>
        <w:p w:rsidR="00D139BB" w:rsidRDefault="00D139BB">
          <w:pPr>
            <w:pStyle w:val="6519F721AE8549E9AC60EAF102BCA70A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FB324085B2E7465C953C15E3ABD198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75FE22-023E-44C4-AAF9-1CC7B89CC398}"/>
      </w:docPartPr>
      <w:docPartBody>
        <w:p w:rsidR="00D139BB" w:rsidRDefault="00D139BB">
          <w:pPr>
            <w:pStyle w:val="FB324085B2E7465C953C15E3ABD19850"/>
          </w:pPr>
          <w:r w:rsidRPr="008D325F">
            <w:rPr>
              <w:rStyle w:val="Tekstrezerviranogmjesta"/>
            </w:rPr>
            <w:t xml:space="preserve"> </w:t>
          </w:r>
          <w:r w:rsidRPr="00751426">
            <w:rPr>
              <w:rStyle w:val="Tekstrezerviranogmjesta"/>
              <w:highlight w:val="yellow"/>
            </w:rPr>
            <w:t>Odaberi ocjenu</w:t>
          </w:r>
        </w:p>
      </w:docPartBody>
    </w:docPart>
    <w:docPart>
      <w:docPartPr>
        <w:name w:val="62D25DED96004B42A3850CB30FF256E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9FFA6C-18FE-465C-83D6-72FFBA20579D}"/>
      </w:docPartPr>
      <w:docPartBody>
        <w:p w:rsidR="00D139BB" w:rsidRDefault="00D139BB">
          <w:pPr>
            <w:pStyle w:val="62D25DED96004B42A3850CB30FF256EB"/>
          </w:pPr>
          <w:r w:rsidRPr="00751426">
            <w:rPr>
              <w:rStyle w:val="Tekstrezerviranogmjesta"/>
              <w:highlight w:val="yellow"/>
            </w:rPr>
            <w:t>Odaberi broj bodova</w:t>
          </w:r>
        </w:p>
      </w:docPartBody>
    </w:docPart>
    <w:docPart>
      <w:docPartPr>
        <w:name w:val="8457FB95E1FD436C8491156A5F53A2B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8C74DDC-F081-4FD7-AB59-F1E6F110EA2F}"/>
      </w:docPartPr>
      <w:docPartBody>
        <w:p w:rsidR="00D139BB" w:rsidRDefault="00D139BB">
          <w:pPr>
            <w:pStyle w:val="8457FB95E1FD436C8491156A5F53A2BA"/>
          </w:pPr>
          <w:r w:rsidRPr="00751426">
            <w:rPr>
              <w:rStyle w:val="Tekstrezerviranogmjesta"/>
              <w:highlight w:val="yellow"/>
            </w:rPr>
            <w:t>Odaberi svrhu</w:t>
          </w:r>
        </w:p>
      </w:docPartBody>
    </w:docPart>
    <w:docPart>
      <w:docPartPr>
        <w:name w:val="0F470119DD6E4750BC47EE5D26B5EB9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95D63E-A365-4A18-99B4-0DE402204544}"/>
      </w:docPartPr>
      <w:docPartBody>
        <w:p w:rsidR="00D139BB" w:rsidRDefault="00D139BB">
          <w:pPr>
            <w:pStyle w:val="0F470119DD6E4750BC47EE5D26B5EB93"/>
          </w:pPr>
          <w:r w:rsidRPr="00751426">
            <w:rPr>
              <w:rStyle w:val="Tekstrezerviranogmjesta"/>
              <w:highlight w:val="yellow"/>
            </w:rPr>
            <w:t>Odaberi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BB"/>
    <w:rsid w:val="00085212"/>
    <w:rsid w:val="00D1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customStyle="1" w:styleId="FCDFBE4D43DC43E29B5288D935742FA3">
    <w:name w:val="FCDFBE4D43DC43E29B5288D935742FA3"/>
  </w:style>
  <w:style w:type="paragraph" w:customStyle="1" w:styleId="CB6B9FC720F242D68163B9732F60AE27">
    <w:name w:val="CB6B9FC720F242D68163B9732F60AE27"/>
  </w:style>
  <w:style w:type="paragraph" w:customStyle="1" w:styleId="0CCA93C786C2442381BBF5560A974C30">
    <w:name w:val="0CCA93C786C2442381BBF5560A974C30"/>
  </w:style>
  <w:style w:type="paragraph" w:customStyle="1" w:styleId="0B6DE8937CE6437494FD1DBBC5A5A895">
    <w:name w:val="0B6DE8937CE6437494FD1DBBC5A5A895"/>
  </w:style>
  <w:style w:type="paragraph" w:customStyle="1" w:styleId="A9033BC97A574DF8BC68B5A5FA0AB40C">
    <w:name w:val="A9033BC97A574DF8BC68B5A5FA0AB40C"/>
  </w:style>
  <w:style w:type="paragraph" w:customStyle="1" w:styleId="303DDA5DEF2C44F386714038F92F615D">
    <w:name w:val="303DDA5DEF2C44F386714038F92F615D"/>
  </w:style>
  <w:style w:type="paragraph" w:customStyle="1" w:styleId="498059325F004AAD91705D667E07E243">
    <w:name w:val="498059325F004AAD91705D667E07E243"/>
  </w:style>
  <w:style w:type="paragraph" w:customStyle="1" w:styleId="4929812E3DBE49EDAE84EFB667F9A43F">
    <w:name w:val="4929812E3DBE49EDAE84EFB667F9A43F"/>
  </w:style>
  <w:style w:type="paragraph" w:customStyle="1" w:styleId="E2EB1DB07D524515ABAF59F9B40A6F66">
    <w:name w:val="E2EB1DB07D524515ABAF59F9B40A6F66"/>
  </w:style>
  <w:style w:type="paragraph" w:customStyle="1" w:styleId="D5092E8E368B497EA7B5E2F0B8BCDC8D">
    <w:name w:val="D5092E8E368B497EA7B5E2F0B8BCDC8D"/>
  </w:style>
  <w:style w:type="paragraph" w:customStyle="1" w:styleId="BAA438BA4A70432DA22F096E6668D905">
    <w:name w:val="BAA438BA4A70432DA22F096E6668D905"/>
  </w:style>
  <w:style w:type="paragraph" w:customStyle="1" w:styleId="2A5C65993D754196BD85EB6956B95DB5">
    <w:name w:val="2A5C65993D754196BD85EB6956B95DB5"/>
  </w:style>
  <w:style w:type="paragraph" w:customStyle="1" w:styleId="ED8B4558F29C457BA67A0B8DAD04B6DC">
    <w:name w:val="ED8B4558F29C457BA67A0B8DAD04B6DC"/>
  </w:style>
  <w:style w:type="paragraph" w:customStyle="1" w:styleId="6CF5EF423E414F4FA7608A2D6DF6622C">
    <w:name w:val="6CF5EF423E414F4FA7608A2D6DF6622C"/>
  </w:style>
  <w:style w:type="paragraph" w:customStyle="1" w:styleId="FD9CCA9A13E448DB80D29BDF3BC570B4">
    <w:name w:val="FD9CCA9A13E448DB80D29BDF3BC570B4"/>
  </w:style>
  <w:style w:type="paragraph" w:customStyle="1" w:styleId="6519F721AE8549E9AC60EAF102BCA70A">
    <w:name w:val="6519F721AE8549E9AC60EAF102BCA70A"/>
  </w:style>
  <w:style w:type="paragraph" w:customStyle="1" w:styleId="FB324085B2E7465C953C15E3ABD19850">
    <w:name w:val="FB324085B2E7465C953C15E3ABD19850"/>
  </w:style>
  <w:style w:type="paragraph" w:customStyle="1" w:styleId="62D25DED96004B42A3850CB30FF256EB">
    <w:name w:val="62D25DED96004B42A3850CB30FF256EB"/>
  </w:style>
  <w:style w:type="paragraph" w:customStyle="1" w:styleId="8457FB95E1FD436C8491156A5F53A2BA">
    <w:name w:val="8457FB95E1FD436C8491156A5F53A2BA"/>
  </w:style>
  <w:style w:type="paragraph" w:customStyle="1" w:styleId="0F470119DD6E4750BC47EE5D26B5EB93">
    <w:name w:val="0F470119DD6E4750BC47EE5D26B5EB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Obrazac_Polozeni kolokviji_MEMO_TE-TNJ_hr.dotm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Hodak</dc:creator>
  <cp:keywords/>
  <cp:lastModifiedBy>Jelena Hodak</cp:lastModifiedBy>
  <cp:revision>1</cp:revision>
  <cp:lastPrinted>2017-07-20T12:44:00Z</cp:lastPrinted>
  <dcterms:created xsi:type="dcterms:W3CDTF">2025-11-21T09:25:00Z</dcterms:created>
  <dcterms:modified xsi:type="dcterms:W3CDTF">2025-11-21T09:26:00Z</dcterms:modified>
</cp:coreProperties>
</file>