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6AE" w14:textId="030F6F65" w:rsidR="008B253A" w:rsidRPr="00D227CC" w:rsidRDefault="008B253A" w:rsidP="00492BF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D8221D" w:rsidRPr="00D227CC" w14:paraId="6F50CE5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0A94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 xml:space="preserve">Ime i prezime: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BDB0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Ime_i_prezime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0"/>
          </w:p>
        </w:tc>
      </w:tr>
      <w:tr w:rsidR="00D8221D" w:rsidRPr="00D227CC" w14:paraId="6D937A0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80146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9A0B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1" w:name="OIB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1"/>
          </w:p>
        </w:tc>
      </w:tr>
      <w:tr w:rsidR="00D8221D" w:rsidRPr="00D227CC" w14:paraId="6DE0AAC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4251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020E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2" w:name="JMBAG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2"/>
          </w:p>
        </w:tc>
      </w:tr>
      <w:tr w:rsidR="00D8221D" w:rsidRPr="00D227CC" w14:paraId="465E8E3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37585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4D34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Adresa_i_mjesto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</w:tc>
      </w:tr>
      <w:tr w:rsidR="00D8221D" w:rsidRPr="00D227CC" w14:paraId="3BAC8E4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DB60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D455" w14:textId="77777777" w:rsidR="00D8221D" w:rsidRPr="00D227CC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4" w:name="Mobitel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</w:p>
        </w:tc>
      </w:tr>
      <w:tr w:rsidR="005A5588" w:rsidRPr="00D227CC" w14:paraId="5B97FF89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2BFB" w14:textId="18777198" w:rsidR="005A5588" w:rsidRPr="00D227CC" w:rsidRDefault="005A5588" w:rsidP="005A5588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BB36CD">
              <w:rPr>
                <w:rFonts w:ascii="Cambria" w:hAnsi="Cambria" w:cs="Calibri"/>
                <w:bCs/>
              </w:rPr>
              <w:t xml:space="preserve">Studentski e-mail: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357F" w14:textId="6DFF8D79" w:rsidR="005A5588" w:rsidRPr="00D227CC" w:rsidRDefault="005A5588" w:rsidP="005A5588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  <w:r w:rsidRPr="00BB36CD">
              <w:rPr>
                <w:rFonts w:ascii="Cambria" w:hAnsi="Cambria" w:cs="Calibr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Email"/>
            <w:r w:rsidRPr="00BB36CD">
              <w:rPr>
                <w:rFonts w:ascii="Cambria" w:hAnsi="Cambria" w:cs="Calibri"/>
                <w:bCs/>
              </w:rPr>
              <w:instrText xml:space="preserve"> FORMTEXT </w:instrText>
            </w:r>
            <w:r w:rsidRPr="00BB36CD">
              <w:rPr>
                <w:rFonts w:ascii="Cambria" w:hAnsi="Cambria" w:cs="Calibri"/>
                <w:bCs/>
              </w:rPr>
            </w:r>
            <w:r w:rsidRPr="00BB36CD">
              <w:rPr>
                <w:rFonts w:ascii="Cambria" w:hAnsi="Cambria" w:cs="Calibri"/>
                <w:bCs/>
              </w:rPr>
              <w:fldChar w:fldCharType="separate"/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</w:rPr>
              <w:fldChar w:fldCharType="end"/>
            </w:r>
            <w:bookmarkEnd w:id="5"/>
            <w:r w:rsidRPr="00BB36CD">
              <w:rPr>
                <w:rFonts w:ascii="Cambria" w:hAnsi="Cambria" w:cs="Calibri"/>
                <w:bCs/>
              </w:rPr>
              <w:t>@student.fsb.unizg.hr</w:t>
            </w:r>
          </w:p>
        </w:tc>
      </w:tr>
      <w:tr w:rsidR="005A5588" w:rsidRPr="00D227CC" w14:paraId="6F870A9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FFA9" w14:textId="210610C2" w:rsidR="005A5588" w:rsidRPr="00D227CC" w:rsidRDefault="00ED5D42" w:rsidP="005A5588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alias w:val="Odabrati"/>
                <w:tag w:val="Odabrati"/>
                <w:id w:val="-770780876"/>
                <w:placeholder>
                  <w:docPart w:val="8272DEF834B14D9293D78222447F8DAF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EndPr/>
              <w:sdtContent>
                <w:r w:rsidR="005A5588">
                  <w:rPr>
                    <w:rFonts w:asciiTheme="minorHAnsi" w:hAnsiTheme="minorHAnsi" w:cstheme="minorHAnsi"/>
                    <w:b/>
                  </w:rPr>
                  <w:t>(odabrati)</w:t>
                </w:r>
              </w:sdtContent>
            </w:sdt>
            <w:r w:rsidR="005A5588" w:rsidRPr="00D227CC">
              <w:rPr>
                <w:rFonts w:asciiTheme="minorHAnsi" w:hAnsiTheme="minorHAnsi" w:cstheme="minorHAns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EEE1" w14:textId="7F3792F7" w:rsidR="005A5588" w:rsidRPr="00D227CC" w:rsidRDefault="005A5588" w:rsidP="005A5588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Cs/>
              </w:rPr>
            </w:pPr>
          </w:p>
        </w:tc>
      </w:tr>
      <w:tr w:rsidR="005A5588" w:rsidRPr="00D227CC" w14:paraId="34AA495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8544" w14:textId="77777777" w:rsidR="005A5588" w:rsidRPr="00D227CC" w:rsidRDefault="005A5588" w:rsidP="005A5588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t>Akademska godina upisa studija: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4FDA" w14:textId="082AF568" w:rsidR="005A5588" w:rsidRPr="00D227CC" w:rsidRDefault="00ED5D42" w:rsidP="005A5588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lang w:eastAsia="hr-HR"/>
                </w:rPr>
                <w:id w:val="345677515"/>
                <w:placeholder>
                  <w:docPart w:val="E075C6A4354646BE8BD5A0CB57544EA3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EndPr/>
              <w:sdtContent>
                <w:r w:rsidR="005A5588">
                  <w:rPr>
                    <w:rFonts w:asciiTheme="minorHAnsi" w:eastAsia="Times New Roman" w:hAnsiTheme="minorHAnsi" w:cstheme="minorHAns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68329F21" w14:textId="77777777" w:rsidR="003B2030" w:rsidRDefault="003B2030" w:rsidP="003B2030">
      <w:pPr>
        <w:spacing w:after="0"/>
        <w:jc w:val="center"/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</w:pPr>
      <w:r w:rsidRPr="00BB36CD">
        <w:rPr>
          <w:rFonts w:cs="Calibri"/>
          <w:i/>
          <w:iCs/>
          <w:color w:val="FF0000"/>
          <w:sz w:val="20"/>
          <w:szCs w:val="20"/>
          <w:lang w:val="en-GB"/>
        </w:rPr>
        <w:t>Napomena:</w:t>
      </w:r>
      <w:r w:rsidRPr="00BB36CD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 molimo vas da obrazac ne popunjavate rukom nego u računalu i izborom iz padajućeg izbornika (gdje je predviđeno) te ga pošaljite na mail </w:t>
      </w:r>
      <w:hyperlink r:id="rId11" w:history="1">
        <w:r w:rsidRPr="00BB36CD">
          <w:rPr>
            <w:rFonts w:cstheme="minorHAnsi"/>
            <w:i/>
            <w:iCs/>
            <w:color w:val="2E74B5" w:themeColor="accent1" w:themeShade="BF"/>
            <w:sz w:val="20"/>
            <w:szCs w:val="20"/>
            <w:u w:val="single"/>
            <w:shd w:val="clear" w:color="auto" w:fill="FFFFFF"/>
          </w:rPr>
          <w:t>pisarnica@fsb.unizg.hr</w:t>
        </w:r>
      </w:hyperlink>
      <w:r w:rsidRPr="00BB36CD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 jer u suprotnom molba neće biti prihvaćena.</w:t>
      </w:r>
    </w:p>
    <w:p w14:paraId="76A9F335" w14:textId="77777777" w:rsidR="00FB0BBF" w:rsidRPr="00D227CC" w:rsidRDefault="00FB0BBF" w:rsidP="00492BFC">
      <w:pPr>
        <w:rPr>
          <w:rFonts w:asciiTheme="minorHAnsi" w:hAnsiTheme="minorHAnsi" w:cstheme="minorHAnsi"/>
          <w:lang w:val="en-GB"/>
        </w:rPr>
      </w:pPr>
    </w:p>
    <w:p w14:paraId="697487FB" w14:textId="37976018" w:rsidR="00FC0BEA" w:rsidRDefault="00FC0BEA" w:rsidP="00026806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hr-HR"/>
        </w:rPr>
      </w:pPr>
      <w:r w:rsidRPr="00D227CC">
        <w:rPr>
          <w:rFonts w:asciiTheme="minorHAnsi" w:eastAsiaTheme="minorHAnsi" w:hAnsiTheme="minorHAnsi" w:cstheme="minorHAnsi"/>
          <w:b/>
          <w:sz w:val="32"/>
          <w:szCs w:val="32"/>
          <w:lang w:eastAsia="hr-HR"/>
        </w:rPr>
        <w:t>MOLBA</w:t>
      </w:r>
    </w:p>
    <w:p w14:paraId="386B7F15" w14:textId="25C9A266" w:rsidR="00FB0BBF" w:rsidRPr="00291287" w:rsidRDefault="00291287" w:rsidP="00D227CC">
      <w:pPr>
        <w:spacing w:after="0" w:line="259" w:lineRule="auto"/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291287">
        <w:rPr>
          <w:rFonts w:asciiTheme="minorHAnsi" w:eastAsiaTheme="minorHAnsi" w:hAnsiTheme="minorHAnsi" w:cstheme="minorHAnsi"/>
          <w:b/>
          <w:sz w:val="26"/>
          <w:szCs w:val="26"/>
          <w:lang w:eastAsia="hr-HR"/>
        </w:rPr>
        <w:t>ZA PROMJENU</w:t>
      </w:r>
      <w:r>
        <w:rPr>
          <w:rFonts w:asciiTheme="minorHAnsi" w:eastAsiaTheme="minorHAnsi" w:hAnsiTheme="minorHAnsi" w:cstheme="minorHAnsi"/>
          <w:b/>
          <w:sz w:val="26"/>
          <w:szCs w:val="26"/>
          <w:lang w:eastAsia="hr-HR"/>
        </w:rPr>
        <w:t xml:space="preserve"> </w:t>
      </w:r>
      <w:sdt>
        <w:sdtPr>
          <w:rPr>
            <w:rFonts w:eastAsia="Times New Roman"/>
            <w:b/>
            <w:sz w:val="26"/>
            <w:szCs w:val="26"/>
            <w:lang w:eastAsia="hr-HR"/>
          </w:rPr>
          <w:id w:val="-256604814"/>
          <w:placeholder>
            <w:docPart w:val="74D1239CE0544BAD918452100CAC83B8"/>
          </w:placeholder>
          <w:comboBox>
            <w:listItem w:displayText="(molimo odabrati iz izbornika)" w:value="(molimo odabrati iz izbornika)"/>
            <w:listItem w:displayText="SMJERA" w:value="SMJERA"/>
            <w:listItem w:displayText="STUDIJA" w:value="STUDIJA"/>
            <w:listItem w:displayText="USMJERENJA" w:value="USMJERENJA"/>
          </w:comboBox>
        </w:sdtPr>
        <w:sdtEndPr/>
        <w:sdtContent>
          <w:r>
            <w:rPr>
              <w:rFonts w:eastAsia="Times New Roman"/>
              <w:b/>
              <w:sz w:val="26"/>
              <w:szCs w:val="26"/>
              <w:lang w:eastAsia="hr-HR"/>
            </w:rPr>
            <w:t>(molimo odabrati iz izbornika)</w:t>
          </w:r>
        </w:sdtContent>
      </w:sdt>
    </w:p>
    <w:p w14:paraId="765BCCC6" w14:textId="77777777" w:rsidR="00B77AF5" w:rsidRPr="00291287" w:rsidRDefault="00B77AF5" w:rsidP="00492BFC">
      <w:pPr>
        <w:rPr>
          <w:rFonts w:asciiTheme="minorHAnsi" w:hAnsiTheme="minorHAnsi" w:cstheme="minorHAnsi"/>
          <w:b/>
          <w:lang w:val="en-GB"/>
        </w:rPr>
      </w:pPr>
    </w:p>
    <w:p w14:paraId="4AC50C14" w14:textId="0222BF14" w:rsidR="00B62ED8" w:rsidRPr="00D227CC" w:rsidRDefault="00B62ED8" w:rsidP="00B12F00">
      <w:pPr>
        <w:pStyle w:val="ListParagraph"/>
        <w:spacing w:after="0" w:line="360" w:lineRule="auto"/>
        <w:ind w:left="-142"/>
        <w:jc w:val="both"/>
        <w:rPr>
          <w:rFonts w:asciiTheme="minorHAnsi" w:hAnsiTheme="minorHAnsi" w:cstheme="minorHAnsi"/>
          <w:b/>
          <w:u w:val="single"/>
        </w:rPr>
      </w:pPr>
      <w:r w:rsidRPr="00D227CC">
        <w:rPr>
          <w:rFonts w:asciiTheme="minorHAnsi" w:hAnsiTheme="minorHAnsi" w:cstheme="minorHAnsi"/>
          <w:bCs/>
        </w:rPr>
        <w:t xml:space="preserve">Trenutno sam </w:t>
      </w:r>
      <w:r w:rsidR="00EB1040">
        <w:rPr>
          <w:rFonts w:asciiTheme="minorHAnsi" w:hAnsiTheme="minorHAnsi" w:cstheme="minorHAnsi"/>
          <w:bCs/>
        </w:rPr>
        <w:t>upisan/a</w:t>
      </w:r>
      <w:r w:rsidR="00A969C6">
        <w:rPr>
          <w:rFonts w:asciiTheme="minorHAnsi" w:hAnsiTheme="minorHAnsi" w:cstheme="minorHAnsi"/>
          <w:bCs/>
        </w:rPr>
        <w:t xml:space="preserve"> </w:t>
      </w:r>
      <w:r w:rsidR="00853A73">
        <w:rPr>
          <w:rFonts w:asciiTheme="minorHAnsi" w:hAnsiTheme="minorHAnsi" w:cstheme="minorHAnsi"/>
          <w:bCs/>
        </w:rPr>
        <w:t>na</w:t>
      </w:r>
      <w:r w:rsidR="0014025E" w:rsidRPr="00D227CC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977908509"/>
          <w:placeholder>
            <w:docPart w:val="147CB43DF8404398BCC62C9CA64797FC"/>
          </w:placeholder>
          <w:comboBox>
            <w:listItem w:displayText="Prijediplomski studij strojarstva" w:value="Prijediplomski studij strojarstva"/>
            <w:listItem w:displayText="Prijediplomski studij brodogradnje" w:value="Prijediplomski studij brodogradnje"/>
            <w:listItem w:displayText="Prijediplomski studij zrakoplovnog inženjerstva i svemirske tehnike" w:value="Prijediplomski studij zrakoplovnog inženjerstva i svemirske tehnike"/>
            <w:listItem w:displayText="Prijediplomski studij mehatronike i robotike" w:value="Prijediplomski studij mehatronike i robotike"/>
            <w:listItem w:displayText="(molimo odabrati iz izbornika)" w:value="(molimo odabrati iz izbornika)"/>
          </w:comboBox>
        </w:sdtPr>
        <w:sdtEndPr/>
        <w:sdtContent>
          <w:r w:rsidR="003130ED">
            <w:rPr>
              <w:rFonts w:asciiTheme="minorHAnsi" w:hAnsiTheme="minorHAnsi" w:cstheme="minorHAnsi"/>
              <w:b/>
            </w:rPr>
            <w:t>(molimo odabrati iz izbornika)</w:t>
          </w:r>
        </w:sdtContent>
      </w:sdt>
      <w:r w:rsidRPr="00D227CC">
        <w:rPr>
          <w:rFonts w:asciiTheme="minorHAnsi" w:hAnsiTheme="minorHAnsi" w:cstheme="minorHAnsi"/>
          <w:b/>
        </w:rPr>
        <w:t xml:space="preserve">, </w:t>
      </w:r>
      <w:r w:rsidRPr="00D227CC">
        <w:rPr>
          <w:rFonts w:asciiTheme="minorHAnsi" w:eastAsia="Times New Roman" w:hAnsiTheme="minorHAnsi" w:cstheme="minorHAnsi"/>
          <w:bCs/>
          <w:lang w:eastAsia="hr-HR"/>
        </w:rPr>
        <w:t>usmjerenje</w:t>
      </w:r>
      <w:r w:rsidR="00026DEE" w:rsidRPr="00D227CC">
        <w:rPr>
          <w:rFonts w:asciiTheme="minorHAnsi" w:eastAsia="Times New Roman" w:hAnsiTheme="minorHAnsi" w:cstheme="minorHAnsi"/>
          <w:bCs/>
          <w:lang w:eastAsia="hr-HR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Usmjerenje"/>
          <w:tag w:val="Usmjerenje"/>
          <w:id w:val="-1806073643"/>
          <w:placeholder>
            <w:docPart w:val="6567F0BDA64C46C4A0A7AA1435140E56"/>
          </w:placeholder>
          <w:comboBox>
            <w:listItem w:value="Choose an item."/>
            <w:listItem w:displayText="Automobilska i transportna tehnika" w:value="Automobilska i transportna tehnika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Dizajn medicinskih konstrukcija" w:value="Dizajn medicinskih konstrukcija"/>
            <w:listItem w:displayText="Konstruiranje i razvoj proizvoda" w:value="Konstruiranje i razvoj proizvoda"/>
            <w:listItem w:displayText="Mehanizmi i roboti" w:value="Mehanizmi i roboti"/>
            <w:listItem w:displayText="Motori i vozila" w:value="Motori i vozila"/>
            <w:listItem w:displayText="Energetika" w:value="Energetika"/>
            <w:listItem w:displayText="Procesna tehnika" w:value="Procesna tehnika"/>
            <w:listItem w:displayText="Termotehnika" w:value="Termotehnika"/>
            <w:listItem w:displayText="Automatika u proizvodnji" w:value="Automatika u proizvodnji"/>
            <w:listItem w:displayText="Osiguranje kvalitete" w:value="Osiguranje kvalitete"/>
            <w:listItem w:displayText="Obradni sustavi" w:value="Obradni sustavi"/>
            <w:listItem w:displayText="Preradba i montaža" w:value="Preradba i montaža"/>
            <w:listItem w:displayText="Zavarene konstrukcije" w:value="Zavarene konstrukcije"/>
            <w:listItem w:displayText="(molimo odabrati iz izbornika)" w:value="(molimo odabrati iz izbornika)"/>
          </w:comboBox>
        </w:sdtPr>
        <w:sdtEndPr/>
        <w:sdtContent>
          <w:r w:rsidR="00B64D77">
            <w:rPr>
              <w:rFonts w:asciiTheme="minorHAnsi" w:eastAsia="Times New Roman" w:hAnsiTheme="minorHAnsi" w:cstheme="minorHAnsi"/>
              <w:b/>
              <w:lang w:eastAsia="hr-HR"/>
            </w:rPr>
            <w:t>Brodostrojarstvo</w:t>
          </w:r>
        </w:sdtContent>
      </w:sdt>
      <w:r w:rsidRPr="00D227CC">
        <w:rPr>
          <w:rFonts w:asciiTheme="minorHAnsi" w:eastAsia="Times New Roman" w:hAnsiTheme="minorHAnsi" w:cstheme="minorHAnsi"/>
          <w:bCs/>
          <w:lang w:eastAsia="hr-HR"/>
        </w:rPr>
        <w:t xml:space="preserve">, </w:t>
      </w:r>
      <w:r w:rsidRPr="00D227CC">
        <w:rPr>
          <w:rFonts w:asciiTheme="minorHAnsi" w:hAnsiTheme="minorHAnsi" w:cstheme="minorHAnsi"/>
          <w:bCs/>
        </w:rPr>
        <w:t xml:space="preserve">smjer/modul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Smjer"/>
          <w:tag w:val="Smjer"/>
          <w:id w:val="-310480465"/>
          <w:placeholder>
            <w:docPart w:val="83AAB0D7C98E4CF38B9C58B50DF96F63"/>
          </w:placeholder>
          <w:comboBox>
            <w:listItem w:value="Choose an item."/>
            <w:listItem w:displayText="Konstrukcijski" w:value="Konstrukcijski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Procesno-energetski" w:value="Procesno-energetski"/>
            <w:listItem w:displayText="Mehatronika i robotika" w:value="Mehatronika i robotika"/>
            <w:listItem w:displayText="Autonomni sustavi i računalna inteligencija" w:value="Autonomni sustavi i računalna inteligencija"/>
            <w:listItem w:displayText="Automatika" w:value="Automatika"/>
            <w:listItem w:displayText="Automatizacija proizvodnih sustava" w:value="Automatizacija proizvodnih sustava"/>
            <w:listItem w:displayText="Kibernetika i bioinspirirani sustavi" w:value="Kibernetika i bioinspirirani sustavi"/>
            <w:listItem w:displayText="Mehatronika transportnih sustava" w:value="Mehatronika transportnih sustava"/>
            <w:listItem w:displayText="Robotika" w:value="Robotika"/>
            <w:listItem w:displayText="(molimo odabrati iz izbornika)" w:value="(molimo odabrati iz izbornika)"/>
          </w:comboBox>
        </w:sdtPr>
        <w:sdtEndPr/>
        <w:sdtContent>
          <w:r w:rsidR="008D7C55">
            <w:rPr>
              <w:rFonts w:asciiTheme="minorHAnsi" w:eastAsia="Times New Roman" w:hAnsiTheme="minorHAnsi" w:cstheme="minorHAnsi"/>
              <w:b/>
              <w:lang w:eastAsia="hr-HR"/>
            </w:rPr>
            <w:t>(molimo odabrati iz izbornika)</w:t>
          </w:r>
        </w:sdtContent>
      </w:sdt>
      <w:r w:rsidR="00D227CC">
        <w:rPr>
          <w:rFonts w:asciiTheme="minorHAnsi" w:eastAsia="Times New Roman" w:hAnsiTheme="minorHAnsi" w:cstheme="minorHAnsi"/>
          <w:b/>
          <w:lang w:eastAsia="hr-HR"/>
        </w:rPr>
        <w:t>.</w:t>
      </w:r>
      <w:r w:rsidR="00834A67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="00834A67" w:rsidRPr="00834A67">
        <w:rPr>
          <w:rFonts w:asciiTheme="minorHAnsi" w:eastAsia="Times New Roman" w:hAnsiTheme="minorHAnsi" w:cstheme="minorHAnsi"/>
          <w:bCs/>
          <w:lang w:eastAsia="hr-HR"/>
        </w:rPr>
        <w:t>Želim se prebaciti na</w:t>
      </w:r>
      <w:r w:rsidR="00834A67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53662346"/>
          <w:placeholder>
            <w:docPart w:val="D544DCE574C548A5B5264795F7B8512B"/>
          </w:placeholder>
          <w:comboBox>
            <w:listItem w:displayText="Prijediplomski studij strojarstva" w:value="Prijediplomski studij strojarstva"/>
            <w:listItem w:displayText="Prijediplomski studij brodogradnje" w:value="Prijediplomski studij brodogradnje"/>
            <w:listItem w:displayText="Prijediplomski studij zrakoplovnog inženjerstva i svemirske tehnike" w:value="Prijediplomski studij zrakoplovnog inženjerstva i svemirske tehnike"/>
            <w:listItem w:displayText="Prijediplomski studij mehatronike i robotike" w:value="Prijediplomski studij mehatronike i robotike"/>
            <w:listItem w:displayText="Diplomski studij strojarstva" w:value="Diplomski studij strojarstva"/>
            <w:listItem w:displayText="Diplomski studij brodogradnje" w:value="Diplomski studij brodogradnje"/>
            <w:listItem w:displayText="Diplomski studij zrakoplovnog inženjerstva" w:value="Diplomski studij zrakoplovnog inženjerstva"/>
            <w:listItem w:displayText="Diplomski studij mehatronike i robotike" w:value="Diplomski studij mehatronike i robotike"/>
            <w:listItem w:displayText="(molimo odabrati iz izbornika)" w:value="(molimo odabrati iz izbornika)"/>
          </w:comboBox>
        </w:sdtPr>
        <w:sdtEndPr/>
        <w:sdtContent>
          <w:r w:rsidR="00AF60A1">
            <w:rPr>
              <w:rFonts w:asciiTheme="minorHAnsi" w:hAnsiTheme="minorHAnsi" w:cstheme="minorHAnsi"/>
              <w:b/>
            </w:rPr>
            <w:t>Diplomski studij strojarstva</w:t>
          </w:r>
        </w:sdtContent>
      </w:sdt>
      <w:r w:rsidR="00834A67" w:rsidRPr="00D227CC">
        <w:rPr>
          <w:rFonts w:asciiTheme="minorHAnsi" w:hAnsiTheme="minorHAnsi" w:cstheme="minorHAnsi"/>
          <w:b/>
        </w:rPr>
        <w:t xml:space="preserve">, 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usmjerenje (ovo birate ako </w:t>
      </w:r>
      <w:r w:rsidR="00834A67">
        <w:rPr>
          <w:rFonts w:asciiTheme="minorHAnsi" w:eastAsia="Times New Roman" w:hAnsiTheme="minorHAnsi" w:cstheme="minorHAnsi"/>
          <w:bCs/>
          <w:lang w:eastAsia="hr-HR"/>
        </w:rPr>
        <w:t>mijenjate usmjerenje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 na prijediplomsk</w:t>
      </w:r>
      <w:r w:rsidR="00834A67">
        <w:rPr>
          <w:rFonts w:asciiTheme="minorHAnsi" w:eastAsia="Times New Roman" w:hAnsiTheme="minorHAnsi" w:cstheme="minorHAnsi"/>
          <w:bCs/>
          <w:lang w:eastAsia="hr-HR"/>
        </w:rPr>
        <w:t xml:space="preserve">om 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>studij</w:t>
      </w:r>
      <w:r w:rsidR="00834A67">
        <w:rPr>
          <w:rFonts w:asciiTheme="minorHAnsi" w:eastAsia="Times New Roman" w:hAnsiTheme="minorHAnsi" w:cstheme="minorHAnsi"/>
          <w:bCs/>
          <w:lang w:eastAsia="hr-HR"/>
        </w:rPr>
        <w:t>u</w:t>
      </w:r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)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Usmjerenje"/>
          <w:tag w:val="Usmjerenje"/>
          <w:id w:val="1414597182"/>
          <w:placeholder>
            <w:docPart w:val="E74D4C29107F45C69BE57B288A2B1072"/>
          </w:placeholder>
          <w:comboBox>
            <w:listItem w:value="Choose an item."/>
            <w:listItem w:displayText="Automobilska i transportna tehnika" w:value="Automobilska i transportna tehnika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Dizajn medicinskih konstrukcija" w:value="Dizajn medicinskih konstrukcija"/>
            <w:listItem w:displayText="Konstruiranje i razvoj proizvoda" w:value="Konstruiranje i razvoj proizvoda"/>
            <w:listItem w:displayText="Mehanizmi i roboti" w:value="Mehanizmi i roboti"/>
            <w:listItem w:displayText="Motori i vozila" w:value="Motori i vozila"/>
            <w:listItem w:displayText="Energetika" w:value="Energetika"/>
            <w:listItem w:displayText="Procesna tehnika" w:value="Procesna tehnika"/>
            <w:listItem w:displayText="Termotehnika" w:value="Termotehnika"/>
            <w:listItem w:displayText="Automatika u proizvodnji" w:value="Automatika u proizvodnji"/>
            <w:listItem w:displayText="Osiguranje kvalitete" w:value="Osiguranje kvalitete"/>
            <w:listItem w:displayText="Obradni sustavi" w:value="Obradni sustavi"/>
            <w:listItem w:displayText="Preradba i montaža" w:value="Preradba i montaža"/>
            <w:listItem w:displayText="Zavarene konstrukcije" w:value="Zavarene konstrukcije"/>
            <w:listItem w:displayText="(molimo odabrati iz izbornika)" w:value="(molimo odabrati iz izbornika)"/>
          </w:comboBox>
        </w:sdtPr>
        <w:sdtEndPr/>
        <w:sdtContent>
          <w:r w:rsidR="00834A67">
            <w:rPr>
              <w:rFonts w:asciiTheme="minorHAnsi" w:eastAsia="Times New Roman" w:hAnsiTheme="minorHAnsi" w:cstheme="minorHAnsi"/>
              <w:b/>
              <w:lang w:eastAsia="hr-HR"/>
            </w:rPr>
            <w:t>(molimo odabrati iz izbornika)</w:t>
          </w:r>
        </w:sdtContent>
      </w:sdt>
      <w:r w:rsidR="00834A67" w:rsidRPr="00D227CC">
        <w:rPr>
          <w:rFonts w:asciiTheme="minorHAnsi" w:eastAsia="Times New Roman" w:hAnsiTheme="minorHAnsi" w:cstheme="minorHAnsi"/>
          <w:bCs/>
          <w:lang w:eastAsia="hr-HR"/>
        </w:rPr>
        <w:t xml:space="preserve">, </w:t>
      </w:r>
      <w:r w:rsidR="00834A67" w:rsidRPr="00D227CC">
        <w:rPr>
          <w:rFonts w:asciiTheme="minorHAnsi" w:hAnsiTheme="minorHAnsi" w:cstheme="minorHAnsi"/>
          <w:bCs/>
        </w:rPr>
        <w:t xml:space="preserve">smjer/modul (ovo birate ako </w:t>
      </w:r>
      <w:r w:rsidR="000B6AB6">
        <w:rPr>
          <w:rFonts w:asciiTheme="minorHAnsi" w:hAnsiTheme="minorHAnsi" w:cstheme="minorHAnsi"/>
          <w:bCs/>
        </w:rPr>
        <w:t>mijenjate smjer</w:t>
      </w:r>
      <w:r w:rsidR="00834A67" w:rsidRPr="00D227CC">
        <w:rPr>
          <w:rFonts w:asciiTheme="minorHAnsi" w:hAnsiTheme="minorHAnsi" w:cstheme="minorHAnsi"/>
          <w:bCs/>
        </w:rPr>
        <w:t xml:space="preserve"> na diplomski studij) </w:t>
      </w:r>
      <w:sdt>
        <w:sdtPr>
          <w:rPr>
            <w:rFonts w:asciiTheme="minorHAnsi" w:eastAsia="Times New Roman" w:hAnsiTheme="minorHAnsi" w:cstheme="minorHAnsi"/>
            <w:b/>
            <w:lang w:eastAsia="hr-HR"/>
          </w:rPr>
          <w:alias w:val="Smjer"/>
          <w:tag w:val="Smjer"/>
          <w:id w:val="722025704"/>
          <w:placeholder>
            <w:docPart w:val="83C7381DD11847EA8AE003C3C28A5DCB"/>
          </w:placeholder>
          <w:comboBox>
            <w:listItem w:value="Choose an item."/>
            <w:listItem w:displayText="Konstrukcijski" w:value="Konstrukcijski"/>
            <w:listItem w:displayText="Brodostrojarstvo" w:value="Brodostrojarstvo"/>
            <w:listItem w:displayText="Cjevovodni sustavi" w:value="Cjevovodni sustavi"/>
            <w:listItem w:displayText="Energetika i okoliš" w:value="Energetika i okoliš"/>
            <w:listItem w:displayText="Industrijsko inženjerstvo i menadžment" w:value="Industrijsko inženjerstvo i menadžment"/>
            <w:listItem w:displayText="Inženjersko modeliranje i računalne simulacije" w:value="Inženjersko modeliranje i računalne simulacije"/>
            <w:listItem w:displayText="Inženjerstvo materijala" w:value="Inženjerstvo materijala"/>
            <w:listItem w:displayText="Konstruiranje i mehanička analiza" w:value="Konstruiranje i mehanička analiza"/>
            <w:listItem w:displayText="Održivo toplinsko i procesno inženjerstvo" w:value="Održivo toplinsko i procesno inženjerstvo"/>
            <w:listItem w:displayText="Proizvodno inženjerstvo" w:value="Proizvodno inženjerstvo"/>
            <w:listItem w:displayText="Procesno-energetski" w:value="Procesno-energetski"/>
            <w:listItem w:displayText="Mehatronika i robotika" w:value="Mehatronika i robotika"/>
            <w:listItem w:displayText="Autonomni sustavi i računalna inteligencija" w:value="Autonomni sustavi i računalna inteligencija"/>
            <w:listItem w:displayText="Automatika" w:value="Automatika"/>
            <w:listItem w:displayText="Automatizacija proizvodnih sustava" w:value="Automatizacija proizvodnih sustava"/>
            <w:listItem w:displayText="Kibernetika i bioinspirirani sustavi" w:value="Kibernetika i bioinspirirani sustavi"/>
            <w:listItem w:displayText="Mehatronika transportnih sustava" w:value="Mehatronika transportnih sustava"/>
            <w:listItem w:displayText="Robotika" w:value="Robotika"/>
            <w:listItem w:displayText="(molimo odabrati iz izbornika)" w:value="(molimo odabrati iz izbornika)"/>
          </w:comboBox>
        </w:sdtPr>
        <w:sdtEndPr/>
        <w:sdtContent>
          <w:r w:rsidR="00834A67">
            <w:rPr>
              <w:rFonts w:asciiTheme="minorHAnsi" w:eastAsia="Times New Roman" w:hAnsiTheme="minorHAnsi" w:cstheme="minorHAnsi"/>
              <w:b/>
              <w:lang w:eastAsia="hr-HR"/>
            </w:rPr>
            <w:t>(molimo odabrati iz izbornika)</w:t>
          </w:r>
        </w:sdtContent>
      </w:sdt>
      <w:r w:rsidR="00834A67">
        <w:rPr>
          <w:rFonts w:asciiTheme="minorHAnsi" w:eastAsia="Times New Roman" w:hAnsiTheme="minorHAnsi" w:cstheme="minorHAnsi"/>
          <w:b/>
          <w:lang w:eastAsia="hr-HR"/>
        </w:rPr>
        <w:t>.</w:t>
      </w:r>
    </w:p>
    <w:p w14:paraId="3F8226A5" w14:textId="77777777" w:rsidR="00D227CC" w:rsidRPr="00D227CC" w:rsidRDefault="00D227CC" w:rsidP="00D227CC">
      <w:pPr>
        <w:spacing w:after="0" w:line="360" w:lineRule="auto"/>
        <w:ind w:left="-142"/>
        <w:jc w:val="both"/>
        <w:rPr>
          <w:rFonts w:asciiTheme="minorHAnsi" w:eastAsia="Times New Roman" w:hAnsiTheme="minorHAnsi" w:cstheme="minorHAnsi"/>
          <w:bCs/>
          <w:lang w:eastAsia="hr-HR"/>
        </w:rPr>
      </w:pPr>
      <w:r w:rsidRPr="00D227CC">
        <w:rPr>
          <w:rFonts w:asciiTheme="minorHAnsi" w:eastAsia="Times New Roman" w:hAnsiTheme="minorHAnsi" w:cstheme="minorHAnsi"/>
          <w:bCs/>
          <w:lang w:eastAsia="hr-HR"/>
        </w:rPr>
        <w:t>Obavezno priložiti:</w:t>
      </w:r>
    </w:p>
    <w:p w14:paraId="603CFB92" w14:textId="7CC87CC3" w:rsidR="002D4D0F" w:rsidRDefault="00D227CC" w:rsidP="00EC3253">
      <w:pPr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  <w:r w:rsidRPr="003B2030">
        <w:rPr>
          <w:rFonts w:asciiTheme="minorHAnsi" w:eastAsia="Times New Roman" w:hAnsiTheme="minorHAnsi" w:cstheme="minorHAnsi"/>
          <w:bCs/>
          <w:lang w:eastAsia="hr-HR"/>
        </w:rPr>
        <w:t>prijepis ocjena</w:t>
      </w:r>
    </w:p>
    <w:p w14:paraId="34923D4E" w14:textId="0DB969B8" w:rsidR="00F907C7" w:rsidRPr="00D17054" w:rsidRDefault="00D17054" w:rsidP="00B54384">
      <w:pPr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theme="minorHAnsi"/>
          <w:bCs/>
          <w:lang w:eastAsia="hr-HR"/>
        </w:rPr>
      </w:pPr>
      <w:r w:rsidRPr="00D17054">
        <w:rPr>
          <w:rFonts w:asciiTheme="minorHAnsi" w:eastAsia="Times New Roman" w:hAnsiTheme="minorHAnsi" w:cstheme="minorHAnsi"/>
          <w:bCs/>
          <w:lang w:eastAsia="hr-HR"/>
        </w:rPr>
        <w:t>s</w:t>
      </w:r>
      <w:r w:rsidR="00CA4D9D" w:rsidRPr="00D17054">
        <w:rPr>
          <w:rFonts w:asciiTheme="minorHAnsi" w:eastAsia="Times New Roman" w:hAnsiTheme="minorHAnsi" w:cstheme="minorHAnsi"/>
          <w:bCs/>
          <w:lang w:eastAsia="hr-HR"/>
        </w:rPr>
        <w:t>uglasnost voditelja studija</w:t>
      </w:r>
      <w:r w:rsidRPr="00D17054">
        <w:rPr>
          <w:rFonts w:asciiTheme="minorHAnsi" w:eastAsia="Times New Roman" w:hAnsiTheme="minorHAnsi" w:cstheme="minorHAnsi"/>
          <w:bCs/>
          <w:lang w:eastAsia="hr-HR"/>
        </w:rPr>
        <w:t xml:space="preserve">/smjera (možete priložiti i suglasnost koju ste dobili </w:t>
      </w:r>
      <w:r w:rsidR="001B39AD">
        <w:rPr>
          <w:rFonts w:asciiTheme="minorHAnsi" w:eastAsia="Times New Roman" w:hAnsiTheme="minorHAnsi" w:cstheme="minorHAnsi"/>
          <w:bCs/>
          <w:lang w:eastAsia="hr-HR"/>
        </w:rPr>
        <w:t>mailom</w:t>
      </w:r>
      <w:r w:rsidRPr="00D17054">
        <w:rPr>
          <w:rFonts w:asciiTheme="minorHAnsi" w:eastAsia="Times New Roman" w:hAnsiTheme="minorHAnsi" w:cstheme="minorHAnsi"/>
          <w:bCs/>
          <w:lang w:eastAsia="hr-HR"/>
        </w:rPr>
        <w:t>)</w:t>
      </w:r>
    </w:p>
    <w:p w14:paraId="568D1DB1" w14:textId="77777777" w:rsidR="00B77AF5" w:rsidRPr="00D227CC" w:rsidRDefault="00B77AF5" w:rsidP="00B77AF5">
      <w:pPr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  <w:r w:rsidRPr="00D227CC">
        <w:rPr>
          <w:rFonts w:asciiTheme="minorHAnsi" w:hAnsiTheme="minorHAnsi" w:cstheme="minorHAnsi"/>
          <w:bCs/>
        </w:rPr>
        <w:t xml:space="preserve">Obrazloženje </w:t>
      </w:r>
      <w:r w:rsidRPr="00D227CC">
        <w:rPr>
          <w:rFonts w:asciiTheme="minorHAnsi" w:hAnsiTheme="minorHAnsi" w:cstheme="minorHAnsi"/>
          <w:bCs/>
          <w:i/>
          <w:iCs/>
        </w:rPr>
        <w:t>(nije obavezno):</w:t>
      </w:r>
    </w:p>
    <w:tbl>
      <w:tblPr>
        <w:tblStyle w:val="TableGrid"/>
        <w:tblW w:w="9896" w:type="dxa"/>
        <w:tblInd w:w="-142" w:type="dxa"/>
        <w:tblLook w:val="04A0" w:firstRow="1" w:lastRow="0" w:firstColumn="1" w:lastColumn="0" w:noHBand="0" w:noVBand="1"/>
      </w:tblPr>
      <w:tblGrid>
        <w:gridCol w:w="9896"/>
      </w:tblGrid>
      <w:tr w:rsidR="00B77AF5" w:rsidRPr="00D227CC" w14:paraId="1592EA3D" w14:textId="77777777" w:rsidTr="006F2ABF">
        <w:trPr>
          <w:trHeight w:val="2782"/>
        </w:trPr>
        <w:tc>
          <w:tcPr>
            <w:tcW w:w="9896" w:type="dxa"/>
          </w:tcPr>
          <w:p w14:paraId="7EB8E0BF" w14:textId="77777777" w:rsidR="00B77AF5" w:rsidRPr="00D227CC" w:rsidRDefault="00B77AF5" w:rsidP="006F2ABF">
            <w:pPr>
              <w:spacing w:before="80" w:after="0"/>
              <w:jc w:val="both"/>
              <w:rPr>
                <w:rFonts w:asciiTheme="minorHAnsi" w:hAnsiTheme="minorHAnsi" w:cstheme="minorHAnsi"/>
                <w:bCs/>
              </w:rPr>
            </w:pPr>
            <w:r w:rsidRPr="00D227C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227CC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227CC">
              <w:rPr>
                <w:rFonts w:asciiTheme="minorHAnsi" w:hAnsiTheme="minorHAnsi" w:cstheme="minorHAnsi"/>
                <w:bCs/>
              </w:rPr>
            </w:r>
            <w:r w:rsidRPr="00D227CC">
              <w:rPr>
                <w:rFonts w:asciiTheme="minorHAnsi" w:hAnsiTheme="minorHAnsi" w:cstheme="minorHAnsi"/>
                <w:bCs/>
              </w:rPr>
              <w:fldChar w:fldCharType="separate"/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t> </w:t>
            </w:r>
            <w:r w:rsidRPr="00D227CC">
              <w:rPr>
                <w:rFonts w:asciiTheme="minorHAnsi" w:hAnsiTheme="minorHAnsi" w:cstheme="minorHAnsi"/>
                <w:bCs/>
              </w:rPr>
              <w:fldChar w:fldCharType="end"/>
            </w:r>
            <w:bookmarkEnd w:id="6"/>
          </w:p>
        </w:tc>
      </w:tr>
    </w:tbl>
    <w:p w14:paraId="4030DA89" w14:textId="77777777" w:rsidR="00B77AF5" w:rsidRPr="00D227CC" w:rsidRDefault="00B77AF5" w:rsidP="00B77AF5">
      <w:pPr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</w:p>
    <w:p w14:paraId="2D3C9256" w14:textId="620B0008" w:rsidR="00B77AF5" w:rsidRPr="00D227CC" w:rsidRDefault="00B77AF5" w:rsidP="00B77AF5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  <w:r w:rsidRPr="00D227CC">
        <w:rPr>
          <w:rFonts w:asciiTheme="minorHAnsi" w:hAnsiTheme="minorHAnsi" w:cstheme="minorHAnsi"/>
          <w:bCs/>
        </w:rPr>
        <w:t>Datum:</w:t>
      </w:r>
      <w:r w:rsidRPr="00D227CC">
        <w:rPr>
          <w:rFonts w:asciiTheme="minorHAnsi" w:hAnsiTheme="minorHAnsi" w:cstheme="minorHAnsi"/>
          <w:bCs/>
        </w:rPr>
        <w:tab/>
      </w:r>
      <w:sdt>
        <w:sdtPr>
          <w:rPr>
            <w:rFonts w:asciiTheme="minorHAnsi" w:hAnsiTheme="minorHAnsi" w:cstheme="minorHAnsi"/>
            <w:bCs/>
          </w:rPr>
          <w:alias w:val="Odabari datum"/>
          <w:tag w:val="Odabari datum"/>
          <w:id w:val="1720018692"/>
          <w:placeholder>
            <w:docPart w:val="0490414B49CD44628CB688A41EC72953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E11F0C" w:rsidRPr="00D227CC">
            <w:rPr>
              <w:rFonts w:asciiTheme="minorHAnsi" w:hAnsiTheme="minorHAnsi" w:cstheme="minorHAnsi"/>
              <w:bCs/>
              <w:lang w:val="en-GB"/>
            </w:rPr>
            <w:t>12.02.2025</w:t>
          </w:r>
        </w:sdtContent>
      </w:sdt>
      <w:r w:rsidRPr="00D227CC">
        <w:rPr>
          <w:rFonts w:asciiTheme="minorHAnsi" w:hAnsiTheme="minorHAnsi" w:cstheme="minorHAnsi"/>
          <w:bCs/>
        </w:rPr>
        <w:tab/>
        <w:t xml:space="preserve">            </w:t>
      </w:r>
      <w:r w:rsidR="0058087A" w:rsidRPr="00D227CC">
        <w:rPr>
          <w:rFonts w:asciiTheme="minorHAnsi" w:hAnsiTheme="minorHAnsi" w:cstheme="minorHAnsi"/>
          <w:bCs/>
        </w:rPr>
        <w:t xml:space="preserve"> </w:t>
      </w:r>
      <w:r w:rsidRPr="00D227CC">
        <w:rPr>
          <w:rFonts w:asciiTheme="minorHAnsi" w:hAnsiTheme="minorHAnsi" w:cstheme="minorHAnsi"/>
          <w:bCs/>
        </w:rPr>
        <w:t xml:space="preserve"> Vlastoručni potpis:</w:t>
      </w:r>
    </w:p>
    <w:p w14:paraId="07C6BB8C" w14:textId="77777777" w:rsidR="00B77AF5" w:rsidRPr="00D227CC" w:rsidRDefault="00B77AF5" w:rsidP="00B77AF5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asciiTheme="minorHAnsi" w:hAnsiTheme="minorHAnsi" w:cstheme="minorHAnsi"/>
          <w:bCs/>
        </w:rPr>
      </w:pPr>
    </w:p>
    <w:p w14:paraId="6E159637" w14:textId="77777777" w:rsidR="00B77AF5" w:rsidRPr="00D227CC" w:rsidRDefault="00B77AF5" w:rsidP="00B77AF5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rFonts w:asciiTheme="minorHAnsi" w:hAnsiTheme="minorHAnsi" w:cstheme="minorHAnsi"/>
          <w:bCs/>
          <w:u w:val="single"/>
        </w:rPr>
      </w:pPr>
      <w:r w:rsidRPr="00D227CC">
        <w:rPr>
          <w:rFonts w:asciiTheme="minorHAnsi" w:hAnsiTheme="minorHAnsi" w:cstheme="minorHAnsi"/>
          <w:bCs/>
        </w:rPr>
        <w:tab/>
      </w:r>
      <w:r w:rsidRPr="00D227CC">
        <w:rPr>
          <w:rFonts w:asciiTheme="minorHAnsi" w:hAnsiTheme="minorHAnsi" w:cstheme="minorHAnsi"/>
          <w:bCs/>
          <w:u w:val="single"/>
        </w:rPr>
        <w:tab/>
      </w:r>
    </w:p>
    <w:p w14:paraId="37E9052B" w14:textId="77777777" w:rsidR="00B77AF5" w:rsidRPr="00D227CC" w:rsidRDefault="00B77AF5" w:rsidP="00492BFC">
      <w:pPr>
        <w:rPr>
          <w:rFonts w:asciiTheme="minorHAnsi" w:hAnsiTheme="minorHAnsi" w:cstheme="minorHAnsi"/>
          <w:lang w:val="en-GB"/>
        </w:rPr>
      </w:pPr>
    </w:p>
    <w:sectPr w:rsidR="00B77AF5" w:rsidRPr="00D227CC" w:rsidSect="00C31C10">
      <w:footerReference w:type="default" r:id="rId12"/>
      <w:headerReference w:type="first" r:id="rId13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F1B2" w14:textId="77777777" w:rsidR="000026AB" w:rsidRDefault="000026AB" w:rsidP="0017411E">
      <w:pPr>
        <w:spacing w:after="0" w:line="240" w:lineRule="auto"/>
      </w:pPr>
      <w:r>
        <w:separator/>
      </w:r>
    </w:p>
  </w:endnote>
  <w:endnote w:type="continuationSeparator" w:id="0">
    <w:p w14:paraId="0043B245" w14:textId="77777777" w:rsidR="000026AB" w:rsidRDefault="000026AB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3026" w14:textId="77777777" w:rsidR="000026AB" w:rsidRDefault="000026AB" w:rsidP="0017411E">
      <w:pPr>
        <w:spacing w:after="0" w:line="240" w:lineRule="auto"/>
      </w:pPr>
      <w:r>
        <w:separator/>
      </w:r>
    </w:p>
  </w:footnote>
  <w:footnote w:type="continuationSeparator" w:id="0">
    <w:p w14:paraId="6660F6AD" w14:textId="77777777" w:rsidR="000026AB" w:rsidRDefault="000026AB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595F4D"/>
    <w:multiLevelType w:val="hybridMultilevel"/>
    <w:tmpl w:val="6DC8322E"/>
    <w:lvl w:ilvl="0" w:tplc="510473A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5386614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f0MR3Hu097qWJTx1hQGAQ/1Abhk9z1pqIUySUx/7isczH0tBTeL3aJ1Qp6aQFjFhai9VklhUsQJlitjYMoAmUQ==" w:salt="4qQVBGIUR7w/Qvbpdjlt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6AB"/>
    <w:rsid w:val="00002A11"/>
    <w:rsid w:val="00005F05"/>
    <w:rsid w:val="00007C5A"/>
    <w:rsid w:val="00010589"/>
    <w:rsid w:val="00012FD5"/>
    <w:rsid w:val="00013C40"/>
    <w:rsid w:val="00023ECD"/>
    <w:rsid w:val="00026806"/>
    <w:rsid w:val="00026DC9"/>
    <w:rsid w:val="00026DEE"/>
    <w:rsid w:val="00033633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C2"/>
    <w:rsid w:val="00050015"/>
    <w:rsid w:val="00051040"/>
    <w:rsid w:val="000627B4"/>
    <w:rsid w:val="000668BB"/>
    <w:rsid w:val="00066D9C"/>
    <w:rsid w:val="0007049A"/>
    <w:rsid w:val="0007177E"/>
    <w:rsid w:val="00074353"/>
    <w:rsid w:val="00074C01"/>
    <w:rsid w:val="00081E5A"/>
    <w:rsid w:val="00085004"/>
    <w:rsid w:val="00087714"/>
    <w:rsid w:val="0009335B"/>
    <w:rsid w:val="000A33BE"/>
    <w:rsid w:val="000B6AB6"/>
    <w:rsid w:val="000C00B0"/>
    <w:rsid w:val="000C0761"/>
    <w:rsid w:val="000C3946"/>
    <w:rsid w:val="000C667E"/>
    <w:rsid w:val="000D1E49"/>
    <w:rsid w:val="000D297B"/>
    <w:rsid w:val="000D33A5"/>
    <w:rsid w:val="000D656B"/>
    <w:rsid w:val="000D78D1"/>
    <w:rsid w:val="000E5ED7"/>
    <w:rsid w:val="000F25E7"/>
    <w:rsid w:val="000F557F"/>
    <w:rsid w:val="001002CE"/>
    <w:rsid w:val="001008BC"/>
    <w:rsid w:val="001031C6"/>
    <w:rsid w:val="00105547"/>
    <w:rsid w:val="001146A9"/>
    <w:rsid w:val="00117198"/>
    <w:rsid w:val="0013466F"/>
    <w:rsid w:val="0014025E"/>
    <w:rsid w:val="00150624"/>
    <w:rsid w:val="00150F93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6622"/>
    <w:rsid w:val="001A03CE"/>
    <w:rsid w:val="001A21B7"/>
    <w:rsid w:val="001A4772"/>
    <w:rsid w:val="001A5F93"/>
    <w:rsid w:val="001B1C23"/>
    <w:rsid w:val="001B245A"/>
    <w:rsid w:val="001B39AD"/>
    <w:rsid w:val="001B686B"/>
    <w:rsid w:val="001B6DC6"/>
    <w:rsid w:val="001C3FF8"/>
    <w:rsid w:val="001D1A49"/>
    <w:rsid w:val="001D3715"/>
    <w:rsid w:val="001D4EFE"/>
    <w:rsid w:val="001E022F"/>
    <w:rsid w:val="001E201B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6EEF"/>
    <w:rsid w:val="002812E6"/>
    <w:rsid w:val="00291287"/>
    <w:rsid w:val="00294467"/>
    <w:rsid w:val="00295383"/>
    <w:rsid w:val="002A35DA"/>
    <w:rsid w:val="002A6D29"/>
    <w:rsid w:val="002A6E89"/>
    <w:rsid w:val="002B5A55"/>
    <w:rsid w:val="002C6236"/>
    <w:rsid w:val="002D147D"/>
    <w:rsid w:val="002D3643"/>
    <w:rsid w:val="002D4D0F"/>
    <w:rsid w:val="002D613E"/>
    <w:rsid w:val="002E119B"/>
    <w:rsid w:val="002E254D"/>
    <w:rsid w:val="002F1F2A"/>
    <w:rsid w:val="00303459"/>
    <w:rsid w:val="003047B9"/>
    <w:rsid w:val="0030789D"/>
    <w:rsid w:val="003116AA"/>
    <w:rsid w:val="003130ED"/>
    <w:rsid w:val="00314EAD"/>
    <w:rsid w:val="00316785"/>
    <w:rsid w:val="00321935"/>
    <w:rsid w:val="00324703"/>
    <w:rsid w:val="0033374F"/>
    <w:rsid w:val="00333D69"/>
    <w:rsid w:val="0034449C"/>
    <w:rsid w:val="00345E15"/>
    <w:rsid w:val="00352535"/>
    <w:rsid w:val="00352B22"/>
    <w:rsid w:val="00356A4F"/>
    <w:rsid w:val="00356CF6"/>
    <w:rsid w:val="003578A3"/>
    <w:rsid w:val="003820F9"/>
    <w:rsid w:val="00385455"/>
    <w:rsid w:val="0038640C"/>
    <w:rsid w:val="00386F0B"/>
    <w:rsid w:val="00395AE0"/>
    <w:rsid w:val="00396F6F"/>
    <w:rsid w:val="00397319"/>
    <w:rsid w:val="003A2DCA"/>
    <w:rsid w:val="003A6E1B"/>
    <w:rsid w:val="003A7590"/>
    <w:rsid w:val="003B053E"/>
    <w:rsid w:val="003B0656"/>
    <w:rsid w:val="003B2030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1FBE"/>
    <w:rsid w:val="003F614C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548E7"/>
    <w:rsid w:val="00456903"/>
    <w:rsid w:val="00461C06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BFC"/>
    <w:rsid w:val="00493F4C"/>
    <w:rsid w:val="00496E94"/>
    <w:rsid w:val="004A0FF4"/>
    <w:rsid w:val="004A2E8F"/>
    <w:rsid w:val="004A3DDB"/>
    <w:rsid w:val="004A5FC2"/>
    <w:rsid w:val="004B223E"/>
    <w:rsid w:val="004B2C14"/>
    <w:rsid w:val="004B3B0F"/>
    <w:rsid w:val="004C7C8A"/>
    <w:rsid w:val="004D2D2E"/>
    <w:rsid w:val="004E20AD"/>
    <w:rsid w:val="004E536B"/>
    <w:rsid w:val="004E6218"/>
    <w:rsid w:val="004E7124"/>
    <w:rsid w:val="0050061C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40A12"/>
    <w:rsid w:val="0054791F"/>
    <w:rsid w:val="00551336"/>
    <w:rsid w:val="005540FC"/>
    <w:rsid w:val="00554D2F"/>
    <w:rsid w:val="00556598"/>
    <w:rsid w:val="0058087A"/>
    <w:rsid w:val="005813BC"/>
    <w:rsid w:val="00587A21"/>
    <w:rsid w:val="00591149"/>
    <w:rsid w:val="00592487"/>
    <w:rsid w:val="005944D6"/>
    <w:rsid w:val="0059486B"/>
    <w:rsid w:val="005A0ED8"/>
    <w:rsid w:val="005A558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7A2A"/>
    <w:rsid w:val="006725AC"/>
    <w:rsid w:val="00673E81"/>
    <w:rsid w:val="00675BBD"/>
    <w:rsid w:val="0067669B"/>
    <w:rsid w:val="00680184"/>
    <w:rsid w:val="00682BC7"/>
    <w:rsid w:val="00685600"/>
    <w:rsid w:val="0068760F"/>
    <w:rsid w:val="006916B3"/>
    <w:rsid w:val="00697AF9"/>
    <w:rsid w:val="006A01CA"/>
    <w:rsid w:val="006A2D8E"/>
    <w:rsid w:val="006A56E1"/>
    <w:rsid w:val="006A7AAD"/>
    <w:rsid w:val="006B2C2E"/>
    <w:rsid w:val="006C0B4B"/>
    <w:rsid w:val="006C47C1"/>
    <w:rsid w:val="006D11B0"/>
    <w:rsid w:val="006D1BA7"/>
    <w:rsid w:val="006D56DC"/>
    <w:rsid w:val="006E4422"/>
    <w:rsid w:val="006E5B9A"/>
    <w:rsid w:val="007009A8"/>
    <w:rsid w:val="007108C7"/>
    <w:rsid w:val="007111C8"/>
    <w:rsid w:val="0071272A"/>
    <w:rsid w:val="007148C4"/>
    <w:rsid w:val="00716E92"/>
    <w:rsid w:val="007178AB"/>
    <w:rsid w:val="0072506E"/>
    <w:rsid w:val="007258B6"/>
    <w:rsid w:val="00727080"/>
    <w:rsid w:val="00730BD0"/>
    <w:rsid w:val="00734CAA"/>
    <w:rsid w:val="00737867"/>
    <w:rsid w:val="0074138E"/>
    <w:rsid w:val="00742677"/>
    <w:rsid w:val="00743867"/>
    <w:rsid w:val="007454A9"/>
    <w:rsid w:val="0076300E"/>
    <w:rsid w:val="0077098C"/>
    <w:rsid w:val="00773782"/>
    <w:rsid w:val="007749C9"/>
    <w:rsid w:val="00776DFC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F667A"/>
    <w:rsid w:val="00807742"/>
    <w:rsid w:val="00815B71"/>
    <w:rsid w:val="00820F13"/>
    <w:rsid w:val="0082445E"/>
    <w:rsid w:val="0082655E"/>
    <w:rsid w:val="008268ED"/>
    <w:rsid w:val="008275CF"/>
    <w:rsid w:val="00833194"/>
    <w:rsid w:val="00833445"/>
    <w:rsid w:val="00834A67"/>
    <w:rsid w:val="00845C50"/>
    <w:rsid w:val="00850AC5"/>
    <w:rsid w:val="008530E8"/>
    <w:rsid w:val="00853A73"/>
    <w:rsid w:val="00854674"/>
    <w:rsid w:val="00861122"/>
    <w:rsid w:val="00861388"/>
    <w:rsid w:val="008622A9"/>
    <w:rsid w:val="00864622"/>
    <w:rsid w:val="00864C90"/>
    <w:rsid w:val="00865A6F"/>
    <w:rsid w:val="00866A1B"/>
    <w:rsid w:val="008670DD"/>
    <w:rsid w:val="0087030E"/>
    <w:rsid w:val="00872400"/>
    <w:rsid w:val="00880B98"/>
    <w:rsid w:val="00881160"/>
    <w:rsid w:val="008833BC"/>
    <w:rsid w:val="00891D60"/>
    <w:rsid w:val="008943F7"/>
    <w:rsid w:val="008958F6"/>
    <w:rsid w:val="00896587"/>
    <w:rsid w:val="008A0584"/>
    <w:rsid w:val="008A0714"/>
    <w:rsid w:val="008A3519"/>
    <w:rsid w:val="008A55CD"/>
    <w:rsid w:val="008B0A69"/>
    <w:rsid w:val="008B15A4"/>
    <w:rsid w:val="008B253A"/>
    <w:rsid w:val="008B2D10"/>
    <w:rsid w:val="008B7C78"/>
    <w:rsid w:val="008C3495"/>
    <w:rsid w:val="008C4566"/>
    <w:rsid w:val="008C4729"/>
    <w:rsid w:val="008C6D2B"/>
    <w:rsid w:val="008D1EF6"/>
    <w:rsid w:val="008D3AD8"/>
    <w:rsid w:val="008D7C55"/>
    <w:rsid w:val="008E454C"/>
    <w:rsid w:val="008E4778"/>
    <w:rsid w:val="008E5391"/>
    <w:rsid w:val="008E77B0"/>
    <w:rsid w:val="008F09C9"/>
    <w:rsid w:val="008F5F92"/>
    <w:rsid w:val="008F694A"/>
    <w:rsid w:val="008F698A"/>
    <w:rsid w:val="00903DE3"/>
    <w:rsid w:val="009044AB"/>
    <w:rsid w:val="00904564"/>
    <w:rsid w:val="00904F8F"/>
    <w:rsid w:val="0091236E"/>
    <w:rsid w:val="00914717"/>
    <w:rsid w:val="00917C56"/>
    <w:rsid w:val="00920CA6"/>
    <w:rsid w:val="00926024"/>
    <w:rsid w:val="009303D3"/>
    <w:rsid w:val="0093440F"/>
    <w:rsid w:val="009617E8"/>
    <w:rsid w:val="00966D37"/>
    <w:rsid w:val="009674E2"/>
    <w:rsid w:val="00971F81"/>
    <w:rsid w:val="009743C5"/>
    <w:rsid w:val="0097525B"/>
    <w:rsid w:val="00975CCB"/>
    <w:rsid w:val="00980CE0"/>
    <w:rsid w:val="0098737C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D6837"/>
    <w:rsid w:val="009E46E1"/>
    <w:rsid w:val="009E7E3E"/>
    <w:rsid w:val="009F5811"/>
    <w:rsid w:val="00A0411E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6C44"/>
    <w:rsid w:val="00A40467"/>
    <w:rsid w:val="00A41882"/>
    <w:rsid w:val="00A43E46"/>
    <w:rsid w:val="00A55E53"/>
    <w:rsid w:val="00A56AB4"/>
    <w:rsid w:val="00A60ADB"/>
    <w:rsid w:val="00A60BC2"/>
    <w:rsid w:val="00A63BD0"/>
    <w:rsid w:val="00A70C8D"/>
    <w:rsid w:val="00A8407D"/>
    <w:rsid w:val="00A94838"/>
    <w:rsid w:val="00A95B85"/>
    <w:rsid w:val="00A969C6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AF60A1"/>
    <w:rsid w:val="00B001A7"/>
    <w:rsid w:val="00B0477B"/>
    <w:rsid w:val="00B048D9"/>
    <w:rsid w:val="00B05048"/>
    <w:rsid w:val="00B12F00"/>
    <w:rsid w:val="00B15188"/>
    <w:rsid w:val="00B17573"/>
    <w:rsid w:val="00B359CD"/>
    <w:rsid w:val="00B42214"/>
    <w:rsid w:val="00B43002"/>
    <w:rsid w:val="00B53D95"/>
    <w:rsid w:val="00B546A5"/>
    <w:rsid w:val="00B62ED8"/>
    <w:rsid w:val="00B6375A"/>
    <w:rsid w:val="00B64D77"/>
    <w:rsid w:val="00B65223"/>
    <w:rsid w:val="00B66589"/>
    <w:rsid w:val="00B701F8"/>
    <w:rsid w:val="00B70795"/>
    <w:rsid w:val="00B7307B"/>
    <w:rsid w:val="00B74907"/>
    <w:rsid w:val="00B74F5B"/>
    <w:rsid w:val="00B77AF5"/>
    <w:rsid w:val="00B94B38"/>
    <w:rsid w:val="00BA0644"/>
    <w:rsid w:val="00BA0779"/>
    <w:rsid w:val="00BA262C"/>
    <w:rsid w:val="00BA5617"/>
    <w:rsid w:val="00BB01D1"/>
    <w:rsid w:val="00BB3B39"/>
    <w:rsid w:val="00BB3CA4"/>
    <w:rsid w:val="00BB4A2C"/>
    <w:rsid w:val="00BB5F23"/>
    <w:rsid w:val="00BB6858"/>
    <w:rsid w:val="00BB716D"/>
    <w:rsid w:val="00BC2C0D"/>
    <w:rsid w:val="00BC5BC1"/>
    <w:rsid w:val="00BD1073"/>
    <w:rsid w:val="00BF23B1"/>
    <w:rsid w:val="00BF660A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84EB4"/>
    <w:rsid w:val="00C93DEC"/>
    <w:rsid w:val="00C940F1"/>
    <w:rsid w:val="00CA04BB"/>
    <w:rsid w:val="00CA09D0"/>
    <w:rsid w:val="00CA2FC7"/>
    <w:rsid w:val="00CA4D9D"/>
    <w:rsid w:val="00CA4E05"/>
    <w:rsid w:val="00CA5CB2"/>
    <w:rsid w:val="00CB10A6"/>
    <w:rsid w:val="00CB6CD2"/>
    <w:rsid w:val="00CC046B"/>
    <w:rsid w:val="00CC2346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14C33"/>
    <w:rsid w:val="00D17054"/>
    <w:rsid w:val="00D227CC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77C7D"/>
    <w:rsid w:val="00D80B78"/>
    <w:rsid w:val="00D8221D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A89"/>
    <w:rsid w:val="00E10C93"/>
    <w:rsid w:val="00E11F0C"/>
    <w:rsid w:val="00E16A72"/>
    <w:rsid w:val="00E27610"/>
    <w:rsid w:val="00E3221E"/>
    <w:rsid w:val="00E328BC"/>
    <w:rsid w:val="00E34BEA"/>
    <w:rsid w:val="00E4102A"/>
    <w:rsid w:val="00E4676F"/>
    <w:rsid w:val="00E47DCE"/>
    <w:rsid w:val="00E50072"/>
    <w:rsid w:val="00E518CA"/>
    <w:rsid w:val="00E52701"/>
    <w:rsid w:val="00E571F3"/>
    <w:rsid w:val="00E646F9"/>
    <w:rsid w:val="00E759AD"/>
    <w:rsid w:val="00E7752A"/>
    <w:rsid w:val="00E84406"/>
    <w:rsid w:val="00E8454C"/>
    <w:rsid w:val="00E863A1"/>
    <w:rsid w:val="00E90B5A"/>
    <w:rsid w:val="00E926E9"/>
    <w:rsid w:val="00E9640F"/>
    <w:rsid w:val="00EB1040"/>
    <w:rsid w:val="00EB62E6"/>
    <w:rsid w:val="00EC619C"/>
    <w:rsid w:val="00ED06FA"/>
    <w:rsid w:val="00ED5D42"/>
    <w:rsid w:val="00EE3AF0"/>
    <w:rsid w:val="00EE58C7"/>
    <w:rsid w:val="00EE5DAF"/>
    <w:rsid w:val="00EE615E"/>
    <w:rsid w:val="00EE6680"/>
    <w:rsid w:val="00EF1340"/>
    <w:rsid w:val="00EF5D35"/>
    <w:rsid w:val="00EF6916"/>
    <w:rsid w:val="00EF7444"/>
    <w:rsid w:val="00F00EA3"/>
    <w:rsid w:val="00F02A99"/>
    <w:rsid w:val="00F10023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82F"/>
    <w:rsid w:val="00F40B07"/>
    <w:rsid w:val="00F41762"/>
    <w:rsid w:val="00F428B4"/>
    <w:rsid w:val="00F44E98"/>
    <w:rsid w:val="00F51969"/>
    <w:rsid w:val="00F55559"/>
    <w:rsid w:val="00F55978"/>
    <w:rsid w:val="00F56B95"/>
    <w:rsid w:val="00F907C7"/>
    <w:rsid w:val="00F90FB6"/>
    <w:rsid w:val="00F9428B"/>
    <w:rsid w:val="00F94364"/>
    <w:rsid w:val="00F94E25"/>
    <w:rsid w:val="00FA10CD"/>
    <w:rsid w:val="00FA4372"/>
    <w:rsid w:val="00FB02AB"/>
    <w:rsid w:val="00FB0BBF"/>
    <w:rsid w:val="00FB10FC"/>
    <w:rsid w:val="00FB4458"/>
    <w:rsid w:val="00FB5020"/>
    <w:rsid w:val="00FB670B"/>
    <w:rsid w:val="00FC0BEA"/>
    <w:rsid w:val="00FC4167"/>
    <w:rsid w:val="00FC5368"/>
    <w:rsid w:val="00FC611F"/>
    <w:rsid w:val="00FD008D"/>
    <w:rsid w:val="00FE2666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sarnica@fsb.unizg.h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0414B49CD44628CB688A41EC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AAD4-28D5-49C2-9B51-3A6F8D80493D}"/>
      </w:docPartPr>
      <w:docPartBody>
        <w:p w:rsidR="00652F32" w:rsidRDefault="00652F32" w:rsidP="00652F32">
          <w:pPr>
            <w:pStyle w:val="0490414B49CD44628CB688A41EC72953"/>
          </w:pPr>
          <w:r w:rsidRPr="008D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7CB43DF8404398BCC62C9CA647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FBA6D-9D4A-43C9-9DFB-45A1A5702602}"/>
      </w:docPartPr>
      <w:docPartBody>
        <w:p w:rsidR="0058482F" w:rsidRDefault="0058482F" w:rsidP="0058482F">
          <w:pPr>
            <w:pStyle w:val="147CB43DF8404398BCC62C9CA64797FC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6567F0BDA64C46C4A0A7AA143514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8850-914D-40D9-AC4E-C038319370D0}"/>
      </w:docPartPr>
      <w:docPartBody>
        <w:p w:rsidR="0058482F" w:rsidRDefault="0058482F" w:rsidP="0058482F">
          <w:pPr>
            <w:pStyle w:val="6567F0BDA64C46C4A0A7AA1435140E56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83AAB0D7C98E4CF38B9C58B50DF9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7777-6D84-4E52-B6F9-0249C0916D16}"/>
      </w:docPartPr>
      <w:docPartBody>
        <w:p w:rsidR="0058482F" w:rsidRDefault="0058482F" w:rsidP="0058482F">
          <w:pPr>
            <w:pStyle w:val="83AAB0D7C98E4CF38B9C58B50DF96F63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74D1239CE0544BAD918452100CAC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085D-46B2-4139-BAFB-E6D11E958523}"/>
      </w:docPartPr>
      <w:docPartBody>
        <w:p w:rsidR="0058482F" w:rsidRDefault="0058482F" w:rsidP="0058482F">
          <w:pPr>
            <w:pStyle w:val="74D1239CE0544BAD918452100CAC83B8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D544DCE574C548A5B5264795F7B8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0C3C-3BD3-4DC7-A35D-A075B8878A41}"/>
      </w:docPartPr>
      <w:docPartBody>
        <w:p w:rsidR="0058482F" w:rsidRDefault="0058482F" w:rsidP="0058482F">
          <w:pPr>
            <w:pStyle w:val="D544DCE574C548A5B5264795F7B8512B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E74D4C29107F45C69BE57B288A2B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8746-256D-4AA2-8569-9573C62EC90D}"/>
      </w:docPartPr>
      <w:docPartBody>
        <w:p w:rsidR="0058482F" w:rsidRDefault="0058482F" w:rsidP="0058482F">
          <w:pPr>
            <w:pStyle w:val="E74D4C29107F45C69BE57B288A2B1072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83C7381DD11847EA8AE003C3C28A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679D-FA3E-496A-AFA7-AA6863131ED6}"/>
      </w:docPartPr>
      <w:docPartBody>
        <w:p w:rsidR="0058482F" w:rsidRDefault="0058482F" w:rsidP="0058482F">
          <w:pPr>
            <w:pStyle w:val="83C7381DD11847EA8AE003C3C28A5DCB"/>
          </w:pPr>
          <w:r w:rsidRPr="00DE2D1F">
            <w:rPr>
              <w:rStyle w:val="PlaceholderText"/>
            </w:rPr>
            <w:t>Choose an item.</w:t>
          </w:r>
        </w:p>
      </w:docPartBody>
    </w:docPart>
    <w:docPart>
      <w:docPartPr>
        <w:name w:val="8272DEF834B14D9293D78222447F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237A-93CD-4D93-AB10-912ECDC6155E}"/>
      </w:docPartPr>
      <w:docPartBody>
        <w:p w:rsidR="00927EA9" w:rsidRDefault="00B032AF" w:rsidP="00B032AF">
          <w:pPr>
            <w:pStyle w:val="8272DEF834B14D9293D78222447F8DAF"/>
          </w:pPr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E075C6A4354646BE8BD5A0CB5754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A6D1-C601-4851-B22C-248B09A0CAB2}"/>
      </w:docPartPr>
      <w:docPartBody>
        <w:p w:rsidR="00927EA9" w:rsidRDefault="00B032AF" w:rsidP="00B032AF">
          <w:pPr>
            <w:pStyle w:val="E075C6A4354646BE8BD5A0CB57544EA3"/>
          </w:pPr>
          <w:r w:rsidRPr="008478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2"/>
    <w:rsid w:val="000668BB"/>
    <w:rsid w:val="00276EEF"/>
    <w:rsid w:val="0058482F"/>
    <w:rsid w:val="00652F32"/>
    <w:rsid w:val="008670DD"/>
    <w:rsid w:val="00927EA9"/>
    <w:rsid w:val="009617E8"/>
    <w:rsid w:val="009D6837"/>
    <w:rsid w:val="00A629D4"/>
    <w:rsid w:val="00B032AF"/>
    <w:rsid w:val="00B166A2"/>
    <w:rsid w:val="00CA4E05"/>
    <w:rsid w:val="00E9640F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2AF"/>
    <w:rPr>
      <w:color w:val="808080"/>
    </w:rPr>
  </w:style>
  <w:style w:type="paragraph" w:customStyle="1" w:styleId="0490414B49CD44628CB688A41EC72953">
    <w:name w:val="0490414B49CD44628CB688A41EC72953"/>
    <w:rsid w:val="00652F32"/>
  </w:style>
  <w:style w:type="paragraph" w:customStyle="1" w:styleId="147CB43DF8404398BCC62C9CA64797FC">
    <w:name w:val="147CB43DF8404398BCC62C9CA64797FC"/>
    <w:rsid w:val="0058482F"/>
  </w:style>
  <w:style w:type="paragraph" w:customStyle="1" w:styleId="6567F0BDA64C46C4A0A7AA1435140E56">
    <w:name w:val="6567F0BDA64C46C4A0A7AA1435140E56"/>
    <w:rsid w:val="0058482F"/>
  </w:style>
  <w:style w:type="paragraph" w:customStyle="1" w:styleId="83AAB0D7C98E4CF38B9C58B50DF96F63">
    <w:name w:val="83AAB0D7C98E4CF38B9C58B50DF96F63"/>
    <w:rsid w:val="0058482F"/>
  </w:style>
  <w:style w:type="paragraph" w:customStyle="1" w:styleId="74D1239CE0544BAD918452100CAC83B8">
    <w:name w:val="74D1239CE0544BAD918452100CAC83B8"/>
    <w:rsid w:val="0058482F"/>
  </w:style>
  <w:style w:type="paragraph" w:customStyle="1" w:styleId="D544DCE574C548A5B5264795F7B8512B">
    <w:name w:val="D544DCE574C548A5B5264795F7B8512B"/>
    <w:rsid w:val="0058482F"/>
  </w:style>
  <w:style w:type="paragraph" w:customStyle="1" w:styleId="E74D4C29107F45C69BE57B288A2B1072">
    <w:name w:val="E74D4C29107F45C69BE57B288A2B1072"/>
    <w:rsid w:val="0058482F"/>
  </w:style>
  <w:style w:type="paragraph" w:customStyle="1" w:styleId="83C7381DD11847EA8AE003C3C28A5DCB">
    <w:name w:val="83C7381DD11847EA8AE003C3C28A5DCB"/>
    <w:rsid w:val="0058482F"/>
  </w:style>
  <w:style w:type="paragraph" w:customStyle="1" w:styleId="8272DEF834B14D9293D78222447F8DAF">
    <w:name w:val="8272DEF834B14D9293D78222447F8DAF"/>
    <w:rsid w:val="00B032AF"/>
  </w:style>
  <w:style w:type="paragraph" w:customStyle="1" w:styleId="E075C6A4354646BE8BD5A0CB57544EA3">
    <w:name w:val="E075C6A4354646BE8BD5A0CB57544EA3"/>
    <w:rsid w:val="00B03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2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37</cp:revision>
  <cp:lastPrinted>2024-08-28T13:51:00Z</cp:lastPrinted>
  <dcterms:created xsi:type="dcterms:W3CDTF">2025-02-12T10:14:00Z</dcterms:created>
  <dcterms:modified xsi:type="dcterms:W3CDTF">2025-03-05T12:49:00Z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