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F868" w14:textId="3AC1B5F1" w:rsidR="004767DE" w:rsidRPr="00841EB1" w:rsidRDefault="004767DE" w:rsidP="004767D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DA534A" w:rsidRPr="00841EB1" w14:paraId="4D59F1EB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2784" w14:textId="07677617" w:rsidR="00DA534A" w:rsidRPr="00841EB1" w:rsidRDefault="00DA534A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bookmarkStart w:id="0" w:name="_Hlk187660449"/>
            <w:r w:rsidRPr="00841EB1">
              <w:rPr>
                <w:rFonts w:ascii="Calibri" w:hAnsi="Calibri" w:cs="Calibri"/>
                <w:bCs/>
              </w:rPr>
              <w:t>Ime i prezime:</w:t>
            </w:r>
            <w:r w:rsidR="00FD7F86" w:rsidRPr="00841EB1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1E3B8" w14:textId="3F5DF0FC" w:rsidR="00DA534A" w:rsidRPr="00841EB1" w:rsidRDefault="00833474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Ime_i_prezime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Pr="00841EB1">
              <w:rPr>
                <w:rFonts w:ascii="Calibri" w:hAnsi="Calibri" w:cs="Calibri"/>
                <w:bCs/>
              </w:rPr>
              <w:t> </w:t>
            </w:r>
            <w:r w:rsidRPr="00841EB1">
              <w:rPr>
                <w:rFonts w:ascii="Calibri" w:hAnsi="Calibri" w:cs="Calibri"/>
                <w:bCs/>
              </w:rPr>
              <w:t> </w:t>
            </w:r>
            <w:r w:rsidRPr="00841EB1">
              <w:rPr>
                <w:rFonts w:ascii="Calibri" w:hAnsi="Calibri" w:cs="Calibri"/>
                <w:bCs/>
              </w:rPr>
              <w:t> </w:t>
            </w:r>
            <w:r w:rsidRPr="00841EB1">
              <w:rPr>
                <w:rFonts w:ascii="Calibri" w:hAnsi="Calibri" w:cs="Calibri"/>
                <w:bCs/>
              </w:rPr>
              <w:t> </w:t>
            </w:r>
            <w:r w:rsidRPr="00841EB1">
              <w:rPr>
                <w:rFonts w:ascii="Calibri" w:hAnsi="Calibri" w:cs="Calibri"/>
                <w:bCs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1"/>
          </w:p>
        </w:tc>
      </w:tr>
      <w:tr w:rsidR="00DA534A" w:rsidRPr="00841EB1" w14:paraId="04A562C7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D7E66" w14:textId="2DEE54C2" w:rsidR="00DA534A" w:rsidRPr="00841EB1" w:rsidRDefault="00DA534A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12B5" w14:textId="66CFD8F4" w:rsidR="00DA534A" w:rsidRPr="00841EB1" w:rsidRDefault="00F34D8A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2" w:name="OIB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2"/>
          </w:p>
        </w:tc>
      </w:tr>
      <w:tr w:rsidR="00DA534A" w:rsidRPr="00841EB1" w14:paraId="78293DFB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D10F" w14:textId="36B0EF18" w:rsidR="00DA534A" w:rsidRPr="00841EB1" w:rsidRDefault="00DA534A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D1486" w14:textId="4AB16EFE" w:rsidR="00DA534A" w:rsidRPr="00841EB1" w:rsidRDefault="00F34D8A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3" w:name="JMBAG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3"/>
          </w:p>
        </w:tc>
      </w:tr>
      <w:tr w:rsidR="00DA534A" w:rsidRPr="00841EB1" w14:paraId="767FE00C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CA7CF" w14:textId="3205B63C" w:rsidR="00DA534A" w:rsidRPr="00841EB1" w:rsidRDefault="00DA534A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E701D" w14:textId="6F69C45D" w:rsidR="00DA534A" w:rsidRPr="00841EB1" w:rsidRDefault="009C17C4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Adresa_i_mjesto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4"/>
          </w:p>
        </w:tc>
      </w:tr>
      <w:tr w:rsidR="00DA534A" w:rsidRPr="00841EB1" w14:paraId="0A3D405E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23959" w14:textId="361ED947" w:rsidR="00DA534A" w:rsidRPr="00841EB1" w:rsidRDefault="00DA534A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EBCC8" w14:textId="47C17F8A" w:rsidR="00DA534A" w:rsidRPr="00841EB1" w:rsidRDefault="009C17C4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5" w:name="Mobitel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5"/>
          </w:p>
        </w:tc>
      </w:tr>
      <w:tr w:rsidR="00DA534A" w:rsidRPr="00841EB1" w14:paraId="61955788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F030" w14:textId="692F9010" w:rsidR="00DA534A" w:rsidRPr="00841EB1" w:rsidRDefault="00DA534A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t>E-mail:</w:t>
            </w:r>
            <w:r w:rsidR="00B67B7B" w:rsidRPr="00841EB1">
              <w:rPr>
                <w:rFonts w:ascii="Calibri" w:hAnsi="Calibri" w:cs="Calibri"/>
                <w:bCs/>
              </w:rPr>
              <w:t xml:space="preserve">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42C4" w14:textId="7910082A" w:rsidR="00DA534A" w:rsidRPr="00841EB1" w:rsidRDefault="009C17C4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Email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  <w:noProof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6"/>
          </w:p>
        </w:tc>
      </w:tr>
      <w:tr w:rsidR="00DA534A" w:rsidRPr="00841EB1" w14:paraId="784381E1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760C" w14:textId="5EB00441" w:rsidR="00DA534A" w:rsidRPr="00841EB1" w:rsidRDefault="00EA578F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/>
                </w:rPr>
                <w:alias w:val="Odabrati"/>
                <w:tag w:val="Odabrati"/>
                <w:id w:val="-770780876"/>
                <w:placeholder>
                  <w:docPart w:val="DefaultPlaceholder_-1854013438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EndPr/>
              <w:sdtContent>
                <w:r w:rsidR="009C0794" w:rsidRPr="00841EB1">
                  <w:rPr>
                    <w:rFonts w:ascii="Calibri" w:hAnsi="Calibri" w:cs="Calibri"/>
                    <w:b/>
                  </w:rPr>
                  <w:t>(odabrati)</w:t>
                </w:r>
              </w:sdtContent>
            </w:sdt>
            <w:r w:rsidR="00F942D3" w:rsidRPr="00841EB1">
              <w:rPr>
                <w:rFonts w:ascii="Calibri" w:hAnsi="Calibri" w:cs="Calibr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45165" w14:textId="78AD6487" w:rsidR="00DA534A" w:rsidRPr="00841EB1" w:rsidRDefault="00DA534A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Cs/>
              </w:rPr>
            </w:pPr>
          </w:p>
        </w:tc>
      </w:tr>
      <w:tr w:rsidR="00DA534A" w:rsidRPr="00841EB1" w14:paraId="177323F2" w14:textId="77777777" w:rsidTr="009C17C4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5437E" w14:textId="42CDD5F5" w:rsidR="00DA534A" w:rsidRPr="00841EB1" w:rsidRDefault="009C17C4" w:rsidP="00DA534A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t>Akademska g</w:t>
            </w:r>
            <w:r w:rsidR="006B0B9D" w:rsidRPr="00841EB1">
              <w:rPr>
                <w:rFonts w:ascii="Calibri" w:hAnsi="Calibri" w:cs="Calibri"/>
                <w:bCs/>
              </w:rPr>
              <w:t>odina upisa s</w:t>
            </w:r>
            <w:r w:rsidR="00DA534A" w:rsidRPr="00841EB1">
              <w:rPr>
                <w:rFonts w:ascii="Calibri" w:hAnsi="Calibri" w:cs="Calibri"/>
                <w:bCs/>
              </w:rPr>
              <w:t>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FF5B" w14:textId="160EF9DB" w:rsidR="00DA534A" w:rsidRPr="00841EB1" w:rsidRDefault="00EA578F" w:rsidP="00F14E14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hr-HR"/>
                </w:rPr>
                <w:id w:val="345677515"/>
                <w:placeholder>
                  <w:docPart w:val="278894907AD84FD5962E7C7693521EDF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EndPr/>
              <w:sdtContent>
                <w:r w:rsidR="009C0794" w:rsidRPr="00841EB1">
                  <w:rPr>
                    <w:rFonts w:ascii="Calibri" w:eastAsia="Times New Roman" w:hAnsi="Calibri" w:cs="Calibr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7138B297" w14:textId="77777777" w:rsidR="006D1C0F" w:rsidRPr="00841EB1" w:rsidRDefault="006D1C0F" w:rsidP="00F34D8A">
      <w:pPr>
        <w:spacing w:after="0" w:line="360" w:lineRule="auto"/>
        <w:rPr>
          <w:rFonts w:ascii="Calibri" w:eastAsiaTheme="minorHAnsi" w:hAnsi="Calibri" w:cs="Calibri"/>
          <w:b/>
          <w:sz w:val="32"/>
          <w:szCs w:val="32"/>
          <w:lang w:eastAsia="hr-HR"/>
        </w:rPr>
      </w:pPr>
    </w:p>
    <w:p w14:paraId="2C2C0ADB" w14:textId="3DA4D0FF" w:rsidR="008C5D71" w:rsidRPr="00841EB1" w:rsidRDefault="00591149" w:rsidP="00067C09">
      <w:pPr>
        <w:spacing w:after="0" w:line="259" w:lineRule="auto"/>
        <w:jc w:val="center"/>
        <w:rPr>
          <w:rFonts w:ascii="Calibri" w:eastAsiaTheme="minorHAnsi" w:hAnsi="Calibri" w:cs="Calibri"/>
          <w:b/>
          <w:sz w:val="32"/>
          <w:szCs w:val="32"/>
          <w:lang w:eastAsia="hr-HR"/>
        </w:rPr>
      </w:pPr>
      <w:r w:rsidRPr="00841EB1">
        <w:rPr>
          <w:rFonts w:ascii="Calibri" w:eastAsiaTheme="minorHAnsi" w:hAnsi="Calibri" w:cs="Calibri"/>
          <w:b/>
          <w:sz w:val="32"/>
          <w:szCs w:val="32"/>
          <w:lang w:eastAsia="hr-HR"/>
        </w:rPr>
        <w:t>MOLBA</w:t>
      </w:r>
    </w:p>
    <w:p w14:paraId="05958195" w14:textId="4EB21C6B" w:rsidR="00F34D8A" w:rsidRPr="00841EB1" w:rsidRDefault="00EA578F" w:rsidP="00CF146B">
      <w:pPr>
        <w:spacing w:after="0"/>
        <w:jc w:val="center"/>
        <w:rPr>
          <w:rFonts w:ascii="Calibri" w:eastAsia="Times New Roman" w:hAnsi="Calibri" w:cs="Calibri"/>
          <w:b/>
          <w:sz w:val="26"/>
          <w:szCs w:val="26"/>
          <w:lang w:eastAsia="hr-HR"/>
        </w:rPr>
      </w:pPr>
      <w:sdt>
        <w:sdtPr>
          <w:rPr>
            <w:rFonts w:ascii="Calibri" w:eastAsia="Times New Roman" w:hAnsi="Calibri" w:cs="Calibri"/>
            <w:b/>
            <w:sz w:val="26"/>
            <w:szCs w:val="26"/>
            <w:lang w:eastAsia="hr-HR"/>
          </w:rPr>
          <w:id w:val="-256604814"/>
          <w:lock w:val="sdtLocked"/>
          <w:placeholder>
            <w:docPart w:val="96AF3EBA9FCC49DC91B54555CC5236DF"/>
          </w:placeholder>
          <w:comboBox>
            <w:listItem w:displayText="(molimo odabrati iz izbornika)" w:value="(molimo odabrati iz izbornika)"/>
            <w:listItem w:displayText="ZA ISPIS S FAKULTETA" w:value="ZA ISPIS S FAKULTETA"/>
          </w:comboBox>
        </w:sdtPr>
        <w:sdtEndPr/>
        <w:sdtContent>
          <w:r w:rsidR="002128A3" w:rsidRPr="00841EB1">
            <w:rPr>
              <w:rFonts w:ascii="Calibri" w:eastAsia="Times New Roman" w:hAnsi="Calibri" w:cs="Calibri"/>
              <w:b/>
              <w:sz w:val="26"/>
              <w:szCs w:val="26"/>
              <w:lang w:eastAsia="hr-HR"/>
            </w:rPr>
            <w:t>ZA ISPIS S FAKULTETA</w:t>
          </w:r>
        </w:sdtContent>
      </w:sdt>
    </w:p>
    <w:bookmarkEnd w:id="0"/>
    <w:p w14:paraId="7E9B7F2F" w14:textId="79A9C7A7" w:rsidR="00F34D8A" w:rsidRPr="00841EB1" w:rsidRDefault="00F34D8A" w:rsidP="00CF146B">
      <w:pPr>
        <w:spacing w:after="0" w:line="720" w:lineRule="auto"/>
        <w:ind w:left="-142"/>
        <w:rPr>
          <w:rFonts w:ascii="Calibri" w:hAnsi="Calibri" w:cs="Calibri"/>
          <w:bCs/>
        </w:rPr>
      </w:pPr>
    </w:p>
    <w:p w14:paraId="06C07533" w14:textId="77BBA5FA" w:rsidR="002423E1" w:rsidRPr="002423E1" w:rsidRDefault="002423E1" w:rsidP="002423E1">
      <w:pPr>
        <w:spacing w:after="0" w:line="360" w:lineRule="auto"/>
        <w:ind w:left="-142"/>
        <w:jc w:val="both"/>
        <w:rPr>
          <w:rFonts w:ascii="Calibri" w:eastAsia="Times New Roman" w:hAnsi="Calibri" w:cs="Calibri"/>
          <w:bCs/>
          <w:lang w:eastAsia="hr-HR"/>
        </w:rPr>
      </w:pPr>
      <w:r w:rsidRPr="002423E1">
        <w:rPr>
          <w:rFonts w:ascii="Calibri" w:hAnsi="Calibri" w:cs="Calibri"/>
          <w:bCs/>
        </w:rPr>
        <w:t>Razlog ispisa:</w:t>
      </w:r>
      <w:r w:rsidRPr="002423E1">
        <w:rPr>
          <w:rFonts w:ascii="Calibri" w:eastAsia="Times New Roman" w:hAnsi="Calibri" w:cs="Calibri"/>
          <w:bCs/>
          <w:lang w:eastAsia="hr-HR"/>
        </w:rPr>
        <w:t xml:space="preserve"> </w:t>
      </w:r>
      <w:bookmarkStart w:id="7" w:name="GodinaStudija"/>
      <w:bookmarkEnd w:id="7"/>
      <w:sdt>
        <w:sdtPr>
          <w:rPr>
            <w:rFonts w:ascii="Calibri" w:hAnsi="Calibri" w:cs="Calibri"/>
            <w:b/>
            <w:lang w:eastAsia="hr-HR"/>
          </w:rPr>
          <w:alias w:val="Razlog ispisa:"/>
          <w:tag w:val="Razlog ispisa:"/>
          <w:id w:val="-119540925"/>
          <w:placeholder>
            <w:docPart w:val="00022199EAA74221AED9B1EE3EA79052"/>
          </w:placeholder>
          <w15:color w:val="333399"/>
          <w:dropDownList>
            <w:listItem w:value="Choose an item."/>
            <w:listItem w:displayText="ispis na vlasititi zahtjev" w:value="ispis na vlasititi zahtjev"/>
            <w:listItem w:displayText="prijelaz na drugo visoko učilište" w:value="prijelaz na drugo visoko učilište"/>
            <w:listItem w:displayText="izgubio/la prava na visokom učilištu" w:value="izgubio/la prava na visokom učilištu"/>
            <w:listItem w:displayText="ostalo" w:value="ostalo"/>
            <w:listItem w:displayText="(molimo odabrati iz izbornika) " w:value="(molimo odabrati iz izbornika) "/>
          </w:dropDownList>
        </w:sdtPr>
        <w:sdtEndPr/>
        <w:sdtContent>
          <w:r w:rsidR="008D28B7">
            <w:rPr>
              <w:rFonts w:ascii="Calibri" w:hAnsi="Calibri" w:cs="Calibri"/>
              <w:b/>
              <w:lang w:eastAsia="hr-HR"/>
            </w:rPr>
            <w:t xml:space="preserve">(molimo odabrati iz izbornika) </w:t>
          </w:r>
        </w:sdtContent>
      </w:sdt>
    </w:p>
    <w:p w14:paraId="205CDF86" w14:textId="77777777" w:rsidR="002423E1" w:rsidRPr="002423E1" w:rsidRDefault="002423E1" w:rsidP="002423E1">
      <w:pPr>
        <w:spacing w:after="0" w:line="360" w:lineRule="auto"/>
        <w:ind w:left="-142"/>
        <w:jc w:val="both"/>
        <w:rPr>
          <w:rFonts w:ascii="Calibri" w:eastAsia="Times New Roman" w:hAnsi="Calibri" w:cs="Calibri"/>
          <w:bCs/>
          <w:lang w:eastAsia="hr-HR"/>
        </w:rPr>
      </w:pPr>
    </w:p>
    <w:p w14:paraId="25F7E1C9" w14:textId="77777777" w:rsidR="002423E1" w:rsidRDefault="002423E1" w:rsidP="002423E1">
      <w:pPr>
        <w:spacing w:after="0" w:line="360" w:lineRule="auto"/>
        <w:ind w:left="-142"/>
        <w:jc w:val="both"/>
        <w:rPr>
          <w:rFonts w:ascii="Calibri" w:eastAsia="Times New Roman" w:hAnsi="Calibri" w:cs="Calibri"/>
          <w:bCs/>
          <w:lang w:eastAsia="hr-HR"/>
        </w:rPr>
      </w:pPr>
      <w:r w:rsidRPr="002423E1">
        <w:rPr>
          <w:rFonts w:ascii="Calibri" w:eastAsia="Times New Roman" w:hAnsi="Calibri" w:cs="Calibri"/>
          <w:bCs/>
          <w:lang w:eastAsia="hr-HR"/>
        </w:rPr>
        <w:t>Obavezno priložiti:</w:t>
      </w:r>
    </w:p>
    <w:p w14:paraId="64E63F9C" w14:textId="77777777" w:rsidR="00841EB1" w:rsidRPr="002423E1" w:rsidRDefault="00841EB1" w:rsidP="002423E1">
      <w:pPr>
        <w:spacing w:after="0" w:line="360" w:lineRule="auto"/>
        <w:ind w:left="-142"/>
        <w:jc w:val="both"/>
        <w:rPr>
          <w:rFonts w:ascii="Calibri" w:eastAsia="Times New Roman" w:hAnsi="Calibri" w:cs="Calibri"/>
          <w:bCs/>
          <w:lang w:eastAsia="hr-HR"/>
        </w:rPr>
      </w:pPr>
    </w:p>
    <w:p w14:paraId="319DA826" w14:textId="77777777" w:rsidR="002423E1" w:rsidRPr="002423E1" w:rsidRDefault="002423E1" w:rsidP="008300E4">
      <w:pPr>
        <w:numPr>
          <w:ilvl w:val="0"/>
          <w:numId w:val="4"/>
        </w:numPr>
        <w:tabs>
          <w:tab w:val="center" w:pos="4140"/>
        </w:tabs>
        <w:spacing w:before="240"/>
        <w:contextualSpacing/>
        <w:rPr>
          <w:rFonts w:ascii="Calibri" w:hAnsi="Calibri" w:cs="Calibri"/>
          <w:bCs/>
        </w:rPr>
      </w:pPr>
      <w:r w:rsidRPr="002423E1">
        <w:rPr>
          <w:rFonts w:ascii="Calibri" w:hAnsi="Calibri" w:cs="Calibri"/>
          <w:bCs/>
        </w:rPr>
        <w:t>studentsku iskaznicu,</w:t>
      </w:r>
    </w:p>
    <w:p w14:paraId="654775EA" w14:textId="77777777" w:rsidR="008300E4" w:rsidRDefault="002423E1" w:rsidP="008300E4">
      <w:pPr>
        <w:numPr>
          <w:ilvl w:val="0"/>
          <w:numId w:val="4"/>
        </w:numPr>
        <w:tabs>
          <w:tab w:val="center" w:pos="4140"/>
        </w:tabs>
        <w:contextualSpacing/>
        <w:rPr>
          <w:rFonts w:ascii="Calibri" w:hAnsi="Calibri" w:cs="Calibri"/>
          <w:bCs/>
        </w:rPr>
      </w:pPr>
      <w:r w:rsidRPr="008300E4">
        <w:rPr>
          <w:rFonts w:ascii="Calibri" w:hAnsi="Calibri" w:cs="Calibri"/>
          <w:bCs/>
        </w:rPr>
        <w:t xml:space="preserve">potvrdu iz Knjižnice o podmirenim obvezama (može se poslati i na mail </w:t>
      </w:r>
      <w:hyperlink r:id="rId11" w:history="1">
        <w:r w:rsidRPr="008300E4">
          <w:rPr>
            <w:rFonts w:ascii="Calibri" w:hAnsi="Calibri" w:cs="Calibri"/>
            <w:bCs/>
            <w:color w:val="0000FF"/>
            <w:u w:val="single"/>
          </w:rPr>
          <w:t>stuslu@fsb.unizg.hr</w:t>
        </w:r>
      </w:hyperlink>
      <w:r w:rsidRPr="008300E4">
        <w:rPr>
          <w:rFonts w:ascii="Calibri" w:hAnsi="Calibri" w:cs="Calibri"/>
          <w:bCs/>
        </w:rPr>
        <w:t>),</w:t>
      </w:r>
    </w:p>
    <w:p w14:paraId="651C9EF5" w14:textId="4F35FD69" w:rsidR="00841EB1" w:rsidRPr="008300E4" w:rsidRDefault="002423E1" w:rsidP="002041FA">
      <w:pPr>
        <w:numPr>
          <w:ilvl w:val="0"/>
          <w:numId w:val="4"/>
        </w:numPr>
        <w:tabs>
          <w:tab w:val="center" w:pos="4140"/>
        </w:tabs>
        <w:spacing w:line="360" w:lineRule="auto"/>
        <w:contextualSpacing/>
        <w:rPr>
          <w:rFonts w:ascii="Calibri" w:hAnsi="Calibri" w:cs="Calibri"/>
          <w:bCs/>
        </w:rPr>
      </w:pPr>
      <w:r w:rsidRPr="008300E4">
        <w:rPr>
          <w:rFonts w:ascii="Calibri" w:hAnsi="Calibri" w:cs="Calibri"/>
          <w:bCs/>
        </w:rPr>
        <w:t>potvrda o plaćenim troškovima ispisa.</w:t>
      </w:r>
    </w:p>
    <w:p w14:paraId="41DCBDE7" w14:textId="77777777" w:rsidR="00841EB1" w:rsidRDefault="00841EB1" w:rsidP="00BF6FA6">
      <w:pPr>
        <w:spacing w:after="0" w:line="360" w:lineRule="auto"/>
        <w:ind w:left="-142"/>
        <w:jc w:val="both"/>
        <w:rPr>
          <w:rFonts w:ascii="Calibri" w:hAnsi="Calibri" w:cs="Calibri"/>
          <w:bCs/>
        </w:rPr>
      </w:pPr>
    </w:p>
    <w:p w14:paraId="475EFC4D" w14:textId="21ABC831" w:rsidR="00B5372F" w:rsidRPr="00841EB1" w:rsidRDefault="00B5372F" w:rsidP="00BF6FA6">
      <w:pPr>
        <w:spacing w:after="0" w:line="360" w:lineRule="auto"/>
        <w:ind w:left="-142"/>
        <w:jc w:val="both"/>
        <w:rPr>
          <w:rFonts w:ascii="Calibri" w:hAnsi="Calibri" w:cs="Calibri"/>
          <w:bCs/>
        </w:rPr>
      </w:pPr>
      <w:r w:rsidRPr="00841EB1">
        <w:rPr>
          <w:rFonts w:ascii="Calibri" w:hAnsi="Calibri" w:cs="Calibri"/>
          <w:bCs/>
        </w:rPr>
        <w:t>Obrazloženje</w:t>
      </w:r>
      <w:r w:rsidR="00BB164D">
        <w:rPr>
          <w:rFonts w:ascii="Calibri" w:hAnsi="Calibri" w:cs="Calibri"/>
          <w:bCs/>
        </w:rPr>
        <w:t xml:space="preserve"> </w:t>
      </w:r>
      <w:r w:rsidR="00BB164D" w:rsidRPr="00BB164D">
        <w:rPr>
          <w:rFonts w:ascii="Calibri" w:hAnsi="Calibri" w:cs="Calibri"/>
          <w:bCs/>
          <w:i/>
          <w:iCs/>
        </w:rPr>
        <w:t>(nije obavezno</w:t>
      </w:r>
      <w:r w:rsidRPr="00BB164D">
        <w:rPr>
          <w:rFonts w:ascii="Calibri" w:hAnsi="Calibri" w:cs="Calibri"/>
          <w:bCs/>
          <w:i/>
          <w:iCs/>
        </w:rPr>
        <w:t>):</w:t>
      </w:r>
    </w:p>
    <w:tbl>
      <w:tblPr>
        <w:tblStyle w:val="TableGrid"/>
        <w:tblW w:w="9896" w:type="dxa"/>
        <w:tblInd w:w="-142" w:type="dxa"/>
        <w:tblLook w:val="04A0" w:firstRow="1" w:lastRow="0" w:firstColumn="1" w:lastColumn="0" w:noHBand="0" w:noVBand="1"/>
      </w:tblPr>
      <w:tblGrid>
        <w:gridCol w:w="9896"/>
      </w:tblGrid>
      <w:tr w:rsidR="005A5D95" w:rsidRPr="00841EB1" w14:paraId="78FE8983" w14:textId="77777777" w:rsidTr="00077249">
        <w:trPr>
          <w:trHeight w:val="2782"/>
        </w:trPr>
        <w:tc>
          <w:tcPr>
            <w:tcW w:w="9896" w:type="dxa"/>
          </w:tcPr>
          <w:p w14:paraId="1A779792" w14:textId="79C0066F" w:rsidR="005A5D95" w:rsidRPr="00841EB1" w:rsidRDefault="00067C09" w:rsidP="009C17C4">
            <w:pPr>
              <w:spacing w:before="80" w:after="0"/>
              <w:jc w:val="both"/>
              <w:rPr>
                <w:rFonts w:ascii="Calibri" w:hAnsi="Calibri" w:cs="Calibri"/>
                <w:bCs/>
              </w:rPr>
            </w:pPr>
            <w:r w:rsidRPr="00841EB1">
              <w:rPr>
                <w:rFonts w:ascii="Calibri" w:hAnsi="Calibri" w:cs="Calibr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41EB1">
              <w:rPr>
                <w:rFonts w:ascii="Calibri" w:hAnsi="Calibri" w:cs="Calibri"/>
                <w:bCs/>
              </w:rPr>
              <w:instrText xml:space="preserve"> FORMTEXT </w:instrText>
            </w:r>
            <w:r w:rsidRPr="00841EB1">
              <w:rPr>
                <w:rFonts w:ascii="Calibri" w:hAnsi="Calibri" w:cs="Calibri"/>
                <w:bCs/>
              </w:rPr>
            </w:r>
            <w:r w:rsidRPr="00841EB1">
              <w:rPr>
                <w:rFonts w:ascii="Calibri" w:hAnsi="Calibri" w:cs="Calibri"/>
                <w:bCs/>
              </w:rPr>
              <w:fldChar w:fldCharType="separate"/>
            </w:r>
            <w:r w:rsidR="009C17C4" w:rsidRPr="00841EB1">
              <w:rPr>
                <w:rFonts w:ascii="Calibri" w:hAnsi="Calibri" w:cs="Calibri"/>
                <w:bCs/>
              </w:rPr>
              <w:t> </w:t>
            </w:r>
            <w:r w:rsidR="009C17C4" w:rsidRPr="00841EB1">
              <w:rPr>
                <w:rFonts w:ascii="Calibri" w:hAnsi="Calibri" w:cs="Calibri"/>
                <w:bCs/>
              </w:rPr>
              <w:t> </w:t>
            </w:r>
            <w:r w:rsidR="009C17C4" w:rsidRPr="00841EB1">
              <w:rPr>
                <w:rFonts w:ascii="Calibri" w:hAnsi="Calibri" w:cs="Calibri"/>
                <w:bCs/>
              </w:rPr>
              <w:t> </w:t>
            </w:r>
            <w:r w:rsidR="009C17C4" w:rsidRPr="00841EB1">
              <w:rPr>
                <w:rFonts w:ascii="Calibri" w:hAnsi="Calibri" w:cs="Calibri"/>
                <w:bCs/>
              </w:rPr>
              <w:t> </w:t>
            </w:r>
            <w:r w:rsidR="009C17C4" w:rsidRPr="00841EB1">
              <w:rPr>
                <w:rFonts w:ascii="Calibri" w:hAnsi="Calibri" w:cs="Calibri"/>
                <w:bCs/>
              </w:rPr>
              <w:t> </w:t>
            </w:r>
            <w:r w:rsidRPr="00841EB1">
              <w:rPr>
                <w:rFonts w:ascii="Calibri" w:hAnsi="Calibri" w:cs="Calibri"/>
                <w:bCs/>
              </w:rPr>
              <w:fldChar w:fldCharType="end"/>
            </w:r>
            <w:bookmarkEnd w:id="8"/>
          </w:p>
        </w:tc>
      </w:tr>
    </w:tbl>
    <w:p w14:paraId="2A64ADD2" w14:textId="77777777" w:rsidR="00A26984" w:rsidRDefault="00A26984" w:rsidP="00BF6FA6">
      <w:pPr>
        <w:spacing w:after="0" w:line="360" w:lineRule="auto"/>
        <w:ind w:left="-142"/>
        <w:jc w:val="both"/>
        <w:rPr>
          <w:rFonts w:ascii="Calibri" w:hAnsi="Calibri" w:cs="Calibri"/>
          <w:bCs/>
        </w:rPr>
      </w:pPr>
    </w:p>
    <w:p w14:paraId="6188435E" w14:textId="77777777" w:rsidR="001429CD" w:rsidRPr="00841EB1" w:rsidRDefault="001429CD" w:rsidP="00BF6FA6">
      <w:pPr>
        <w:spacing w:after="0" w:line="360" w:lineRule="auto"/>
        <w:ind w:left="-142"/>
        <w:jc w:val="both"/>
        <w:rPr>
          <w:rFonts w:ascii="Calibri" w:hAnsi="Calibri" w:cs="Calibri"/>
          <w:bCs/>
        </w:rPr>
      </w:pPr>
    </w:p>
    <w:p w14:paraId="113611C1" w14:textId="650E73C8" w:rsidR="004D4614" w:rsidRPr="00841EB1" w:rsidRDefault="004D4614" w:rsidP="001B3BB1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ascii="Calibri" w:hAnsi="Calibri" w:cs="Calibri"/>
          <w:bCs/>
        </w:rPr>
      </w:pPr>
      <w:r w:rsidRPr="00841EB1">
        <w:rPr>
          <w:rFonts w:ascii="Calibri" w:hAnsi="Calibri" w:cs="Calibri"/>
          <w:bCs/>
        </w:rPr>
        <w:t>Datum:</w:t>
      </w:r>
      <w:r w:rsidRPr="00841EB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alias w:val="Odabari datum"/>
          <w:tag w:val="Odabari datum"/>
          <w:id w:val="1720018692"/>
          <w:placeholder>
            <w:docPart w:val="DefaultPlaceholder_-1854013437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6C65DE">
            <w:rPr>
              <w:rFonts w:ascii="Calibri" w:hAnsi="Calibri" w:cs="Calibri"/>
              <w:bCs/>
              <w:lang w:val="en-GB"/>
            </w:rPr>
            <w:t>12.02.2025</w:t>
          </w:r>
        </w:sdtContent>
      </w:sdt>
      <w:r w:rsidRPr="00841EB1">
        <w:rPr>
          <w:rFonts w:ascii="Calibri" w:hAnsi="Calibri" w:cs="Calibri"/>
          <w:bCs/>
        </w:rPr>
        <w:tab/>
      </w:r>
      <w:r w:rsidR="00F36055" w:rsidRPr="00841EB1">
        <w:rPr>
          <w:rFonts w:ascii="Calibri" w:hAnsi="Calibri" w:cs="Calibri"/>
          <w:bCs/>
        </w:rPr>
        <w:t xml:space="preserve">             </w:t>
      </w:r>
      <w:r w:rsidRPr="00841EB1">
        <w:rPr>
          <w:rFonts w:ascii="Calibri" w:hAnsi="Calibri" w:cs="Calibri"/>
          <w:bCs/>
        </w:rPr>
        <w:t>Vlastoručni potpis:</w:t>
      </w:r>
    </w:p>
    <w:p w14:paraId="07EEA91F" w14:textId="77777777" w:rsidR="001B3BB1" w:rsidRPr="00841EB1" w:rsidRDefault="001B3BB1" w:rsidP="00067C09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ascii="Calibri" w:hAnsi="Calibri" w:cs="Calibri"/>
          <w:bCs/>
        </w:rPr>
      </w:pPr>
    </w:p>
    <w:p w14:paraId="63D2FCC4" w14:textId="227F5440" w:rsidR="00067C09" w:rsidRPr="00841EB1" w:rsidRDefault="001B3BB1" w:rsidP="001B3BB1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rFonts w:ascii="Calibri" w:hAnsi="Calibri" w:cs="Calibri"/>
          <w:bCs/>
          <w:u w:val="single"/>
        </w:rPr>
      </w:pPr>
      <w:r w:rsidRPr="00841EB1">
        <w:rPr>
          <w:rFonts w:ascii="Calibri" w:hAnsi="Calibri" w:cs="Calibri"/>
          <w:bCs/>
        </w:rPr>
        <w:tab/>
      </w:r>
      <w:r w:rsidRPr="00841EB1">
        <w:rPr>
          <w:rFonts w:ascii="Calibri" w:hAnsi="Calibri" w:cs="Calibri"/>
          <w:bCs/>
          <w:u w:val="single"/>
        </w:rPr>
        <w:tab/>
      </w:r>
    </w:p>
    <w:sectPr w:rsidR="00067C09" w:rsidRPr="00841EB1" w:rsidSect="002F3C0E">
      <w:footerReference w:type="default" r:id="rId12"/>
      <w:headerReference w:type="first" r:id="rId13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AE29" w14:textId="77777777" w:rsidR="00FB7E5C" w:rsidRDefault="00FB7E5C" w:rsidP="0017411E">
      <w:pPr>
        <w:spacing w:after="0" w:line="240" w:lineRule="auto"/>
      </w:pPr>
      <w:r>
        <w:separator/>
      </w:r>
    </w:p>
  </w:endnote>
  <w:endnote w:type="continuationSeparator" w:id="0">
    <w:p w14:paraId="2CA988F0" w14:textId="77777777" w:rsidR="00FB7E5C" w:rsidRDefault="00FB7E5C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58702948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430483490" name="Picture 430483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B8EB" w14:textId="77777777" w:rsidR="00FB7E5C" w:rsidRDefault="00FB7E5C" w:rsidP="0017411E">
      <w:pPr>
        <w:spacing w:after="0" w:line="240" w:lineRule="auto"/>
      </w:pPr>
      <w:r>
        <w:separator/>
      </w:r>
    </w:p>
  </w:footnote>
  <w:footnote w:type="continuationSeparator" w:id="0">
    <w:p w14:paraId="296E5EC6" w14:textId="77777777" w:rsidR="00FB7E5C" w:rsidRDefault="00FB7E5C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2C96F7DD" w:rsidR="00C84EB4" w:rsidRDefault="008C5D71" w:rsidP="00DF2756">
    <w:pPr>
      <w:pStyle w:val="Header"/>
    </w:pPr>
    <w:r w:rsidRPr="008C5BA6">
      <w:rPr>
        <w:noProof/>
      </w:rPr>
      <w:drawing>
        <wp:inline distT="0" distB="0" distL="0" distR="0" wp14:anchorId="23777E91" wp14:editId="1597B3E3">
          <wp:extent cx="6120130" cy="655343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63D076C"/>
    <w:multiLevelType w:val="hybridMultilevel"/>
    <w:tmpl w:val="80D4C682"/>
    <w:lvl w:ilvl="0" w:tplc="01FC7FF8">
      <w:start w:val="1"/>
      <w:numFmt w:val="decimal"/>
      <w:pStyle w:val="ListParagraph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12847767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yIxaarQ+Ggn3i5aYwTxx6D6rsEF9B7pxNXCAfoQ5fBDPjHFo7Db/y8ifBzBXyIpNyvtrkTKh6mVSi8k01XH58w==" w:salt="1XOwCN4yoXMWBkwgLSFuUg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00D2"/>
    <w:rsid w:val="00002A11"/>
    <w:rsid w:val="00010589"/>
    <w:rsid w:val="00013C40"/>
    <w:rsid w:val="0001621D"/>
    <w:rsid w:val="00023ECD"/>
    <w:rsid w:val="000354B6"/>
    <w:rsid w:val="000414E2"/>
    <w:rsid w:val="000415F8"/>
    <w:rsid w:val="0004262A"/>
    <w:rsid w:val="00042B80"/>
    <w:rsid w:val="00043400"/>
    <w:rsid w:val="00044101"/>
    <w:rsid w:val="00044141"/>
    <w:rsid w:val="00045BCB"/>
    <w:rsid w:val="00046CF2"/>
    <w:rsid w:val="00047101"/>
    <w:rsid w:val="00047248"/>
    <w:rsid w:val="00047FC2"/>
    <w:rsid w:val="00050015"/>
    <w:rsid w:val="00051040"/>
    <w:rsid w:val="00052945"/>
    <w:rsid w:val="00060850"/>
    <w:rsid w:val="000627B4"/>
    <w:rsid w:val="00066D9C"/>
    <w:rsid w:val="00067C09"/>
    <w:rsid w:val="0007049A"/>
    <w:rsid w:val="000740A3"/>
    <w:rsid w:val="00074353"/>
    <w:rsid w:val="00074C01"/>
    <w:rsid w:val="00077249"/>
    <w:rsid w:val="00081E5A"/>
    <w:rsid w:val="00085004"/>
    <w:rsid w:val="00087714"/>
    <w:rsid w:val="0009335B"/>
    <w:rsid w:val="000A5369"/>
    <w:rsid w:val="000B7B6D"/>
    <w:rsid w:val="000C00B0"/>
    <w:rsid w:val="000C0761"/>
    <w:rsid w:val="000C3946"/>
    <w:rsid w:val="000D1E49"/>
    <w:rsid w:val="000D33A5"/>
    <w:rsid w:val="000D656B"/>
    <w:rsid w:val="000D78D1"/>
    <w:rsid w:val="000E17B1"/>
    <w:rsid w:val="000F25E7"/>
    <w:rsid w:val="001002CE"/>
    <w:rsid w:val="001008BC"/>
    <w:rsid w:val="001031C6"/>
    <w:rsid w:val="00105547"/>
    <w:rsid w:val="001146A9"/>
    <w:rsid w:val="00115BB9"/>
    <w:rsid w:val="001269B9"/>
    <w:rsid w:val="001429CD"/>
    <w:rsid w:val="00150624"/>
    <w:rsid w:val="00150F93"/>
    <w:rsid w:val="00156AEA"/>
    <w:rsid w:val="00164604"/>
    <w:rsid w:val="00164A27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4DC0"/>
    <w:rsid w:val="00196622"/>
    <w:rsid w:val="001A03CE"/>
    <w:rsid w:val="001A21B7"/>
    <w:rsid w:val="001A4169"/>
    <w:rsid w:val="001A4772"/>
    <w:rsid w:val="001A4868"/>
    <w:rsid w:val="001A5F93"/>
    <w:rsid w:val="001A6840"/>
    <w:rsid w:val="001B049F"/>
    <w:rsid w:val="001B1C23"/>
    <w:rsid w:val="001B245A"/>
    <w:rsid w:val="001B3BB1"/>
    <w:rsid w:val="001B680A"/>
    <w:rsid w:val="001B6DC6"/>
    <w:rsid w:val="001C3FF8"/>
    <w:rsid w:val="001D048C"/>
    <w:rsid w:val="001D10C3"/>
    <w:rsid w:val="001D1A49"/>
    <w:rsid w:val="001D3715"/>
    <w:rsid w:val="001D4EFE"/>
    <w:rsid w:val="001E022F"/>
    <w:rsid w:val="001E201B"/>
    <w:rsid w:val="001E27CF"/>
    <w:rsid w:val="001E2D2B"/>
    <w:rsid w:val="001E3D6E"/>
    <w:rsid w:val="001E6938"/>
    <w:rsid w:val="001F3305"/>
    <w:rsid w:val="001F4D6F"/>
    <w:rsid w:val="001F5C7A"/>
    <w:rsid w:val="001F66E2"/>
    <w:rsid w:val="001F7B65"/>
    <w:rsid w:val="00200394"/>
    <w:rsid w:val="00200441"/>
    <w:rsid w:val="00201655"/>
    <w:rsid w:val="00203092"/>
    <w:rsid w:val="0021226F"/>
    <w:rsid w:val="002128A3"/>
    <w:rsid w:val="0021502C"/>
    <w:rsid w:val="002167F5"/>
    <w:rsid w:val="002210FE"/>
    <w:rsid w:val="002309F3"/>
    <w:rsid w:val="00231582"/>
    <w:rsid w:val="00237C98"/>
    <w:rsid w:val="00241C8B"/>
    <w:rsid w:val="002423E1"/>
    <w:rsid w:val="0024272A"/>
    <w:rsid w:val="00242983"/>
    <w:rsid w:val="00245DDF"/>
    <w:rsid w:val="00250F02"/>
    <w:rsid w:val="00253843"/>
    <w:rsid w:val="00255DCE"/>
    <w:rsid w:val="00257087"/>
    <w:rsid w:val="0025790E"/>
    <w:rsid w:val="00260F86"/>
    <w:rsid w:val="00266BF6"/>
    <w:rsid w:val="002727ED"/>
    <w:rsid w:val="00276EEF"/>
    <w:rsid w:val="00277625"/>
    <w:rsid w:val="00294467"/>
    <w:rsid w:val="00295383"/>
    <w:rsid w:val="00296DAD"/>
    <w:rsid w:val="00297E17"/>
    <w:rsid w:val="002A35DA"/>
    <w:rsid w:val="002A6D29"/>
    <w:rsid w:val="002B2807"/>
    <w:rsid w:val="002B3D2D"/>
    <w:rsid w:val="002B5A55"/>
    <w:rsid w:val="002C6236"/>
    <w:rsid w:val="002C74E1"/>
    <w:rsid w:val="002D3643"/>
    <w:rsid w:val="002D6F58"/>
    <w:rsid w:val="002E0D13"/>
    <w:rsid w:val="002E119B"/>
    <w:rsid w:val="002E254D"/>
    <w:rsid w:val="002F1F2A"/>
    <w:rsid w:val="002F3C0E"/>
    <w:rsid w:val="003014CD"/>
    <w:rsid w:val="00301752"/>
    <w:rsid w:val="00303459"/>
    <w:rsid w:val="003047B9"/>
    <w:rsid w:val="00304BD2"/>
    <w:rsid w:val="0030789D"/>
    <w:rsid w:val="003116AA"/>
    <w:rsid w:val="00314EAD"/>
    <w:rsid w:val="00316785"/>
    <w:rsid w:val="00321935"/>
    <w:rsid w:val="00323EB6"/>
    <w:rsid w:val="00324703"/>
    <w:rsid w:val="00330F60"/>
    <w:rsid w:val="0033374F"/>
    <w:rsid w:val="00333D69"/>
    <w:rsid w:val="00334962"/>
    <w:rsid w:val="0034449C"/>
    <w:rsid w:val="00345DE0"/>
    <w:rsid w:val="00345E15"/>
    <w:rsid w:val="00352B22"/>
    <w:rsid w:val="00356A4F"/>
    <w:rsid w:val="00356CF6"/>
    <w:rsid w:val="003578A3"/>
    <w:rsid w:val="003802CD"/>
    <w:rsid w:val="0038145A"/>
    <w:rsid w:val="003820F9"/>
    <w:rsid w:val="0038595F"/>
    <w:rsid w:val="0038640C"/>
    <w:rsid w:val="00386F0B"/>
    <w:rsid w:val="00391D09"/>
    <w:rsid w:val="00395AE0"/>
    <w:rsid w:val="00396F6F"/>
    <w:rsid w:val="00397319"/>
    <w:rsid w:val="003A2DCA"/>
    <w:rsid w:val="003A7590"/>
    <w:rsid w:val="003B053E"/>
    <w:rsid w:val="003B0656"/>
    <w:rsid w:val="003B2216"/>
    <w:rsid w:val="003C0157"/>
    <w:rsid w:val="003C36FF"/>
    <w:rsid w:val="003C5324"/>
    <w:rsid w:val="003C791E"/>
    <w:rsid w:val="003C7F73"/>
    <w:rsid w:val="003D27B5"/>
    <w:rsid w:val="003D49F8"/>
    <w:rsid w:val="003E0192"/>
    <w:rsid w:val="003E0B85"/>
    <w:rsid w:val="003E1F01"/>
    <w:rsid w:val="003E2C59"/>
    <w:rsid w:val="003E4830"/>
    <w:rsid w:val="003E62E3"/>
    <w:rsid w:val="003E68B0"/>
    <w:rsid w:val="003F0738"/>
    <w:rsid w:val="003F2CB0"/>
    <w:rsid w:val="003F7A7C"/>
    <w:rsid w:val="003F7BF4"/>
    <w:rsid w:val="003F7CCB"/>
    <w:rsid w:val="00403BB6"/>
    <w:rsid w:val="00406711"/>
    <w:rsid w:val="00406EB6"/>
    <w:rsid w:val="004116BC"/>
    <w:rsid w:val="004117B8"/>
    <w:rsid w:val="00411E42"/>
    <w:rsid w:val="00412D55"/>
    <w:rsid w:val="00414236"/>
    <w:rsid w:val="00424362"/>
    <w:rsid w:val="00424C1A"/>
    <w:rsid w:val="00424CA9"/>
    <w:rsid w:val="00425432"/>
    <w:rsid w:val="004279BA"/>
    <w:rsid w:val="00430907"/>
    <w:rsid w:val="004322F0"/>
    <w:rsid w:val="004351D8"/>
    <w:rsid w:val="00442CEE"/>
    <w:rsid w:val="0044422E"/>
    <w:rsid w:val="00444579"/>
    <w:rsid w:val="00445A3A"/>
    <w:rsid w:val="0044674D"/>
    <w:rsid w:val="004548E7"/>
    <w:rsid w:val="00456903"/>
    <w:rsid w:val="00457FAB"/>
    <w:rsid w:val="00461C06"/>
    <w:rsid w:val="00462F07"/>
    <w:rsid w:val="004634B8"/>
    <w:rsid w:val="004676B4"/>
    <w:rsid w:val="00467D10"/>
    <w:rsid w:val="00470A14"/>
    <w:rsid w:val="00470A6A"/>
    <w:rsid w:val="00471874"/>
    <w:rsid w:val="00472486"/>
    <w:rsid w:val="00473985"/>
    <w:rsid w:val="004767DE"/>
    <w:rsid w:val="00480EA1"/>
    <w:rsid w:val="00481ABA"/>
    <w:rsid w:val="0048480F"/>
    <w:rsid w:val="00484B4B"/>
    <w:rsid w:val="004852BD"/>
    <w:rsid w:val="00485C0B"/>
    <w:rsid w:val="00486C5E"/>
    <w:rsid w:val="00496E94"/>
    <w:rsid w:val="004A0FF4"/>
    <w:rsid w:val="004A1A26"/>
    <w:rsid w:val="004A2E8F"/>
    <w:rsid w:val="004A3DDB"/>
    <w:rsid w:val="004A4190"/>
    <w:rsid w:val="004A5C67"/>
    <w:rsid w:val="004A5FC2"/>
    <w:rsid w:val="004B00C8"/>
    <w:rsid w:val="004B12E4"/>
    <w:rsid w:val="004B223E"/>
    <w:rsid w:val="004B2C14"/>
    <w:rsid w:val="004B3B0F"/>
    <w:rsid w:val="004C35E5"/>
    <w:rsid w:val="004C4678"/>
    <w:rsid w:val="004C7C8A"/>
    <w:rsid w:val="004D2D2E"/>
    <w:rsid w:val="004D4614"/>
    <w:rsid w:val="004D5BD1"/>
    <w:rsid w:val="004E20AD"/>
    <w:rsid w:val="004E6218"/>
    <w:rsid w:val="004E7124"/>
    <w:rsid w:val="00501F2B"/>
    <w:rsid w:val="00503042"/>
    <w:rsid w:val="0050580A"/>
    <w:rsid w:val="005061B3"/>
    <w:rsid w:val="00511520"/>
    <w:rsid w:val="005215DE"/>
    <w:rsid w:val="00521C52"/>
    <w:rsid w:val="00522B5B"/>
    <w:rsid w:val="00522BB3"/>
    <w:rsid w:val="005253FE"/>
    <w:rsid w:val="00532C1D"/>
    <w:rsid w:val="00532D03"/>
    <w:rsid w:val="00532D05"/>
    <w:rsid w:val="00540A12"/>
    <w:rsid w:val="005444F1"/>
    <w:rsid w:val="0054791F"/>
    <w:rsid w:val="00551336"/>
    <w:rsid w:val="005540FC"/>
    <w:rsid w:val="00554D2F"/>
    <w:rsid w:val="00556598"/>
    <w:rsid w:val="005813BC"/>
    <w:rsid w:val="0058242F"/>
    <w:rsid w:val="00587A21"/>
    <w:rsid w:val="00591149"/>
    <w:rsid w:val="00592487"/>
    <w:rsid w:val="00592748"/>
    <w:rsid w:val="005944D6"/>
    <w:rsid w:val="0059486B"/>
    <w:rsid w:val="005A52F5"/>
    <w:rsid w:val="005A5D95"/>
    <w:rsid w:val="005B0F97"/>
    <w:rsid w:val="005B3C28"/>
    <w:rsid w:val="005B56EF"/>
    <w:rsid w:val="005B649F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32C7"/>
    <w:rsid w:val="006136A9"/>
    <w:rsid w:val="006172B1"/>
    <w:rsid w:val="006259EB"/>
    <w:rsid w:val="00635BED"/>
    <w:rsid w:val="00637391"/>
    <w:rsid w:val="00640DA4"/>
    <w:rsid w:val="00651800"/>
    <w:rsid w:val="00657A2A"/>
    <w:rsid w:val="006649B7"/>
    <w:rsid w:val="00665671"/>
    <w:rsid w:val="006725AC"/>
    <w:rsid w:val="00673C62"/>
    <w:rsid w:val="00673E81"/>
    <w:rsid w:val="00675BBD"/>
    <w:rsid w:val="0067669B"/>
    <w:rsid w:val="00680184"/>
    <w:rsid w:val="00682BC7"/>
    <w:rsid w:val="00687001"/>
    <w:rsid w:val="0068760F"/>
    <w:rsid w:val="006916B3"/>
    <w:rsid w:val="006917B2"/>
    <w:rsid w:val="00697AF9"/>
    <w:rsid w:val="006A01CA"/>
    <w:rsid w:val="006A1889"/>
    <w:rsid w:val="006A2D8E"/>
    <w:rsid w:val="006A3E6F"/>
    <w:rsid w:val="006A7AAD"/>
    <w:rsid w:val="006B0B9D"/>
    <w:rsid w:val="006B5F06"/>
    <w:rsid w:val="006C0B4B"/>
    <w:rsid w:val="006C0BB6"/>
    <w:rsid w:val="006C0F64"/>
    <w:rsid w:val="006C47C1"/>
    <w:rsid w:val="006C5214"/>
    <w:rsid w:val="006C65DE"/>
    <w:rsid w:val="006D11B0"/>
    <w:rsid w:val="006D1BA7"/>
    <w:rsid w:val="006D1C0F"/>
    <w:rsid w:val="006D56DC"/>
    <w:rsid w:val="006D5A9A"/>
    <w:rsid w:val="006E4422"/>
    <w:rsid w:val="006E5B9A"/>
    <w:rsid w:val="006E7320"/>
    <w:rsid w:val="006F262B"/>
    <w:rsid w:val="006F2A1E"/>
    <w:rsid w:val="007009A8"/>
    <w:rsid w:val="007108C7"/>
    <w:rsid w:val="0071272A"/>
    <w:rsid w:val="007148C4"/>
    <w:rsid w:val="007178AB"/>
    <w:rsid w:val="0072506E"/>
    <w:rsid w:val="007258B6"/>
    <w:rsid w:val="00727080"/>
    <w:rsid w:val="00730BD0"/>
    <w:rsid w:val="0073110E"/>
    <w:rsid w:val="00734CAA"/>
    <w:rsid w:val="00737867"/>
    <w:rsid w:val="0074138E"/>
    <w:rsid w:val="00742677"/>
    <w:rsid w:val="00743867"/>
    <w:rsid w:val="007454A9"/>
    <w:rsid w:val="00754E12"/>
    <w:rsid w:val="0075669A"/>
    <w:rsid w:val="00762325"/>
    <w:rsid w:val="00762F15"/>
    <w:rsid w:val="00764B8D"/>
    <w:rsid w:val="00773782"/>
    <w:rsid w:val="007749C9"/>
    <w:rsid w:val="00776DFC"/>
    <w:rsid w:val="00783FDC"/>
    <w:rsid w:val="0078487D"/>
    <w:rsid w:val="0079277B"/>
    <w:rsid w:val="007939D1"/>
    <w:rsid w:val="007956C4"/>
    <w:rsid w:val="00796904"/>
    <w:rsid w:val="007B47DB"/>
    <w:rsid w:val="007B4974"/>
    <w:rsid w:val="007B5D99"/>
    <w:rsid w:val="007C0ABE"/>
    <w:rsid w:val="007C0FBC"/>
    <w:rsid w:val="007C1758"/>
    <w:rsid w:val="007D216A"/>
    <w:rsid w:val="007D24C4"/>
    <w:rsid w:val="007D26D8"/>
    <w:rsid w:val="007D2F8E"/>
    <w:rsid w:val="007D61A0"/>
    <w:rsid w:val="007D68D3"/>
    <w:rsid w:val="007E6DED"/>
    <w:rsid w:val="007F667A"/>
    <w:rsid w:val="00802522"/>
    <w:rsid w:val="00803647"/>
    <w:rsid w:val="008067F2"/>
    <w:rsid w:val="008074DB"/>
    <w:rsid w:val="00807742"/>
    <w:rsid w:val="00815B71"/>
    <w:rsid w:val="00820061"/>
    <w:rsid w:val="00820F13"/>
    <w:rsid w:val="0082445E"/>
    <w:rsid w:val="0082655E"/>
    <w:rsid w:val="008268ED"/>
    <w:rsid w:val="008275CF"/>
    <w:rsid w:val="008300E4"/>
    <w:rsid w:val="00833445"/>
    <w:rsid w:val="00833474"/>
    <w:rsid w:val="00841EB1"/>
    <w:rsid w:val="00845C50"/>
    <w:rsid w:val="008478CE"/>
    <w:rsid w:val="00847ABE"/>
    <w:rsid w:val="00850AC5"/>
    <w:rsid w:val="00852554"/>
    <w:rsid w:val="00854674"/>
    <w:rsid w:val="008569D7"/>
    <w:rsid w:val="00861122"/>
    <w:rsid w:val="00861388"/>
    <w:rsid w:val="008622A9"/>
    <w:rsid w:val="00864622"/>
    <w:rsid w:val="00864C90"/>
    <w:rsid w:val="00865A6F"/>
    <w:rsid w:val="00866A1B"/>
    <w:rsid w:val="0087030E"/>
    <w:rsid w:val="00880B98"/>
    <w:rsid w:val="0088279E"/>
    <w:rsid w:val="008833BC"/>
    <w:rsid w:val="00891321"/>
    <w:rsid w:val="00891D60"/>
    <w:rsid w:val="00892520"/>
    <w:rsid w:val="008943F7"/>
    <w:rsid w:val="008958F6"/>
    <w:rsid w:val="008A0584"/>
    <w:rsid w:val="008A3519"/>
    <w:rsid w:val="008A4731"/>
    <w:rsid w:val="008A55CD"/>
    <w:rsid w:val="008B0A69"/>
    <w:rsid w:val="008B253A"/>
    <w:rsid w:val="008B2D10"/>
    <w:rsid w:val="008B48E4"/>
    <w:rsid w:val="008B7C78"/>
    <w:rsid w:val="008B7E18"/>
    <w:rsid w:val="008C4729"/>
    <w:rsid w:val="008C5D71"/>
    <w:rsid w:val="008C6C36"/>
    <w:rsid w:val="008C6D2B"/>
    <w:rsid w:val="008D1EF6"/>
    <w:rsid w:val="008D28B7"/>
    <w:rsid w:val="008D3AD8"/>
    <w:rsid w:val="008D71B8"/>
    <w:rsid w:val="008E454C"/>
    <w:rsid w:val="008E4778"/>
    <w:rsid w:val="008E5391"/>
    <w:rsid w:val="008E5E84"/>
    <w:rsid w:val="008E77B0"/>
    <w:rsid w:val="008F09C9"/>
    <w:rsid w:val="008F5F92"/>
    <w:rsid w:val="008F694A"/>
    <w:rsid w:val="008F698A"/>
    <w:rsid w:val="008F7D79"/>
    <w:rsid w:val="00903DE3"/>
    <w:rsid w:val="00904326"/>
    <w:rsid w:val="00904564"/>
    <w:rsid w:val="00904F8F"/>
    <w:rsid w:val="00914717"/>
    <w:rsid w:val="00916574"/>
    <w:rsid w:val="00920CA6"/>
    <w:rsid w:val="00926024"/>
    <w:rsid w:val="009303D3"/>
    <w:rsid w:val="0093440F"/>
    <w:rsid w:val="00941227"/>
    <w:rsid w:val="00946AAA"/>
    <w:rsid w:val="0095320C"/>
    <w:rsid w:val="00961C6E"/>
    <w:rsid w:val="00966D37"/>
    <w:rsid w:val="009674E2"/>
    <w:rsid w:val="009713E8"/>
    <w:rsid w:val="00971F81"/>
    <w:rsid w:val="00972A41"/>
    <w:rsid w:val="009743C5"/>
    <w:rsid w:val="00980CE0"/>
    <w:rsid w:val="00982179"/>
    <w:rsid w:val="009821A0"/>
    <w:rsid w:val="0099259A"/>
    <w:rsid w:val="00994910"/>
    <w:rsid w:val="00997376"/>
    <w:rsid w:val="009A3BD2"/>
    <w:rsid w:val="009A7AB6"/>
    <w:rsid w:val="009C0794"/>
    <w:rsid w:val="009C17C4"/>
    <w:rsid w:val="009C3C4E"/>
    <w:rsid w:val="009C4B16"/>
    <w:rsid w:val="009D22CB"/>
    <w:rsid w:val="009D2BA4"/>
    <w:rsid w:val="009D4619"/>
    <w:rsid w:val="009E058F"/>
    <w:rsid w:val="009E3179"/>
    <w:rsid w:val="009E46E1"/>
    <w:rsid w:val="009E6C0E"/>
    <w:rsid w:val="009E7E3E"/>
    <w:rsid w:val="009F14F3"/>
    <w:rsid w:val="009F5811"/>
    <w:rsid w:val="00A00376"/>
    <w:rsid w:val="00A0411E"/>
    <w:rsid w:val="00A11B57"/>
    <w:rsid w:val="00A123EF"/>
    <w:rsid w:val="00A132D6"/>
    <w:rsid w:val="00A14E9E"/>
    <w:rsid w:val="00A1582C"/>
    <w:rsid w:val="00A15982"/>
    <w:rsid w:val="00A16970"/>
    <w:rsid w:val="00A17AF8"/>
    <w:rsid w:val="00A22293"/>
    <w:rsid w:val="00A230AA"/>
    <w:rsid w:val="00A26984"/>
    <w:rsid w:val="00A26B5B"/>
    <w:rsid w:val="00A31C4B"/>
    <w:rsid w:val="00A35AD4"/>
    <w:rsid w:val="00A36C44"/>
    <w:rsid w:val="00A40467"/>
    <w:rsid w:val="00A41882"/>
    <w:rsid w:val="00A43E46"/>
    <w:rsid w:val="00A55E53"/>
    <w:rsid w:val="00A56AB4"/>
    <w:rsid w:val="00A56D6B"/>
    <w:rsid w:val="00A60ADB"/>
    <w:rsid w:val="00A60BC2"/>
    <w:rsid w:val="00A70C8D"/>
    <w:rsid w:val="00A8407D"/>
    <w:rsid w:val="00A90D11"/>
    <w:rsid w:val="00A93DF0"/>
    <w:rsid w:val="00A94838"/>
    <w:rsid w:val="00A95B85"/>
    <w:rsid w:val="00AA1782"/>
    <w:rsid w:val="00AA1C06"/>
    <w:rsid w:val="00AA5EFB"/>
    <w:rsid w:val="00AA6F4A"/>
    <w:rsid w:val="00AB35CD"/>
    <w:rsid w:val="00AB6D7D"/>
    <w:rsid w:val="00AC204E"/>
    <w:rsid w:val="00AC6131"/>
    <w:rsid w:val="00AC7011"/>
    <w:rsid w:val="00AC7395"/>
    <w:rsid w:val="00AD1C25"/>
    <w:rsid w:val="00AD348D"/>
    <w:rsid w:val="00AD7F64"/>
    <w:rsid w:val="00AE1A3F"/>
    <w:rsid w:val="00AE5CFD"/>
    <w:rsid w:val="00AF19FA"/>
    <w:rsid w:val="00AF1B57"/>
    <w:rsid w:val="00AF2EEB"/>
    <w:rsid w:val="00AF3F54"/>
    <w:rsid w:val="00AF561F"/>
    <w:rsid w:val="00B001A7"/>
    <w:rsid w:val="00B0477B"/>
    <w:rsid w:val="00B048D9"/>
    <w:rsid w:val="00B05048"/>
    <w:rsid w:val="00B067A0"/>
    <w:rsid w:val="00B168DB"/>
    <w:rsid w:val="00B21D09"/>
    <w:rsid w:val="00B26C7A"/>
    <w:rsid w:val="00B310BD"/>
    <w:rsid w:val="00B320C2"/>
    <w:rsid w:val="00B34110"/>
    <w:rsid w:val="00B359CD"/>
    <w:rsid w:val="00B35F37"/>
    <w:rsid w:val="00B42214"/>
    <w:rsid w:val="00B43002"/>
    <w:rsid w:val="00B5372F"/>
    <w:rsid w:val="00B546A5"/>
    <w:rsid w:val="00B6375A"/>
    <w:rsid w:val="00B65223"/>
    <w:rsid w:val="00B66589"/>
    <w:rsid w:val="00B67B7B"/>
    <w:rsid w:val="00B701F8"/>
    <w:rsid w:val="00B70520"/>
    <w:rsid w:val="00B70795"/>
    <w:rsid w:val="00B7307B"/>
    <w:rsid w:val="00B7485A"/>
    <w:rsid w:val="00B74907"/>
    <w:rsid w:val="00B8437A"/>
    <w:rsid w:val="00B94B38"/>
    <w:rsid w:val="00BA012F"/>
    <w:rsid w:val="00BA0644"/>
    <w:rsid w:val="00BA262C"/>
    <w:rsid w:val="00BA5617"/>
    <w:rsid w:val="00BB01D1"/>
    <w:rsid w:val="00BB164D"/>
    <w:rsid w:val="00BB36B2"/>
    <w:rsid w:val="00BB4A2C"/>
    <w:rsid w:val="00BB4CFB"/>
    <w:rsid w:val="00BB6858"/>
    <w:rsid w:val="00BB716D"/>
    <w:rsid w:val="00BB7F54"/>
    <w:rsid w:val="00BC2C0D"/>
    <w:rsid w:val="00BC5BC1"/>
    <w:rsid w:val="00BD1073"/>
    <w:rsid w:val="00BD4167"/>
    <w:rsid w:val="00BE684B"/>
    <w:rsid w:val="00BF23B1"/>
    <w:rsid w:val="00BF660A"/>
    <w:rsid w:val="00BF6FA6"/>
    <w:rsid w:val="00C015DB"/>
    <w:rsid w:val="00C06A41"/>
    <w:rsid w:val="00C073EB"/>
    <w:rsid w:val="00C146B5"/>
    <w:rsid w:val="00C15FEC"/>
    <w:rsid w:val="00C171E5"/>
    <w:rsid w:val="00C2259E"/>
    <w:rsid w:val="00C31B15"/>
    <w:rsid w:val="00C31C10"/>
    <w:rsid w:val="00C33324"/>
    <w:rsid w:val="00C35AE2"/>
    <w:rsid w:val="00C37C0A"/>
    <w:rsid w:val="00C4185A"/>
    <w:rsid w:val="00C447B4"/>
    <w:rsid w:val="00C4620B"/>
    <w:rsid w:val="00C46D79"/>
    <w:rsid w:val="00C474A7"/>
    <w:rsid w:val="00C50D36"/>
    <w:rsid w:val="00C53AF2"/>
    <w:rsid w:val="00C605D3"/>
    <w:rsid w:val="00C61D39"/>
    <w:rsid w:val="00C6321E"/>
    <w:rsid w:val="00C708BE"/>
    <w:rsid w:val="00C84EB4"/>
    <w:rsid w:val="00C8655B"/>
    <w:rsid w:val="00C940F1"/>
    <w:rsid w:val="00CA077B"/>
    <w:rsid w:val="00CA09D0"/>
    <w:rsid w:val="00CA2FC7"/>
    <w:rsid w:val="00CA5CB2"/>
    <w:rsid w:val="00CB10A6"/>
    <w:rsid w:val="00CB6CD2"/>
    <w:rsid w:val="00CC046B"/>
    <w:rsid w:val="00CD2B1C"/>
    <w:rsid w:val="00CD5215"/>
    <w:rsid w:val="00CD7A59"/>
    <w:rsid w:val="00CE1B6F"/>
    <w:rsid w:val="00CE1FB1"/>
    <w:rsid w:val="00CE7797"/>
    <w:rsid w:val="00CF0719"/>
    <w:rsid w:val="00CF146B"/>
    <w:rsid w:val="00CF253E"/>
    <w:rsid w:val="00CF25E0"/>
    <w:rsid w:val="00CF2E04"/>
    <w:rsid w:val="00D00E8A"/>
    <w:rsid w:val="00D033C3"/>
    <w:rsid w:val="00D03BF6"/>
    <w:rsid w:val="00D04858"/>
    <w:rsid w:val="00D0779B"/>
    <w:rsid w:val="00D13575"/>
    <w:rsid w:val="00D14B5F"/>
    <w:rsid w:val="00D14C33"/>
    <w:rsid w:val="00D23B55"/>
    <w:rsid w:val="00D24FBC"/>
    <w:rsid w:val="00D27D2C"/>
    <w:rsid w:val="00D33834"/>
    <w:rsid w:val="00D3545D"/>
    <w:rsid w:val="00D43894"/>
    <w:rsid w:val="00D4458A"/>
    <w:rsid w:val="00D44876"/>
    <w:rsid w:val="00D46C07"/>
    <w:rsid w:val="00D507DD"/>
    <w:rsid w:val="00D51092"/>
    <w:rsid w:val="00D510FA"/>
    <w:rsid w:val="00D571E3"/>
    <w:rsid w:val="00D610E6"/>
    <w:rsid w:val="00D62C89"/>
    <w:rsid w:val="00D70845"/>
    <w:rsid w:val="00D714B7"/>
    <w:rsid w:val="00D73F04"/>
    <w:rsid w:val="00D80B78"/>
    <w:rsid w:val="00D83EEA"/>
    <w:rsid w:val="00D91F33"/>
    <w:rsid w:val="00D920F6"/>
    <w:rsid w:val="00D9532A"/>
    <w:rsid w:val="00D95D8D"/>
    <w:rsid w:val="00D96606"/>
    <w:rsid w:val="00D966C0"/>
    <w:rsid w:val="00D97940"/>
    <w:rsid w:val="00DA23C9"/>
    <w:rsid w:val="00DA35D5"/>
    <w:rsid w:val="00DA4EBC"/>
    <w:rsid w:val="00DA534A"/>
    <w:rsid w:val="00DD00AD"/>
    <w:rsid w:val="00DD1B48"/>
    <w:rsid w:val="00DD556A"/>
    <w:rsid w:val="00DE016F"/>
    <w:rsid w:val="00DE2233"/>
    <w:rsid w:val="00DE2C67"/>
    <w:rsid w:val="00DE7B2A"/>
    <w:rsid w:val="00DF038E"/>
    <w:rsid w:val="00DF1234"/>
    <w:rsid w:val="00DF247F"/>
    <w:rsid w:val="00DF2756"/>
    <w:rsid w:val="00DF691C"/>
    <w:rsid w:val="00E00EAA"/>
    <w:rsid w:val="00E03A89"/>
    <w:rsid w:val="00E10C93"/>
    <w:rsid w:val="00E16A72"/>
    <w:rsid w:val="00E17705"/>
    <w:rsid w:val="00E24E75"/>
    <w:rsid w:val="00E2577F"/>
    <w:rsid w:val="00E27610"/>
    <w:rsid w:val="00E319DE"/>
    <w:rsid w:val="00E34BEA"/>
    <w:rsid w:val="00E4102A"/>
    <w:rsid w:val="00E4676F"/>
    <w:rsid w:val="00E4735A"/>
    <w:rsid w:val="00E47DCE"/>
    <w:rsid w:val="00E50072"/>
    <w:rsid w:val="00E5161A"/>
    <w:rsid w:val="00E516C4"/>
    <w:rsid w:val="00E52701"/>
    <w:rsid w:val="00E52810"/>
    <w:rsid w:val="00E571F3"/>
    <w:rsid w:val="00E646F9"/>
    <w:rsid w:val="00E67BEE"/>
    <w:rsid w:val="00E7538D"/>
    <w:rsid w:val="00E759AD"/>
    <w:rsid w:val="00E77408"/>
    <w:rsid w:val="00E7752A"/>
    <w:rsid w:val="00E82EA7"/>
    <w:rsid w:val="00E84406"/>
    <w:rsid w:val="00E8454C"/>
    <w:rsid w:val="00E863A1"/>
    <w:rsid w:val="00E86997"/>
    <w:rsid w:val="00E86DE8"/>
    <w:rsid w:val="00E90B5A"/>
    <w:rsid w:val="00E926E9"/>
    <w:rsid w:val="00EA578F"/>
    <w:rsid w:val="00EB0415"/>
    <w:rsid w:val="00EB62E6"/>
    <w:rsid w:val="00EC619C"/>
    <w:rsid w:val="00ED06FA"/>
    <w:rsid w:val="00EE3AF0"/>
    <w:rsid w:val="00EE522B"/>
    <w:rsid w:val="00EE5DAF"/>
    <w:rsid w:val="00EE6680"/>
    <w:rsid w:val="00EF0330"/>
    <w:rsid w:val="00EF1340"/>
    <w:rsid w:val="00EF2ABE"/>
    <w:rsid w:val="00EF5D35"/>
    <w:rsid w:val="00EF6916"/>
    <w:rsid w:val="00EF7444"/>
    <w:rsid w:val="00EF771E"/>
    <w:rsid w:val="00F00C0F"/>
    <w:rsid w:val="00F00EA3"/>
    <w:rsid w:val="00F02A99"/>
    <w:rsid w:val="00F02F78"/>
    <w:rsid w:val="00F10023"/>
    <w:rsid w:val="00F12513"/>
    <w:rsid w:val="00F149D9"/>
    <w:rsid w:val="00F14E14"/>
    <w:rsid w:val="00F15492"/>
    <w:rsid w:val="00F16C54"/>
    <w:rsid w:val="00F17ED6"/>
    <w:rsid w:val="00F20ACD"/>
    <w:rsid w:val="00F20F8B"/>
    <w:rsid w:val="00F24608"/>
    <w:rsid w:val="00F25872"/>
    <w:rsid w:val="00F25F40"/>
    <w:rsid w:val="00F27928"/>
    <w:rsid w:val="00F30791"/>
    <w:rsid w:val="00F30EDA"/>
    <w:rsid w:val="00F328F4"/>
    <w:rsid w:val="00F34D8A"/>
    <w:rsid w:val="00F36055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57E40"/>
    <w:rsid w:val="00F63731"/>
    <w:rsid w:val="00F67C7A"/>
    <w:rsid w:val="00F7353A"/>
    <w:rsid w:val="00F86EF9"/>
    <w:rsid w:val="00F9428B"/>
    <w:rsid w:val="00F942D3"/>
    <w:rsid w:val="00F94E25"/>
    <w:rsid w:val="00FA10CD"/>
    <w:rsid w:val="00FA4372"/>
    <w:rsid w:val="00FB02AB"/>
    <w:rsid w:val="00FB10FC"/>
    <w:rsid w:val="00FB4458"/>
    <w:rsid w:val="00FB5020"/>
    <w:rsid w:val="00FB670B"/>
    <w:rsid w:val="00FB7E5C"/>
    <w:rsid w:val="00FC4167"/>
    <w:rsid w:val="00FC5368"/>
    <w:rsid w:val="00FC611F"/>
    <w:rsid w:val="00FC7D27"/>
    <w:rsid w:val="00FD008D"/>
    <w:rsid w:val="00FD49A8"/>
    <w:rsid w:val="00FD4D19"/>
    <w:rsid w:val="00FD55AC"/>
    <w:rsid w:val="00FD7F86"/>
    <w:rsid w:val="00FE045C"/>
    <w:rsid w:val="00FE1985"/>
    <w:rsid w:val="00FE4C1F"/>
    <w:rsid w:val="00FE59D9"/>
    <w:rsid w:val="00FE640E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8A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B3BB1"/>
    <w:pPr>
      <w:numPr>
        <w:numId w:val="5"/>
      </w:numPr>
      <w:spacing w:after="0"/>
      <w:ind w:left="567"/>
      <w:contextualSpacing/>
      <w:jc w:val="both"/>
    </w:pPr>
    <w:rPr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slu@fsb.unizg.h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AF3EBA9FCC49DC91B54555CC52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AD9B-14CB-4D3C-BE72-12A8FC564800}"/>
      </w:docPartPr>
      <w:docPartBody>
        <w:p w:rsidR="00E01C33" w:rsidRDefault="00E01C33" w:rsidP="00E01C33">
          <w:pPr>
            <w:pStyle w:val="96AF3EBA9FCC49DC91B54555CC5236DF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C470-FF82-4EFB-A254-D3A5F8D0C1BA}"/>
      </w:docPartPr>
      <w:docPartBody>
        <w:p w:rsidR="00F71AB4" w:rsidRDefault="00B91A61"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278894907AD84FD5962E7C769352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B1F8-ECEE-4542-B7CE-C93A7425E2A4}"/>
      </w:docPartPr>
      <w:docPartBody>
        <w:p w:rsidR="00F71AB4" w:rsidRDefault="00B91A61" w:rsidP="00B91A61">
          <w:pPr>
            <w:pStyle w:val="278894907AD84FD5962E7C7693521EDF"/>
          </w:pPr>
          <w:r w:rsidRPr="008478CE">
            <w:rPr>
              <w:rStyle w:val="PlaceholderText"/>
            </w:rPr>
            <w:t>Choose an item.</w:t>
          </w:r>
        </w:p>
      </w:docPartBody>
    </w:docPart>
    <w:docPart>
      <w:docPartPr>
        <w:name w:val="00022199EAA74221AED9B1EE3EA7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9BD1-B489-498B-98A5-6C9793DD203B}"/>
      </w:docPartPr>
      <w:docPartBody>
        <w:p w:rsidR="002D1F77" w:rsidRDefault="00AD4BCC" w:rsidP="00AD4BCC">
          <w:pPr>
            <w:pStyle w:val="00022199EAA74221AED9B1EE3EA79052"/>
          </w:pPr>
          <w:r w:rsidRPr="006D5C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7F8B-D92B-436C-9A55-1E9B6302823D}"/>
      </w:docPartPr>
      <w:docPartBody>
        <w:p w:rsidR="002D1F77" w:rsidRDefault="00AD4BCC">
          <w:r w:rsidRPr="008D6AB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3C"/>
    <w:rsid w:val="000415F8"/>
    <w:rsid w:val="00066D9C"/>
    <w:rsid w:val="000A5369"/>
    <w:rsid w:val="000C3CE0"/>
    <w:rsid w:val="001B3EC4"/>
    <w:rsid w:val="001C5E13"/>
    <w:rsid w:val="00201BC2"/>
    <w:rsid w:val="002458EB"/>
    <w:rsid w:val="00250F02"/>
    <w:rsid w:val="00276EEF"/>
    <w:rsid w:val="002D1F77"/>
    <w:rsid w:val="0038595F"/>
    <w:rsid w:val="003A374F"/>
    <w:rsid w:val="005215DE"/>
    <w:rsid w:val="005A2C36"/>
    <w:rsid w:val="005B649F"/>
    <w:rsid w:val="005C2263"/>
    <w:rsid w:val="0068029B"/>
    <w:rsid w:val="00697AF9"/>
    <w:rsid w:val="006F2A1E"/>
    <w:rsid w:val="007258B6"/>
    <w:rsid w:val="007E6DED"/>
    <w:rsid w:val="007E709B"/>
    <w:rsid w:val="007E7F54"/>
    <w:rsid w:val="00831109"/>
    <w:rsid w:val="0084183C"/>
    <w:rsid w:val="00917B47"/>
    <w:rsid w:val="00941227"/>
    <w:rsid w:val="00AA1C06"/>
    <w:rsid w:val="00AD4BCC"/>
    <w:rsid w:val="00B8185B"/>
    <w:rsid w:val="00B91A61"/>
    <w:rsid w:val="00BB36B2"/>
    <w:rsid w:val="00BF7ECA"/>
    <w:rsid w:val="00C23697"/>
    <w:rsid w:val="00CA077B"/>
    <w:rsid w:val="00CE4598"/>
    <w:rsid w:val="00DE7B2A"/>
    <w:rsid w:val="00E01C33"/>
    <w:rsid w:val="00E24659"/>
    <w:rsid w:val="00E605D5"/>
    <w:rsid w:val="00E86DE8"/>
    <w:rsid w:val="00F16C54"/>
    <w:rsid w:val="00F71AB4"/>
    <w:rsid w:val="00F9428B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BCC"/>
    <w:rPr>
      <w:color w:val="808080"/>
    </w:rPr>
  </w:style>
  <w:style w:type="paragraph" w:customStyle="1" w:styleId="96AF3EBA9FCC49DC91B54555CC5236DF">
    <w:name w:val="96AF3EBA9FCC49DC91B54555CC5236DF"/>
    <w:rsid w:val="00E01C33"/>
    <w:rPr>
      <w:lang w:val="hr-HR" w:eastAsia="hr-HR"/>
    </w:rPr>
  </w:style>
  <w:style w:type="paragraph" w:customStyle="1" w:styleId="278894907AD84FD5962E7C7693521EDF">
    <w:name w:val="278894907AD84FD5962E7C7693521EDF"/>
    <w:rsid w:val="00B91A61"/>
  </w:style>
  <w:style w:type="paragraph" w:customStyle="1" w:styleId="00022199EAA74221AED9B1EE3EA79052">
    <w:name w:val="00022199EAA74221AED9B1EE3EA79052"/>
    <w:rsid w:val="00AD4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4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Lakićević</dc:creator>
  <cp:keywords/>
  <cp:lastModifiedBy>Nikolina Zmijarević</cp:lastModifiedBy>
  <cp:revision>18</cp:revision>
  <cp:lastPrinted>2024-08-28T13:51:00Z</cp:lastPrinted>
  <dcterms:created xsi:type="dcterms:W3CDTF">2025-02-12T09:17:00Z</dcterms:created>
  <dcterms:modified xsi:type="dcterms:W3CDTF">2025-02-12T12:18:00Z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