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A38E" w14:textId="77777777" w:rsidR="00BB36CD" w:rsidRPr="00BB36CD" w:rsidRDefault="00BB36CD" w:rsidP="00BB36CD">
      <w:pPr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BB36CD" w:rsidRPr="00BB36CD" w14:paraId="63478FC6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76B4F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7EC1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BB36CD">
              <w:rPr>
                <w:rFonts w:cs="Calibri"/>
                <w:bCs/>
              </w:rPr>
              <w:instrText xml:space="preserve"> FORMTEXT </w:instrText>
            </w:r>
            <w:r w:rsidRPr="00BB36CD">
              <w:rPr>
                <w:rFonts w:cs="Calibri"/>
                <w:bCs/>
              </w:rPr>
            </w:r>
            <w:r w:rsidRPr="00BB36CD">
              <w:rPr>
                <w:rFonts w:cs="Calibri"/>
                <w:bCs/>
              </w:rPr>
              <w:fldChar w:fldCharType="separate"/>
            </w:r>
            <w:r w:rsidRPr="00BB36CD">
              <w:rPr>
                <w:rFonts w:cs="Calibri"/>
                <w:bCs/>
              </w:rPr>
              <w:t> </w:t>
            </w:r>
            <w:r w:rsidRPr="00BB36CD">
              <w:rPr>
                <w:rFonts w:cs="Calibri"/>
                <w:bCs/>
              </w:rPr>
              <w:t> </w:t>
            </w:r>
            <w:r w:rsidRPr="00BB36CD">
              <w:rPr>
                <w:rFonts w:cs="Calibri"/>
                <w:bCs/>
              </w:rPr>
              <w:t> </w:t>
            </w:r>
            <w:r w:rsidRPr="00BB36CD">
              <w:rPr>
                <w:rFonts w:cs="Calibri"/>
                <w:bCs/>
              </w:rPr>
              <w:t> </w:t>
            </w:r>
            <w:r w:rsidRPr="00BB36CD">
              <w:rPr>
                <w:rFonts w:cs="Calibri"/>
                <w:bCs/>
              </w:rPr>
              <w:t> </w:t>
            </w:r>
            <w:r w:rsidRPr="00BB36CD">
              <w:rPr>
                <w:rFonts w:cs="Calibri"/>
                <w:bCs/>
              </w:rPr>
              <w:fldChar w:fldCharType="end"/>
            </w:r>
            <w:bookmarkEnd w:id="0"/>
          </w:p>
        </w:tc>
      </w:tr>
      <w:tr w:rsidR="00BB36CD" w:rsidRPr="00BB36CD" w14:paraId="1E3991B6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37AB7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ABE0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BB36CD">
              <w:rPr>
                <w:rFonts w:cs="Calibri"/>
                <w:bCs/>
              </w:rPr>
              <w:instrText xml:space="preserve"> FORMTEXT </w:instrText>
            </w:r>
            <w:r w:rsidRPr="00BB36CD">
              <w:rPr>
                <w:rFonts w:cs="Calibri"/>
                <w:bCs/>
              </w:rPr>
            </w:r>
            <w:r w:rsidRPr="00BB36CD">
              <w:rPr>
                <w:rFonts w:cs="Calibri"/>
                <w:bCs/>
              </w:rPr>
              <w:fldChar w:fldCharType="separate"/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</w:rPr>
              <w:fldChar w:fldCharType="end"/>
            </w:r>
            <w:bookmarkEnd w:id="1"/>
          </w:p>
        </w:tc>
      </w:tr>
      <w:tr w:rsidR="00BB36CD" w:rsidRPr="00BB36CD" w14:paraId="2A6C3AF4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A4B9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0A1F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BB36CD">
              <w:rPr>
                <w:rFonts w:cs="Calibri"/>
                <w:bCs/>
              </w:rPr>
              <w:instrText xml:space="preserve"> FORMTEXT </w:instrText>
            </w:r>
            <w:r w:rsidRPr="00BB36CD">
              <w:rPr>
                <w:rFonts w:cs="Calibri"/>
                <w:bCs/>
              </w:rPr>
            </w:r>
            <w:r w:rsidRPr="00BB36CD">
              <w:rPr>
                <w:rFonts w:cs="Calibri"/>
                <w:bCs/>
              </w:rPr>
              <w:fldChar w:fldCharType="separate"/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</w:rPr>
              <w:fldChar w:fldCharType="end"/>
            </w:r>
            <w:bookmarkEnd w:id="2"/>
          </w:p>
        </w:tc>
      </w:tr>
      <w:tr w:rsidR="00BB36CD" w:rsidRPr="00BB36CD" w14:paraId="166C4711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6781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7091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BB36CD">
              <w:rPr>
                <w:rFonts w:cs="Calibri"/>
                <w:bCs/>
              </w:rPr>
              <w:instrText xml:space="preserve"> FORMTEXT </w:instrText>
            </w:r>
            <w:r w:rsidRPr="00BB36CD">
              <w:rPr>
                <w:rFonts w:cs="Calibri"/>
                <w:bCs/>
              </w:rPr>
            </w:r>
            <w:r w:rsidRPr="00BB36CD">
              <w:rPr>
                <w:rFonts w:cs="Calibri"/>
                <w:bCs/>
              </w:rPr>
              <w:fldChar w:fldCharType="separate"/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</w:rPr>
              <w:fldChar w:fldCharType="end"/>
            </w:r>
            <w:bookmarkEnd w:id="3"/>
          </w:p>
        </w:tc>
      </w:tr>
      <w:tr w:rsidR="00BB36CD" w:rsidRPr="00BB36CD" w14:paraId="74C05912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093A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DCCC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BB36CD">
              <w:rPr>
                <w:rFonts w:cs="Calibri"/>
                <w:bCs/>
              </w:rPr>
              <w:instrText xml:space="preserve"> FORMTEXT </w:instrText>
            </w:r>
            <w:r w:rsidRPr="00BB36CD">
              <w:rPr>
                <w:rFonts w:cs="Calibri"/>
                <w:bCs/>
              </w:rPr>
            </w:r>
            <w:r w:rsidRPr="00BB36CD">
              <w:rPr>
                <w:rFonts w:cs="Calibri"/>
                <w:bCs/>
              </w:rPr>
              <w:fldChar w:fldCharType="separate"/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  <w:noProof/>
              </w:rPr>
              <w:t> </w:t>
            </w:r>
            <w:r w:rsidRPr="00BB36CD">
              <w:rPr>
                <w:rFonts w:cs="Calibri"/>
                <w:bCs/>
              </w:rPr>
              <w:fldChar w:fldCharType="end"/>
            </w:r>
            <w:bookmarkEnd w:id="4"/>
          </w:p>
        </w:tc>
      </w:tr>
      <w:tr w:rsidR="00BB36CD" w:rsidRPr="00BB36CD" w14:paraId="75695E41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5F503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B36CD">
              <w:rPr>
                <w:rFonts w:ascii="Cambria" w:hAnsi="Cambria" w:cs="Calibri"/>
                <w:bCs/>
              </w:rPr>
              <w:t xml:space="preserve">Studentski e-mail: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361A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B36CD">
              <w:rPr>
                <w:rFonts w:ascii="Cambria" w:hAnsi="Cambria"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BB36CD">
              <w:rPr>
                <w:rFonts w:ascii="Cambria" w:hAnsi="Cambria" w:cs="Calibri"/>
                <w:bCs/>
              </w:rPr>
              <w:instrText xml:space="preserve"> FORMTEXT </w:instrText>
            </w:r>
            <w:r w:rsidRPr="00BB36CD">
              <w:rPr>
                <w:rFonts w:ascii="Cambria" w:hAnsi="Cambria" w:cs="Calibri"/>
                <w:bCs/>
              </w:rPr>
            </w:r>
            <w:r w:rsidRPr="00BB36CD">
              <w:rPr>
                <w:rFonts w:ascii="Cambria" w:hAnsi="Cambria" w:cs="Calibri"/>
                <w:bCs/>
              </w:rPr>
              <w:fldChar w:fldCharType="separate"/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  <w:noProof/>
              </w:rPr>
              <w:t> </w:t>
            </w:r>
            <w:r w:rsidRPr="00BB36CD">
              <w:rPr>
                <w:rFonts w:ascii="Cambria" w:hAnsi="Cambria" w:cs="Calibri"/>
                <w:bCs/>
              </w:rPr>
              <w:fldChar w:fldCharType="end"/>
            </w:r>
            <w:bookmarkEnd w:id="5"/>
            <w:r w:rsidRPr="00BB36CD">
              <w:rPr>
                <w:rFonts w:ascii="Cambria" w:hAnsi="Cambria" w:cs="Calibri"/>
                <w:bCs/>
              </w:rPr>
              <w:t>@student.fsb.unizg.hr</w:t>
            </w:r>
          </w:p>
        </w:tc>
      </w:tr>
      <w:tr w:rsidR="00BB36CD" w:rsidRPr="00BB36CD" w14:paraId="6C2B0888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E982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sdt>
              <w:sdtPr>
                <w:rPr>
                  <w:rFonts w:cs="Calibri"/>
                  <w:b/>
                </w:rPr>
                <w:alias w:val="Odabrati"/>
                <w:tag w:val="Odabrati"/>
                <w:id w:val="-770780876"/>
                <w:placeholder>
                  <w:docPart w:val="6B1861127EA044D9A564353A27DC8B9F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Content>
                <w:r w:rsidRPr="00BB36CD">
                  <w:rPr>
                    <w:rFonts w:cs="Calibri"/>
                    <w:b/>
                  </w:rPr>
                  <w:t>(odabrati)</w:t>
                </w:r>
              </w:sdtContent>
            </w:sdt>
            <w:r w:rsidRPr="00BB36CD">
              <w:rPr>
                <w:rFonts w:cs="Calibr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810D7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</w:p>
        </w:tc>
      </w:tr>
      <w:tr w:rsidR="00BB36CD" w:rsidRPr="00BB36CD" w14:paraId="0513C168" w14:textId="77777777" w:rsidTr="005342F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3022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/>
              <w:ind w:left="-105"/>
              <w:rPr>
                <w:rFonts w:cs="Calibri"/>
                <w:bCs/>
              </w:rPr>
            </w:pPr>
            <w:r w:rsidRPr="00BB36CD">
              <w:rPr>
                <w:rFonts w:cs="Calibr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6365" w14:textId="77777777" w:rsidR="00BB36CD" w:rsidRPr="00BB36CD" w:rsidRDefault="00BB36CD" w:rsidP="00BB36CD">
            <w:pPr>
              <w:tabs>
                <w:tab w:val="left" w:pos="3261"/>
                <w:tab w:val="left" w:pos="3544"/>
                <w:tab w:val="right" w:pos="9498"/>
              </w:tabs>
              <w:spacing w:after="0"/>
              <w:ind w:left="37"/>
              <w:rPr>
                <w:rFonts w:cs="Calibri"/>
                <w:b/>
              </w:rPr>
            </w:pPr>
            <w:sdt>
              <w:sdtPr>
                <w:rPr>
                  <w:rFonts w:eastAsia="Times New Roman" w:cs="Calibri"/>
                  <w:b/>
                  <w:lang w:eastAsia="hr-HR"/>
                </w:rPr>
                <w:id w:val="345677515"/>
                <w:placeholder>
                  <w:docPart w:val="9E2BEB01C13C4D088C11F959EBEAF09C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Content>
                <w:r w:rsidRPr="00BB36CD">
                  <w:rPr>
                    <w:rFonts w:eastAsia="Times New Roman" w:cs="Calibr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61EF7098" w14:textId="77777777" w:rsidR="00BB36CD" w:rsidRDefault="00BB36CD" w:rsidP="00BB36CD">
      <w:pPr>
        <w:spacing w:after="0"/>
        <w:jc w:val="center"/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</w:pPr>
      <w:proofErr w:type="spellStart"/>
      <w:r w:rsidRPr="00BB36CD">
        <w:rPr>
          <w:rFonts w:cs="Calibri"/>
          <w:i/>
          <w:iCs/>
          <w:color w:val="FF0000"/>
          <w:sz w:val="20"/>
          <w:szCs w:val="20"/>
          <w:lang w:val="en-GB"/>
        </w:rPr>
        <w:t>Napomena</w:t>
      </w:r>
      <w:proofErr w:type="spellEnd"/>
      <w:r w:rsidRPr="00BB36CD">
        <w:rPr>
          <w:rFonts w:cs="Calibri"/>
          <w:i/>
          <w:iCs/>
          <w:color w:val="FF0000"/>
          <w:sz w:val="20"/>
          <w:szCs w:val="20"/>
          <w:lang w:val="en-GB"/>
        </w:rPr>
        <w:t>:</w:t>
      </w:r>
      <w:r w:rsidRPr="00BB36CD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molimo vas da obrazac ne popunjavate rukom nego u računalu i izborom iz padajućeg izbornika (gdje je predviđeno) te ga pošaljite na mail </w:t>
      </w:r>
      <w:hyperlink r:id="rId11" w:history="1">
        <w:r w:rsidRPr="00BB36CD">
          <w:rPr>
            <w:rFonts w:cstheme="minorHAnsi"/>
            <w:i/>
            <w:iCs/>
            <w:color w:val="2E74B5" w:themeColor="accent1" w:themeShade="BF"/>
            <w:sz w:val="20"/>
            <w:szCs w:val="20"/>
            <w:u w:val="single"/>
            <w:shd w:val="clear" w:color="auto" w:fill="FFFFFF"/>
          </w:rPr>
          <w:t>pisarnica@fsb.unizg.hr</w:t>
        </w:r>
      </w:hyperlink>
      <w:r w:rsidRPr="00BB36CD">
        <w:rPr>
          <w:rFonts w:cstheme="minorHAnsi"/>
          <w:i/>
          <w:iCs/>
          <w:color w:val="FF0000"/>
          <w:sz w:val="20"/>
          <w:szCs w:val="20"/>
          <w:shd w:val="clear" w:color="auto" w:fill="FFFFFF"/>
        </w:rPr>
        <w:t xml:space="preserve"> jer u suprotnom molba neće biti prihvaćena.</w:t>
      </w:r>
    </w:p>
    <w:p w14:paraId="2FB759E8" w14:textId="77777777" w:rsidR="00BB36CD" w:rsidRPr="00BB36CD" w:rsidRDefault="00BB36CD" w:rsidP="00BB36CD">
      <w:pPr>
        <w:spacing w:after="0"/>
        <w:jc w:val="center"/>
        <w:rPr>
          <w:rFonts w:eastAsia="Times New Roman" w:cstheme="minorHAnsi"/>
          <w:i/>
          <w:iCs/>
          <w:color w:val="FF0000"/>
          <w:sz w:val="20"/>
          <w:szCs w:val="20"/>
          <w:lang w:val="en-US"/>
        </w:rPr>
      </w:pPr>
    </w:p>
    <w:p w14:paraId="697487FB" w14:textId="37976018" w:rsidR="00FC0BEA" w:rsidRPr="00026806" w:rsidRDefault="00FC0BEA" w:rsidP="00026806">
      <w:pPr>
        <w:spacing w:after="0" w:line="259" w:lineRule="auto"/>
        <w:jc w:val="center"/>
        <w:rPr>
          <w:rFonts w:eastAsiaTheme="minorHAnsi" w:cs="Calibri"/>
          <w:b/>
          <w:sz w:val="32"/>
          <w:szCs w:val="32"/>
          <w:lang w:eastAsia="hr-HR"/>
        </w:rPr>
      </w:pPr>
      <w:r w:rsidRPr="00026806">
        <w:rPr>
          <w:rFonts w:eastAsiaTheme="minorHAnsi" w:cs="Calibri"/>
          <w:b/>
          <w:sz w:val="32"/>
          <w:szCs w:val="32"/>
          <w:lang w:eastAsia="hr-HR"/>
        </w:rPr>
        <w:t>MOLBA</w:t>
      </w:r>
    </w:p>
    <w:p w14:paraId="45AFEF2D" w14:textId="4BC3F4E9" w:rsidR="00033633" w:rsidRPr="00026806" w:rsidRDefault="00033633" w:rsidP="00026806">
      <w:pPr>
        <w:spacing w:after="0" w:line="259" w:lineRule="auto"/>
        <w:jc w:val="center"/>
        <w:rPr>
          <w:rFonts w:eastAsiaTheme="minorHAnsi" w:cs="Calibri"/>
          <w:b/>
          <w:sz w:val="26"/>
          <w:szCs w:val="26"/>
          <w:lang w:eastAsia="hr-HR"/>
        </w:rPr>
      </w:pPr>
      <w:r w:rsidRPr="00026806">
        <w:rPr>
          <w:rFonts w:eastAsiaTheme="minorHAnsi" w:cs="Calibri"/>
          <w:b/>
          <w:sz w:val="26"/>
          <w:szCs w:val="26"/>
          <w:lang w:eastAsia="hr-HR"/>
        </w:rPr>
        <w:t>ZA MIROVANJE STUDENTSKIH OBVEZA</w:t>
      </w:r>
    </w:p>
    <w:p w14:paraId="386B7F15" w14:textId="77777777" w:rsidR="00FB0BBF" w:rsidRDefault="00FB0BBF" w:rsidP="00492BFC">
      <w:pPr>
        <w:rPr>
          <w:lang w:val="en-GB"/>
        </w:rPr>
      </w:pPr>
    </w:p>
    <w:p w14:paraId="765BCCC6" w14:textId="77777777" w:rsidR="00B77AF5" w:rsidRDefault="00B77AF5" w:rsidP="00492BFC">
      <w:pPr>
        <w:rPr>
          <w:lang w:val="en-GB"/>
        </w:rPr>
      </w:pPr>
    </w:p>
    <w:p w14:paraId="749E726E" w14:textId="6963B0D6" w:rsidR="00B77AF5" w:rsidRPr="002423E1" w:rsidRDefault="00EE615E" w:rsidP="00B77AF5">
      <w:pPr>
        <w:spacing w:after="0" w:line="360" w:lineRule="auto"/>
        <w:ind w:left="-142"/>
        <w:jc w:val="both"/>
        <w:rPr>
          <w:rFonts w:eastAsia="Times New Roman" w:cs="Calibri"/>
          <w:bCs/>
          <w:lang w:eastAsia="hr-HR"/>
        </w:rPr>
      </w:pPr>
      <w:r>
        <w:rPr>
          <w:rFonts w:cs="Calibri"/>
          <w:bCs/>
        </w:rPr>
        <w:t xml:space="preserve">Molim vas odobrenje mirovanja </w:t>
      </w:r>
      <w:sdt>
        <w:sdtPr>
          <w:rPr>
            <w:rFonts w:asciiTheme="minorHAnsi" w:hAnsiTheme="minorHAnsi" w:cstheme="minorHAnsi"/>
            <w:b/>
            <w:lang w:eastAsia="hr-HR"/>
          </w:rPr>
          <w:alias w:val="Semestar"/>
          <w:tag w:val="Semestra"/>
          <w:id w:val="-1666770896"/>
          <w:placeholder>
            <w:docPart w:val="7639B9C251B1489596203BC68EDD03A3"/>
          </w:placeholder>
          <w15:color w:val="333399"/>
          <w:dropDownList>
            <w:listItem w:value="Choose an item."/>
            <w:listItem w:displayText="zimskog semestra" w:value="zimskog semestra"/>
            <w:listItem w:displayText="ljetnog semestra" w:value="ljetnog semestra"/>
            <w:listItem w:displayText="zimskog i ljetnog semestra" w:value="zimskog i ljetnog semestra"/>
            <w:listItem w:displayText="(molimo odabrati iz izbornika)" w:value="(molimo odabrati iz izbornika)"/>
          </w:dropDownList>
        </w:sdtPr>
        <w:sdtEndPr/>
        <w:sdtContent>
          <w:r w:rsidR="00117198">
            <w:rPr>
              <w:rFonts w:asciiTheme="minorHAnsi" w:hAnsiTheme="minorHAnsi" w:cstheme="minorHAnsi"/>
              <w:b/>
              <w:lang w:eastAsia="hr-HR"/>
            </w:rPr>
            <w:t>(molimo odabrati iz izbornika)</w:t>
          </w:r>
        </w:sdtContent>
      </w:sdt>
      <w:r w:rsidR="0077098C" w:rsidRPr="002423E1">
        <w:rPr>
          <w:rFonts w:cs="Calibri"/>
          <w:bCs/>
        </w:rPr>
        <w:t xml:space="preserve"> </w:t>
      </w:r>
      <w:r w:rsidR="0077098C">
        <w:rPr>
          <w:rFonts w:cs="Calibri"/>
          <w:bCs/>
        </w:rPr>
        <w:t>zbog</w:t>
      </w:r>
      <w:r w:rsidR="00B77AF5" w:rsidRPr="002423E1">
        <w:rPr>
          <w:rFonts w:eastAsia="Times New Roman" w:cs="Calibri"/>
          <w:bCs/>
          <w:lang w:eastAsia="hr-HR"/>
        </w:rPr>
        <w:t xml:space="preserve"> </w:t>
      </w:r>
      <w:bookmarkStart w:id="6" w:name="GodinaStudija"/>
      <w:bookmarkEnd w:id="6"/>
      <w:sdt>
        <w:sdtPr>
          <w:rPr>
            <w:rFonts w:asciiTheme="minorHAnsi" w:hAnsiTheme="minorHAnsi" w:cstheme="minorHAnsi"/>
            <w:b/>
            <w:lang w:eastAsia="hr-HR"/>
          </w:rPr>
          <w:alias w:val="Razlog mirovanja"/>
          <w:tag w:val="Razlog mirovanja"/>
          <w:id w:val="87130763"/>
          <w:placeholder>
            <w:docPart w:val="A6E30A6D46F64D4486AF4EC18BCA662B"/>
          </w:placeholder>
          <w15:color w:val="333399"/>
          <w:dropDownList>
            <w:listItem w:value="Choose an item."/>
            <w:listItem w:displayText="služenja vojnog roka" w:value="služenja vojnog roka"/>
            <w:listItem w:displayText="trudnoće" w:value="trudnoće"/>
            <w:listItem w:displayText="ostalo" w:value="ostalo"/>
            <w:listItem w:displayText="brige o djetetu do godine dana starosti" w:value="brige o djetetu do godine dana starosti"/>
            <w:listItem w:displayText="bolesti" w:value="bolesti"/>
            <w:listItem w:displayText="kadeture" w:value="kadeture"/>
            <w:listItem w:displayText="međunarodne razmjene" w:value="međunarodne razmjene"/>
            <w:listItem w:displayText="obiteljskih razloga" w:value="obiteljskih razloga"/>
            <w:listItem w:displayText="asistenture" w:value="asistenture"/>
            <w:listItem w:displayText="novicijata" w:value="novicijata"/>
            <w:listItem w:displayText="(molimo odabrati iz izbornika)" w:value="(molimo odabrati iz izbornika)"/>
          </w:dropDownList>
        </w:sdtPr>
        <w:sdtEndPr/>
        <w:sdtContent>
          <w:r w:rsidR="00117198">
            <w:rPr>
              <w:rFonts w:asciiTheme="minorHAnsi" w:hAnsiTheme="minorHAnsi" w:cstheme="minorHAnsi"/>
              <w:b/>
              <w:lang w:eastAsia="hr-HR"/>
            </w:rPr>
            <w:t>(molimo odabrati iz izbornika)</w:t>
          </w:r>
        </w:sdtContent>
      </w:sdt>
      <w:r w:rsidR="00117198">
        <w:rPr>
          <w:rFonts w:asciiTheme="minorHAnsi" w:hAnsiTheme="minorHAnsi" w:cstheme="minorHAnsi"/>
          <w:b/>
          <w:lang w:eastAsia="hr-HR"/>
        </w:rPr>
        <w:t xml:space="preserve">. </w:t>
      </w:r>
    </w:p>
    <w:p w14:paraId="7D98D18E" w14:textId="4D69F192" w:rsidR="00B77AF5" w:rsidRDefault="00975CCB" w:rsidP="00B77AF5">
      <w:pPr>
        <w:spacing w:after="0" w:line="360" w:lineRule="auto"/>
        <w:ind w:left="-142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Prilažem </w:t>
      </w:r>
      <w:r w:rsidR="003F614C">
        <w:rPr>
          <w:rFonts w:eastAsia="Times New Roman" w:cs="Calibri"/>
          <w:bCs/>
          <w:lang w:eastAsia="hr-HR"/>
        </w:rPr>
        <w:t>(navesti</w:t>
      </w:r>
      <w:r w:rsidR="00A63BD0">
        <w:rPr>
          <w:rFonts w:eastAsia="Times New Roman" w:cs="Calibri"/>
          <w:bCs/>
          <w:lang w:eastAsia="hr-HR"/>
        </w:rPr>
        <w:t>)</w:t>
      </w:r>
      <w:r w:rsidR="00B77AF5" w:rsidRPr="002423E1">
        <w:rPr>
          <w:rFonts w:eastAsia="Times New Roman" w:cs="Calibri"/>
          <w:bCs/>
          <w:lang w:eastAsia="hr-HR"/>
        </w:rPr>
        <w:t>:</w:t>
      </w:r>
    </w:p>
    <w:p w14:paraId="0B24C172" w14:textId="38D7ACD4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PrviKolegij"/>
            <w:enabled/>
            <w:calcOnExit w:val="0"/>
            <w:textInput/>
          </w:ffData>
        </w:fldChar>
      </w:r>
      <w:bookmarkStart w:id="7" w:name="Prv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7"/>
    </w:p>
    <w:p w14:paraId="1C1DF913" w14:textId="77777777" w:rsidR="00E11F0C" w:rsidRPr="00065930" w:rsidRDefault="00E11F0C" w:rsidP="00E11F0C">
      <w:pPr>
        <w:spacing w:after="0"/>
        <w:ind w:left="218"/>
        <w:rPr>
          <w:rFonts w:asciiTheme="minorHAnsi" w:hAnsiTheme="minorHAnsi" w:cstheme="minorHAnsi"/>
        </w:rPr>
      </w:pPr>
    </w:p>
    <w:p w14:paraId="44E90C64" w14:textId="0A1A56F2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DrugiKolegij"/>
            <w:enabled/>
            <w:calcOnExit w:val="0"/>
            <w:textInput/>
          </w:ffData>
        </w:fldChar>
      </w:r>
      <w:bookmarkStart w:id="8" w:name="Drug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8"/>
    </w:p>
    <w:p w14:paraId="3B8D44E6" w14:textId="77777777" w:rsidR="00E11F0C" w:rsidRPr="00065930" w:rsidRDefault="00E11F0C" w:rsidP="00E11F0C">
      <w:pPr>
        <w:spacing w:after="0"/>
        <w:ind w:left="210"/>
        <w:rPr>
          <w:rFonts w:asciiTheme="minorHAnsi" w:hAnsiTheme="minorHAnsi" w:cstheme="minorHAnsi"/>
        </w:rPr>
      </w:pPr>
    </w:p>
    <w:p w14:paraId="35990CF6" w14:textId="3FCD96F6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TrećiKolegij"/>
            <w:enabled/>
            <w:calcOnExit w:val="0"/>
            <w:textInput/>
          </w:ffData>
        </w:fldChar>
      </w:r>
      <w:bookmarkStart w:id="9" w:name="Treć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9"/>
    </w:p>
    <w:p w14:paraId="4B93184D" w14:textId="77777777" w:rsidR="00E11F0C" w:rsidRPr="00065930" w:rsidRDefault="00E11F0C" w:rsidP="00E11F0C">
      <w:pPr>
        <w:spacing w:after="0"/>
        <w:ind w:left="218"/>
        <w:rPr>
          <w:rFonts w:asciiTheme="minorHAnsi" w:hAnsiTheme="minorHAnsi" w:cstheme="minorHAnsi"/>
        </w:rPr>
      </w:pPr>
    </w:p>
    <w:p w14:paraId="69BBE30D" w14:textId="06CB7968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ČetvrtiKolegij"/>
            <w:enabled/>
            <w:calcOnExit w:val="0"/>
            <w:textInput/>
          </w:ffData>
        </w:fldChar>
      </w:r>
      <w:bookmarkStart w:id="10" w:name="Četvrt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10"/>
    </w:p>
    <w:p w14:paraId="13704ED6" w14:textId="77777777" w:rsidR="00B77AF5" w:rsidRPr="00065930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568D1DB1" w14:textId="77777777" w:rsidR="00B77AF5" w:rsidRPr="00841EB1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  <w:r w:rsidRPr="00841EB1">
        <w:rPr>
          <w:rFonts w:cs="Calibri"/>
          <w:bCs/>
        </w:rPr>
        <w:t>Obrazloženje</w:t>
      </w:r>
      <w:r>
        <w:rPr>
          <w:rFonts w:cs="Calibri"/>
          <w:bCs/>
        </w:rPr>
        <w:t xml:space="preserve"> </w:t>
      </w:r>
      <w:r w:rsidRPr="00BB164D">
        <w:rPr>
          <w:rFonts w:cs="Calibri"/>
          <w:bCs/>
          <w:i/>
          <w:iCs/>
        </w:rPr>
        <w:t>(nije obavezno):</w:t>
      </w:r>
    </w:p>
    <w:tbl>
      <w:tblPr>
        <w:tblStyle w:val="TableGrid"/>
        <w:tblW w:w="9896" w:type="dxa"/>
        <w:tblInd w:w="-142" w:type="dxa"/>
        <w:tblLook w:val="04A0" w:firstRow="1" w:lastRow="0" w:firstColumn="1" w:lastColumn="0" w:noHBand="0" w:noVBand="1"/>
      </w:tblPr>
      <w:tblGrid>
        <w:gridCol w:w="9896"/>
      </w:tblGrid>
      <w:tr w:rsidR="00B77AF5" w:rsidRPr="00841EB1" w14:paraId="1592EA3D" w14:textId="77777777" w:rsidTr="006F2ABF">
        <w:trPr>
          <w:trHeight w:val="2782"/>
        </w:trPr>
        <w:tc>
          <w:tcPr>
            <w:tcW w:w="9896" w:type="dxa"/>
          </w:tcPr>
          <w:p w14:paraId="7EB8E0BF" w14:textId="77777777" w:rsidR="00B77AF5" w:rsidRPr="00841EB1" w:rsidRDefault="00B77AF5" w:rsidP="006F2ABF">
            <w:pPr>
              <w:spacing w:before="80" w:after="0"/>
              <w:jc w:val="both"/>
              <w:rPr>
                <w:rFonts w:cs="Calibri"/>
                <w:bCs/>
              </w:rPr>
            </w:pPr>
            <w:r w:rsidRPr="00841EB1">
              <w:rPr>
                <w:rFonts w:cs="Calibr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41EB1">
              <w:rPr>
                <w:rFonts w:cs="Calibri"/>
                <w:bCs/>
              </w:rPr>
              <w:instrText xml:space="preserve"> FORMTEXT </w:instrText>
            </w:r>
            <w:r w:rsidRPr="00841EB1">
              <w:rPr>
                <w:rFonts w:cs="Calibri"/>
                <w:bCs/>
              </w:rPr>
            </w:r>
            <w:r w:rsidRPr="00841EB1">
              <w:rPr>
                <w:rFonts w:cs="Calibri"/>
                <w:bCs/>
              </w:rPr>
              <w:fldChar w:fldCharType="separate"/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fldChar w:fldCharType="end"/>
            </w:r>
            <w:bookmarkEnd w:id="11"/>
          </w:p>
        </w:tc>
      </w:tr>
    </w:tbl>
    <w:p w14:paraId="4030DA89" w14:textId="77777777" w:rsidR="00B77AF5" w:rsidRPr="00841EB1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2D3C9256" w14:textId="620B0008" w:rsidR="00B77AF5" w:rsidRPr="00841EB1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cs="Calibri"/>
          <w:bCs/>
        </w:rPr>
      </w:pPr>
      <w:r w:rsidRPr="00841EB1">
        <w:rPr>
          <w:rFonts w:cs="Calibri"/>
          <w:bCs/>
        </w:rPr>
        <w:t>Datum:</w:t>
      </w:r>
      <w:r w:rsidRPr="00841EB1">
        <w:rPr>
          <w:rFonts w:cs="Calibri"/>
          <w:bCs/>
        </w:rPr>
        <w:tab/>
      </w:r>
      <w:sdt>
        <w:sdtPr>
          <w:rPr>
            <w:rFonts w:cs="Calibr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>
            <w:rPr>
              <w:rFonts w:cs="Calibri"/>
              <w:bCs/>
              <w:lang w:val="en-GB"/>
            </w:rPr>
            <w:t>12.02.2025</w:t>
          </w:r>
        </w:sdtContent>
      </w:sdt>
      <w:r w:rsidRPr="00841EB1">
        <w:rPr>
          <w:rFonts w:cs="Calibri"/>
          <w:bCs/>
        </w:rPr>
        <w:tab/>
        <w:t xml:space="preserve">            </w:t>
      </w:r>
      <w:r w:rsidR="0058087A">
        <w:rPr>
          <w:rFonts w:cs="Calibri"/>
          <w:bCs/>
        </w:rPr>
        <w:t xml:space="preserve"> </w:t>
      </w:r>
      <w:r w:rsidRPr="00841EB1">
        <w:rPr>
          <w:rFonts w:cs="Calibri"/>
          <w:bCs/>
        </w:rPr>
        <w:t xml:space="preserve"> Vlastoručni potpis:</w:t>
      </w:r>
    </w:p>
    <w:p w14:paraId="07C6BB8C" w14:textId="77777777" w:rsidR="00B77AF5" w:rsidRPr="00841EB1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cs="Calibri"/>
          <w:bCs/>
        </w:rPr>
      </w:pPr>
    </w:p>
    <w:p w14:paraId="37E9052B" w14:textId="6FA8C678" w:rsidR="00B77AF5" w:rsidRPr="00FB0BBF" w:rsidRDefault="00B77AF5" w:rsidP="00BB36CD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lang w:val="en-GB"/>
        </w:rPr>
      </w:pPr>
      <w:r w:rsidRPr="00841EB1">
        <w:rPr>
          <w:rFonts w:cs="Calibri"/>
          <w:bCs/>
        </w:rPr>
        <w:tab/>
      </w:r>
      <w:r w:rsidRPr="00841EB1">
        <w:rPr>
          <w:rFonts w:cs="Calibri"/>
          <w:bCs/>
          <w:u w:val="single"/>
        </w:rPr>
        <w:tab/>
      </w:r>
    </w:p>
    <w:sectPr w:rsidR="00B77AF5" w:rsidRPr="00FB0BBF" w:rsidSect="00C31C10">
      <w:footerReference w:type="default" r:id="rId12"/>
      <w:headerReference w:type="first" r:id="rId13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1233" w14:textId="77777777" w:rsidR="00FA2ABF" w:rsidRDefault="00FA2ABF" w:rsidP="0017411E">
      <w:pPr>
        <w:spacing w:after="0" w:line="240" w:lineRule="auto"/>
      </w:pPr>
      <w:r>
        <w:separator/>
      </w:r>
    </w:p>
  </w:endnote>
  <w:endnote w:type="continuationSeparator" w:id="0">
    <w:p w14:paraId="48F15EE1" w14:textId="77777777" w:rsidR="00FA2ABF" w:rsidRDefault="00FA2ABF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F79C" w14:textId="77777777" w:rsidR="00FA2ABF" w:rsidRDefault="00FA2ABF" w:rsidP="0017411E">
      <w:pPr>
        <w:spacing w:after="0" w:line="240" w:lineRule="auto"/>
      </w:pPr>
      <w:r>
        <w:separator/>
      </w:r>
    </w:p>
  </w:footnote>
  <w:footnote w:type="continuationSeparator" w:id="0">
    <w:p w14:paraId="06009253" w14:textId="77777777" w:rsidR="00FA2ABF" w:rsidRDefault="00FA2ABF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0nMLL9ObmnG8ss/isC9Ebrtfhc4cUm2gJOqeFCd3rGoz35hwEHZ2bWAkqH4hUcpsp9AMw6svgNksTEa1doOdfg==" w:salt="sqTGJ+2bL7nDm85ZO3NA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7C5A"/>
    <w:rsid w:val="00010589"/>
    <w:rsid w:val="00012FD5"/>
    <w:rsid w:val="00013C40"/>
    <w:rsid w:val="00023ECD"/>
    <w:rsid w:val="00026806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0C41"/>
    <w:rsid w:val="00051040"/>
    <w:rsid w:val="000627B4"/>
    <w:rsid w:val="00065930"/>
    <w:rsid w:val="000668BB"/>
    <w:rsid w:val="00066D9C"/>
    <w:rsid w:val="0007049A"/>
    <w:rsid w:val="00070ADC"/>
    <w:rsid w:val="0007177E"/>
    <w:rsid w:val="00074353"/>
    <w:rsid w:val="00074C01"/>
    <w:rsid w:val="00081E5A"/>
    <w:rsid w:val="00085004"/>
    <w:rsid w:val="00087714"/>
    <w:rsid w:val="0009335B"/>
    <w:rsid w:val="000C00B0"/>
    <w:rsid w:val="000C0761"/>
    <w:rsid w:val="000C3946"/>
    <w:rsid w:val="000D1E49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3CE"/>
    <w:rsid w:val="001A21B7"/>
    <w:rsid w:val="001A4772"/>
    <w:rsid w:val="001A5F93"/>
    <w:rsid w:val="001B15A4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94467"/>
    <w:rsid w:val="00295383"/>
    <w:rsid w:val="002A35DA"/>
    <w:rsid w:val="002A6D29"/>
    <w:rsid w:val="002A6E89"/>
    <w:rsid w:val="002B5A55"/>
    <w:rsid w:val="002C6236"/>
    <w:rsid w:val="002D3643"/>
    <w:rsid w:val="002E119B"/>
    <w:rsid w:val="002E254D"/>
    <w:rsid w:val="002F1F2A"/>
    <w:rsid w:val="00303459"/>
    <w:rsid w:val="003047B9"/>
    <w:rsid w:val="0030789D"/>
    <w:rsid w:val="003116AA"/>
    <w:rsid w:val="00314EAD"/>
    <w:rsid w:val="00316785"/>
    <w:rsid w:val="00321935"/>
    <w:rsid w:val="00324703"/>
    <w:rsid w:val="0033374F"/>
    <w:rsid w:val="00333D69"/>
    <w:rsid w:val="0034449C"/>
    <w:rsid w:val="00345E1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2C26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6E94"/>
    <w:rsid w:val="004A0FF4"/>
    <w:rsid w:val="004A2E8F"/>
    <w:rsid w:val="004A3DDB"/>
    <w:rsid w:val="004A5FC2"/>
    <w:rsid w:val="004B223E"/>
    <w:rsid w:val="004B2C14"/>
    <w:rsid w:val="004B3B0F"/>
    <w:rsid w:val="004C66DB"/>
    <w:rsid w:val="004C7C8A"/>
    <w:rsid w:val="004D2D2E"/>
    <w:rsid w:val="004E20AD"/>
    <w:rsid w:val="004E536B"/>
    <w:rsid w:val="004E6218"/>
    <w:rsid w:val="004E7124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4821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265E"/>
    <w:rsid w:val="00657A2A"/>
    <w:rsid w:val="006725AC"/>
    <w:rsid w:val="00673E81"/>
    <w:rsid w:val="00675BBD"/>
    <w:rsid w:val="0067669B"/>
    <w:rsid w:val="00680184"/>
    <w:rsid w:val="00682BC7"/>
    <w:rsid w:val="0068760F"/>
    <w:rsid w:val="006916B3"/>
    <w:rsid w:val="00697AF9"/>
    <w:rsid w:val="006A01CA"/>
    <w:rsid w:val="006A2D8E"/>
    <w:rsid w:val="006A73A1"/>
    <w:rsid w:val="006A7AAD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7098C"/>
    <w:rsid w:val="00773782"/>
    <w:rsid w:val="007749C9"/>
    <w:rsid w:val="00776DFC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45C50"/>
    <w:rsid w:val="00850AC5"/>
    <w:rsid w:val="008530E8"/>
    <w:rsid w:val="00854674"/>
    <w:rsid w:val="00861122"/>
    <w:rsid w:val="00861388"/>
    <w:rsid w:val="008622A9"/>
    <w:rsid w:val="00864622"/>
    <w:rsid w:val="00864C90"/>
    <w:rsid w:val="00865A6F"/>
    <w:rsid w:val="00866A1B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15A4"/>
    <w:rsid w:val="008B253A"/>
    <w:rsid w:val="008B2D10"/>
    <w:rsid w:val="008B7C78"/>
    <w:rsid w:val="008C3495"/>
    <w:rsid w:val="008C4729"/>
    <w:rsid w:val="008C6D2B"/>
    <w:rsid w:val="008D1EF6"/>
    <w:rsid w:val="008D3AD8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4717"/>
    <w:rsid w:val="00920CA6"/>
    <w:rsid w:val="00926024"/>
    <w:rsid w:val="009303D3"/>
    <w:rsid w:val="0093440F"/>
    <w:rsid w:val="00966D37"/>
    <w:rsid w:val="009674E2"/>
    <w:rsid w:val="00971F81"/>
    <w:rsid w:val="009743C5"/>
    <w:rsid w:val="0097525B"/>
    <w:rsid w:val="00975CCB"/>
    <w:rsid w:val="00976DDE"/>
    <w:rsid w:val="00980CE0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70C8D"/>
    <w:rsid w:val="00A8407D"/>
    <w:rsid w:val="00A94838"/>
    <w:rsid w:val="00A95B85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B001A7"/>
    <w:rsid w:val="00B0477B"/>
    <w:rsid w:val="00B048D9"/>
    <w:rsid w:val="00B05048"/>
    <w:rsid w:val="00B15188"/>
    <w:rsid w:val="00B359CD"/>
    <w:rsid w:val="00B42214"/>
    <w:rsid w:val="00B43002"/>
    <w:rsid w:val="00B546A5"/>
    <w:rsid w:val="00B6375A"/>
    <w:rsid w:val="00B65223"/>
    <w:rsid w:val="00B66589"/>
    <w:rsid w:val="00B701F8"/>
    <w:rsid w:val="00B70795"/>
    <w:rsid w:val="00B7307B"/>
    <w:rsid w:val="00B74907"/>
    <w:rsid w:val="00B77AF5"/>
    <w:rsid w:val="00B94B38"/>
    <w:rsid w:val="00BA0644"/>
    <w:rsid w:val="00BA262C"/>
    <w:rsid w:val="00BA5617"/>
    <w:rsid w:val="00BB01D1"/>
    <w:rsid w:val="00BB36CD"/>
    <w:rsid w:val="00BB3B39"/>
    <w:rsid w:val="00BB3CA4"/>
    <w:rsid w:val="00BB4A2C"/>
    <w:rsid w:val="00BB5F23"/>
    <w:rsid w:val="00BB6858"/>
    <w:rsid w:val="00BB716D"/>
    <w:rsid w:val="00BB7E2F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40F1"/>
    <w:rsid w:val="00CA04BB"/>
    <w:rsid w:val="00CA09D0"/>
    <w:rsid w:val="00CA2FC7"/>
    <w:rsid w:val="00CA5CB2"/>
    <w:rsid w:val="00CB10A6"/>
    <w:rsid w:val="00CB6CD2"/>
    <w:rsid w:val="00CC046B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221D"/>
    <w:rsid w:val="00D83A66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B62E6"/>
    <w:rsid w:val="00EC619C"/>
    <w:rsid w:val="00ED06FA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428B"/>
    <w:rsid w:val="00F94E25"/>
    <w:rsid w:val="00FA10CD"/>
    <w:rsid w:val="00FA2ABF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fsb.unizg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E30A6D46F64D4486AF4EC18BCA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F2CA-B933-445C-A1C7-2AF3FE682899}"/>
      </w:docPartPr>
      <w:docPartBody>
        <w:p w:rsidR="0058482F" w:rsidRDefault="0058482F" w:rsidP="0058482F">
          <w:pPr>
            <w:pStyle w:val="A6E30A6D46F64D4486AF4EC18BCA662B"/>
          </w:pPr>
          <w:r w:rsidRPr="006D5CA4">
            <w:rPr>
              <w:rStyle w:val="PlaceholderText"/>
            </w:rPr>
            <w:t>Choose an item.</w:t>
          </w:r>
        </w:p>
      </w:docPartBody>
    </w:docPart>
    <w:docPart>
      <w:docPartPr>
        <w:name w:val="7639B9C251B1489596203BC68ED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483D-0F32-4607-BD01-0A5F200A12BA}"/>
      </w:docPartPr>
      <w:docPartBody>
        <w:p w:rsidR="0058482F" w:rsidRDefault="0058482F" w:rsidP="0058482F">
          <w:pPr>
            <w:pStyle w:val="7639B9C251B1489596203BC68EDD03A3"/>
          </w:pPr>
          <w:r w:rsidRPr="006D5CA4">
            <w:rPr>
              <w:rStyle w:val="PlaceholderText"/>
            </w:rPr>
            <w:t>Choose an item.</w:t>
          </w:r>
        </w:p>
      </w:docPartBody>
    </w:docPart>
    <w:docPart>
      <w:docPartPr>
        <w:name w:val="6B1861127EA044D9A564353A27DC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DA0C-BD52-456C-9B2E-DEB9BA4C5830}"/>
      </w:docPartPr>
      <w:docPartBody>
        <w:p w:rsidR="0036301B" w:rsidRDefault="0036301B" w:rsidP="0036301B">
          <w:pPr>
            <w:pStyle w:val="6B1861127EA044D9A564353A27DC8B9F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9E2BEB01C13C4D088C11F959EBEA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ECEB-7B53-44CB-A0D7-F79A85754F98}"/>
      </w:docPartPr>
      <w:docPartBody>
        <w:p w:rsidR="0036301B" w:rsidRDefault="0036301B" w:rsidP="0036301B">
          <w:pPr>
            <w:pStyle w:val="9E2BEB01C13C4D088C11F959EBEAF09C"/>
          </w:pPr>
          <w:r w:rsidRPr="008478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0270E3"/>
    <w:rsid w:val="000668BB"/>
    <w:rsid w:val="00070ADC"/>
    <w:rsid w:val="00276EEF"/>
    <w:rsid w:val="0036301B"/>
    <w:rsid w:val="00544821"/>
    <w:rsid w:val="0058482F"/>
    <w:rsid w:val="00652F32"/>
    <w:rsid w:val="00976DDE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01B"/>
    <w:rPr>
      <w:color w:val="808080"/>
    </w:rPr>
  </w:style>
  <w:style w:type="paragraph" w:customStyle="1" w:styleId="357A6BF41E424742B97899CD96CB9B92">
    <w:name w:val="357A6BF41E424742B97899CD96CB9B92"/>
    <w:rsid w:val="00652F32"/>
  </w:style>
  <w:style w:type="paragraph" w:customStyle="1" w:styleId="DB6A966CBF1741D2AC89DB066A1E34A2">
    <w:name w:val="DB6A966CBF1741D2AC89DB066A1E34A2"/>
    <w:rsid w:val="00652F32"/>
  </w:style>
  <w:style w:type="paragraph" w:customStyle="1" w:styleId="0490414B49CD44628CB688A41EC72953">
    <w:name w:val="0490414B49CD44628CB688A41EC72953"/>
    <w:rsid w:val="00652F32"/>
  </w:style>
  <w:style w:type="paragraph" w:customStyle="1" w:styleId="A6E30A6D46F64D4486AF4EC18BCA662B">
    <w:name w:val="A6E30A6D46F64D4486AF4EC18BCA662B"/>
    <w:rsid w:val="0058482F"/>
  </w:style>
  <w:style w:type="paragraph" w:customStyle="1" w:styleId="7639B9C251B1489596203BC68EDD03A3">
    <w:name w:val="7639B9C251B1489596203BC68EDD03A3"/>
    <w:rsid w:val="0058482F"/>
  </w:style>
  <w:style w:type="paragraph" w:customStyle="1" w:styleId="6B1861127EA044D9A564353A27DC8B9F">
    <w:name w:val="6B1861127EA044D9A564353A27DC8B9F"/>
    <w:rsid w:val="0036301B"/>
  </w:style>
  <w:style w:type="paragraph" w:customStyle="1" w:styleId="9E2BEB01C13C4D088C11F959EBEAF09C">
    <w:name w:val="9E2BEB01C13C4D088C11F959EBEAF09C"/>
    <w:rsid w:val="00363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4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34</cp:revision>
  <cp:lastPrinted>2025-02-12T10:28:00Z</cp:lastPrinted>
  <dcterms:created xsi:type="dcterms:W3CDTF">2025-02-12T09:30:00Z</dcterms:created>
  <dcterms:modified xsi:type="dcterms:W3CDTF">2025-02-19T10:19:00Z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