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AE380" w14:textId="77777777" w:rsidR="00727080" w:rsidRPr="005A2E2C" w:rsidRDefault="00727080" w:rsidP="00276C75">
      <w:pPr>
        <w:pStyle w:val="Prima"/>
        <w:sectPr w:rsidR="00727080" w:rsidRPr="005A2E2C" w:rsidSect="00E66D10">
          <w:headerReference w:type="first" r:id="rId8"/>
          <w:footerReference w:type="first" r:id="rId9"/>
          <w:type w:val="continuous"/>
          <w:pgSz w:w="11906" w:h="16838" w:code="9"/>
          <w:pgMar w:top="2977" w:right="1418" w:bottom="2127" w:left="1418" w:header="142" w:footer="454" w:gutter="0"/>
          <w:cols w:space="708"/>
          <w:titlePg/>
          <w:docGrid w:linePitch="360"/>
        </w:sectPr>
      </w:pPr>
    </w:p>
    <w:p w14:paraId="2BEE549E" w14:textId="77777777" w:rsidR="001C2EC3" w:rsidRPr="00A12065" w:rsidRDefault="001C2EC3" w:rsidP="00C64972">
      <w:pPr>
        <w:pStyle w:val="Potpis"/>
      </w:pPr>
      <w:r w:rsidRPr="00A12065">
        <w:t>Poštovani,</w:t>
      </w:r>
    </w:p>
    <w:p w14:paraId="51F26528" w14:textId="4F199616" w:rsidR="001C2EC3" w:rsidRPr="00A12065" w:rsidRDefault="001C2EC3" w:rsidP="00C64972">
      <w:pPr>
        <w:pStyle w:val="Potpis"/>
      </w:pPr>
      <w:r w:rsidRPr="00A12065">
        <w:t>Sukladno čl. 83. st. 11. Zakon o znanstvenoj djelatnosti i visokom obrazovanju (NN 123/03,</w:t>
      </w:r>
      <w:r w:rsidR="004A0FB8" w:rsidRPr="00A12065">
        <w:t xml:space="preserve"> </w:t>
      </w:r>
      <w:r w:rsidRPr="00A12065">
        <w:t>198/03, 105/04, 174/04, 02/07, 46/07, 45/09, 63/11, 94/13, 139/13, 101/14), dužni ste Vaš</w:t>
      </w:r>
      <w:r w:rsidR="004A0FB8" w:rsidRPr="00A12065">
        <w:t xml:space="preserve"> </w:t>
      </w:r>
      <w:r w:rsidR="00D6001A" w:rsidRPr="00A12065">
        <w:t>Z</w:t>
      </w:r>
      <w:r w:rsidRPr="00A12065">
        <w:t xml:space="preserve">avršni rad </w:t>
      </w:r>
      <w:r w:rsidR="00D6001A" w:rsidRPr="00A12065">
        <w:t>p</w:t>
      </w:r>
      <w:r w:rsidRPr="00A12065">
        <w:t>r</w:t>
      </w:r>
      <w:r w:rsidR="00D6001A" w:rsidRPr="00A12065">
        <w:t>ije</w:t>
      </w:r>
      <w:r w:rsidRPr="00A12065">
        <w:t xml:space="preserve">diplomskog studija / </w:t>
      </w:r>
      <w:r w:rsidR="00021DAB" w:rsidRPr="00A12065">
        <w:t>D</w:t>
      </w:r>
      <w:r w:rsidRPr="00A12065">
        <w:t xml:space="preserve">iplomski rad </w:t>
      </w:r>
      <w:r w:rsidR="00021DAB" w:rsidRPr="00A12065">
        <w:t xml:space="preserve">diplomskog studija </w:t>
      </w:r>
      <w:r w:rsidRPr="00A12065">
        <w:t>predati Fakultetu strojarstva i brodogradnje u</w:t>
      </w:r>
      <w:r w:rsidR="00021DAB" w:rsidRPr="00A12065">
        <w:t xml:space="preserve"> </w:t>
      </w:r>
      <w:r w:rsidRPr="00A12065">
        <w:t>Zagrebu u tiskanom i digitalnom obliku. Rad se u cijelosti objavljuje u digitalnom repozitoriju</w:t>
      </w:r>
      <w:r w:rsidR="00EC160F" w:rsidRPr="00A12065">
        <w:t xml:space="preserve"> </w:t>
      </w:r>
      <w:r w:rsidRPr="00A12065">
        <w:t>Fakulteta te na mrežnim stranicama Sveučilišta, najkasnije tjedan dana nakon obrane.</w:t>
      </w:r>
    </w:p>
    <w:p w14:paraId="7B639B36" w14:textId="48C1DF93" w:rsidR="00EC160F" w:rsidRPr="00A12065" w:rsidRDefault="00EC160F" w:rsidP="00C64972">
      <w:pPr>
        <w:pStyle w:val="Potpis"/>
      </w:pPr>
      <w:r w:rsidRPr="005A2E2C">
        <w:rPr>
          <w:lang w:val="hr-HR"/>
        </w:rPr>
        <w:t>Ime i prezime studenta</w:t>
      </w:r>
      <w:r w:rsidR="0039503D" w:rsidRPr="005A2E2C">
        <w:rPr>
          <w:lang w:val="hr-HR"/>
        </w:rPr>
        <w:t>, JMBAG</w:t>
      </w:r>
      <w:r w:rsidRPr="00A12065">
        <w:t>:</w:t>
      </w:r>
      <w:r w:rsidR="0039503D" w:rsidRPr="005A2E2C">
        <w:t xml:space="preserve"> </w:t>
      </w:r>
      <w:r w:rsidR="0039503D" w:rsidRPr="005A2E2C">
        <w:fldChar w:fldCharType="begin">
          <w:ffData>
            <w:name w:val="Email"/>
            <w:enabled/>
            <w:calcOnExit w:val="0"/>
            <w:textInput>
              <w:format w:val="LOWERCASE"/>
            </w:textInput>
          </w:ffData>
        </w:fldChar>
      </w:r>
      <w:r w:rsidR="0039503D" w:rsidRPr="005A2E2C">
        <w:instrText xml:space="preserve"> FORMTEXT </w:instrText>
      </w:r>
      <w:r w:rsidR="0039503D" w:rsidRPr="005A2E2C">
        <w:fldChar w:fldCharType="separate"/>
      </w:r>
      <w:r w:rsidR="0039503D" w:rsidRPr="005A2E2C">
        <w:t> </w:t>
      </w:r>
      <w:r w:rsidR="0039503D" w:rsidRPr="005A2E2C">
        <w:t> </w:t>
      </w:r>
      <w:r w:rsidR="0039503D" w:rsidRPr="005A2E2C">
        <w:t> </w:t>
      </w:r>
      <w:r w:rsidR="0039503D" w:rsidRPr="005A2E2C">
        <w:t> </w:t>
      </w:r>
      <w:r w:rsidR="0039503D" w:rsidRPr="005A2E2C">
        <w:t> </w:t>
      </w:r>
      <w:r w:rsidR="0039503D" w:rsidRPr="005A2E2C">
        <w:fldChar w:fldCharType="end"/>
      </w:r>
    </w:p>
    <w:p w14:paraId="25F84942" w14:textId="414832DF" w:rsidR="00505566" w:rsidRPr="00A12065" w:rsidRDefault="00EC160F" w:rsidP="00C64972">
      <w:pPr>
        <w:pStyle w:val="Potpis"/>
      </w:pPr>
      <w:r w:rsidRPr="00A12065">
        <w:t>O</w:t>
      </w:r>
      <w:r w:rsidR="00F35461">
        <w:t>dabrati</w:t>
      </w:r>
      <w:r w:rsidRPr="00A12065">
        <w:t xml:space="preserve"> jednu od ponuđenih opcija</w:t>
      </w:r>
      <w:r w:rsidR="00505566" w:rsidRPr="00A12065">
        <w:t>:</w:t>
      </w:r>
    </w:p>
    <w:tbl>
      <w:tblPr>
        <w:tblStyle w:val="TableGrid"/>
        <w:tblW w:w="94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433"/>
      </w:tblGrid>
      <w:tr w:rsidR="00A12065" w:rsidRPr="00A12065" w14:paraId="7EDD65D6" w14:textId="77777777" w:rsidTr="003E2D2D">
        <w:trPr>
          <w:trHeight w:val="1378"/>
        </w:trPr>
        <w:tc>
          <w:tcPr>
            <w:tcW w:w="9433" w:type="dxa"/>
          </w:tcPr>
          <w:p w14:paraId="30531871" w14:textId="2CD66F09" w:rsidR="00A12065" w:rsidRPr="005A2E2C" w:rsidRDefault="00A12065" w:rsidP="005A2E2C">
            <w:pPr>
              <w:pStyle w:val="Potpis"/>
            </w:pPr>
            <w:r w:rsidRPr="00A12065">
              <w:t>1</w:t>
            </w:r>
            <w:r w:rsidRPr="005A2E2C">
              <w:t xml:space="preserve">. </w:t>
            </w:r>
            <w:sdt>
              <w:sdtPr>
                <w:rPr>
                  <w:lang w:eastAsia="hr-HR"/>
                </w:rPr>
                <w:id w:val="1238371247"/>
                <w:placeholder>
                  <w:docPart w:val="F5B3D6E5A2E04C73AEA3F720C73A373B"/>
                </w:placeholder>
                <w:showingPlcHdr/>
                <w:comboBox>
                  <w:listItem w:value="Choose an item."/>
                  <w:listItem w:displayText="X" w:value="X"/>
                  <w:listItem w:displayText="-" w:value="-"/>
                </w:comboBox>
              </w:sdtPr>
              <w:sdtEndPr/>
              <w:sdtContent>
                <w:r w:rsidR="004025F8" w:rsidRPr="005A2E2C">
                  <w:rPr>
                    <w:rStyle w:val="PlaceholderText"/>
                  </w:rPr>
                  <w:t>Choose an item.</w:t>
                </w:r>
              </w:sdtContent>
            </w:sdt>
            <w:r w:rsidR="002F5FB6" w:rsidRPr="005A2E2C">
              <w:rPr>
                <w:lang w:val="hr-HR"/>
              </w:rPr>
              <w:t xml:space="preserve"> </w:t>
            </w:r>
            <w:r w:rsidR="00F35461" w:rsidRPr="005A2E2C">
              <w:rPr>
                <w:lang w:val="hr-HR"/>
              </w:rPr>
              <w:t xml:space="preserve"> </w:t>
            </w:r>
            <w:r w:rsidRPr="005A2E2C">
              <w:rPr>
                <w:lang w:val="hr-HR"/>
              </w:rPr>
              <w:t xml:space="preserve">Cjeloviti tekst </w:t>
            </w:r>
            <w:sdt>
              <w:sdtPr>
                <w:rPr>
                  <w:lang w:val="hr-HR" w:eastAsia="hr-HR"/>
                </w:rPr>
                <w:id w:val="-1581510265"/>
                <w:placeholder>
                  <w:docPart w:val="14856D8BC98C4E9EBDD5F05B306A3FB0"/>
                </w:placeholder>
                <w:showingPlcHdr/>
                <w:comboBox>
                  <w:listItem w:value="Choose an item."/>
                  <w:listItem w:displayText="Završnog rada prijediplomskog studija" w:value="Završnog rada prijediplomskog studija"/>
                  <w:listItem w:displayText="Diplomskog rada diplomskog studija" w:value="Diplomskog rada diplomskog studija"/>
                </w:comboBox>
              </w:sdtPr>
              <w:sdtEndPr/>
              <w:sdtContent>
                <w:r w:rsidR="00611812" w:rsidRPr="00611812">
                  <w:rPr>
                    <w:rStyle w:val="PlaceholderText"/>
                  </w:rPr>
                  <w:t>Choose an item.</w:t>
                </w:r>
              </w:sdtContent>
            </w:sdt>
            <w:r w:rsidR="00403E81" w:rsidRPr="005A2E2C">
              <w:t xml:space="preserve"> </w:t>
            </w:r>
            <w:r w:rsidRPr="005A2E2C">
              <w:t xml:space="preserve"> bit će javno dostupan u digitalnom repozitoriju Fakulteta te na mrežnim stranicama Sveučilišta </w:t>
            </w:r>
            <w:r w:rsidRPr="005A2E2C">
              <w:rPr>
                <w:lang w:val="hr-HR"/>
              </w:rPr>
              <w:t>najkasnije mjesec dana nakon obrane.</w:t>
            </w:r>
            <w:r w:rsidRPr="005A2E2C">
              <w:t xml:space="preserve"> </w:t>
            </w:r>
          </w:p>
        </w:tc>
      </w:tr>
      <w:tr w:rsidR="00A12065" w:rsidRPr="00A12065" w14:paraId="16B7C170" w14:textId="77777777" w:rsidTr="003E2D2D">
        <w:trPr>
          <w:trHeight w:val="1771"/>
        </w:trPr>
        <w:tc>
          <w:tcPr>
            <w:tcW w:w="9433" w:type="dxa"/>
          </w:tcPr>
          <w:p w14:paraId="2C114706" w14:textId="5FE995B4" w:rsidR="00A12065" w:rsidRPr="005A2E2C" w:rsidRDefault="00A12065" w:rsidP="005A2E2C">
            <w:pPr>
              <w:pStyle w:val="Potpis"/>
            </w:pPr>
            <w:r w:rsidRPr="00A12065">
              <w:t>2</w:t>
            </w:r>
            <w:r w:rsidRPr="005A2E2C">
              <w:t xml:space="preserve">. </w:t>
            </w:r>
            <w:sdt>
              <w:sdtPr>
                <w:rPr>
                  <w:lang w:eastAsia="hr-HR"/>
                </w:rPr>
                <w:id w:val="-1348326526"/>
                <w:placeholder>
                  <w:docPart w:val="0FF93B9428D8425785EE6A8EFABAE4B6"/>
                </w:placeholder>
                <w:showingPlcHdr/>
                <w:comboBox>
                  <w:listItem w:value="Choose an item."/>
                  <w:listItem w:displayText="X" w:value="X"/>
                  <w:listItem w:displayText="-" w:value="-"/>
                </w:comboBox>
              </w:sdtPr>
              <w:sdtEndPr/>
              <w:sdtContent>
                <w:r w:rsidR="00C64972" w:rsidRPr="005A2E2C">
                  <w:rPr>
                    <w:rStyle w:val="PlaceholderText"/>
                  </w:rPr>
                  <w:t>Choose an item.</w:t>
                </w:r>
              </w:sdtContent>
            </w:sdt>
            <w:r w:rsidRPr="005A2E2C">
              <w:rPr>
                <w:lang w:val="hr-HR"/>
              </w:rPr>
              <w:t xml:space="preserve"> </w:t>
            </w:r>
            <w:r w:rsidR="00F35461" w:rsidRPr="005A2E2C">
              <w:rPr>
                <w:lang w:val="hr-HR"/>
              </w:rPr>
              <w:t xml:space="preserve"> </w:t>
            </w:r>
            <w:r w:rsidRPr="005A2E2C">
              <w:rPr>
                <w:lang w:val="hr-HR"/>
              </w:rPr>
              <w:t>Cjeloviti tekst</w:t>
            </w:r>
            <w:r w:rsidRPr="005A2E2C">
              <w:t xml:space="preserve"> </w:t>
            </w:r>
            <w:sdt>
              <w:sdtPr>
                <w:rPr>
                  <w:lang w:eastAsia="hr-HR"/>
                </w:rPr>
                <w:id w:val="-1963655266"/>
                <w:placeholder>
                  <w:docPart w:val="9F14049F5FE94E3EB044580BB80CD524"/>
                </w:placeholder>
                <w:showingPlcHdr/>
                <w:comboBox>
                  <w:listItem w:value="Choose an item."/>
                  <w:listItem w:displayText="Završnog rada prijediplomskog studija" w:value="Završnog rada prijediplomskog studija"/>
                  <w:listItem w:displayText="Diplomskog rada diplomskog studija" w:value="Diplomskog rada diplomskog studija"/>
                </w:comboBox>
              </w:sdtPr>
              <w:sdtEndPr/>
              <w:sdtContent>
                <w:r w:rsidR="00D62D07" w:rsidRPr="005A2E2C">
                  <w:rPr>
                    <w:rStyle w:val="PlaceholderText"/>
                  </w:rPr>
                  <w:t>Choose an item.</w:t>
                </w:r>
              </w:sdtContent>
            </w:sdt>
            <w:r w:rsidR="00D62D07" w:rsidRPr="005A2E2C">
              <w:t xml:space="preserve"> </w:t>
            </w:r>
            <w:r w:rsidRPr="005A2E2C">
              <w:t xml:space="preserve">bit će javno dostupan u digitalnom repozitoriju Fakulteta te na mrežnim stranicama Sveučilišta s odgodom od 2 godine. </w:t>
            </w:r>
          </w:p>
          <w:p w14:paraId="0E98CB31" w14:textId="519731FC" w:rsidR="00A12065" w:rsidRPr="005A2E2C" w:rsidRDefault="00A12065" w:rsidP="005A2E2C">
            <w:pPr>
              <w:pStyle w:val="Potpis"/>
            </w:pPr>
            <w:r w:rsidRPr="00A12065">
              <w:t xml:space="preserve"> Rad može biti objavljen dana:</w:t>
            </w:r>
            <w:r w:rsidR="00D62D07" w:rsidRPr="005A2E2C">
              <w:t xml:space="preserve"> </w:t>
            </w:r>
            <w:r w:rsidR="00D62D07" w:rsidRPr="005A2E2C">
              <w:fldChar w:fldCharType="begin">
                <w:ffData>
                  <w:name w:val="Email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="00D62D07" w:rsidRPr="005A2E2C">
              <w:instrText xml:space="preserve"> FORMTEXT </w:instrText>
            </w:r>
            <w:r w:rsidR="00D62D07" w:rsidRPr="005A2E2C">
              <w:fldChar w:fldCharType="separate"/>
            </w:r>
            <w:r w:rsidR="00D62D07" w:rsidRPr="005A2E2C">
              <w:t> </w:t>
            </w:r>
            <w:r w:rsidR="00D62D07" w:rsidRPr="005A2E2C">
              <w:t> </w:t>
            </w:r>
            <w:r w:rsidR="00D62D07" w:rsidRPr="005A2E2C">
              <w:t> </w:t>
            </w:r>
            <w:r w:rsidR="00D62D07" w:rsidRPr="005A2E2C">
              <w:t> </w:t>
            </w:r>
            <w:r w:rsidR="00D62D07" w:rsidRPr="005A2E2C">
              <w:t> </w:t>
            </w:r>
            <w:r w:rsidR="00D62D07" w:rsidRPr="005A2E2C">
              <w:fldChar w:fldCharType="end"/>
            </w:r>
          </w:p>
        </w:tc>
      </w:tr>
      <w:tr w:rsidR="00A12065" w:rsidRPr="00A12065" w14:paraId="55FCFA85" w14:textId="77777777" w:rsidTr="003E2D2D">
        <w:trPr>
          <w:trHeight w:val="2004"/>
        </w:trPr>
        <w:tc>
          <w:tcPr>
            <w:tcW w:w="9433" w:type="dxa"/>
          </w:tcPr>
          <w:p w14:paraId="655BD7E9" w14:textId="1DDEC97E" w:rsidR="00A12065" w:rsidRPr="005A2E2C" w:rsidRDefault="00A12065" w:rsidP="005A2E2C">
            <w:pPr>
              <w:pStyle w:val="Potpis"/>
            </w:pPr>
            <w:r w:rsidRPr="00A12065">
              <w:t>3</w:t>
            </w:r>
            <w:r w:rsidRPr="005A2E2C">
              <w:t xml:space="preserve">.  </w:t>
            </w:r>
            <w:sdt>
              <w:sdtPr>
                <w:rPr>
                  <w:lang w:eastAsia="hr-HR"/>
                </w:rPr>
                <w:id w:val="2006091565"/>
                <w:placeholder>
                  <w:docPart w:val="DEA1FAD3494849779E8815BAC0386953"/>
                </w:placeholder>
                <w:showingPlcHdr/>
                <w:comboBox>
                  <w:listItem w:value="Choose an item."/>
                  <w:listItem w:displayText="X" w:value="X"/>
                  <w:listItem w:displayText="-" w:value="-"/>
                </w:comboBox>
              </w:sdtPr>
              <w:sdtEndPr/>
              <w:sdtContent>
                <w:r w:rsidR="00C64972" w:rsidRPr="005A2E2C">
                  <w:rPr>
                    <w:rStyle w:val="PlaceholderText"/>
                  </w:rPr>
                  <w:t>Choose an item.</w:t>
                </w:r>
              </w:sdtContent>
            </w:sdt>
            <w:r w:rsidR="00333506" w:rsidRPr="005A2E2C">
              <w:t xml:space="preserve"> </w:t>
            </w:r>
            <w:r w:rsidR="00F35461" w:rsidRPr="005A2E2C">
              <w:t xml:space="preserve">  </w:t>
            </w:r>
            <w:r w:rsidRPr="005A2E2C">
              <w:t xml:space="preserve">Rad je u cijelosti ili djelomično predmet Ugovora o tajnosti: </w:t>
            </w:r>
          </w:p>
          <w:p w14:paraId="0F76EBB3" w14:textId="62C5BD14" w:rsidR="00A12065" w:rsidRPr="005A2E2C" w:rsidRDefault="00A12065" w:rsidP="005A2E2C">
            <w:pPr>
              <w:pStyle w:val="Potpis"/>
            </w:pPr>
            <w:r w:rsidRPr="00A12065">
              <w:t>Klasa</w:t>
            </w:r>
            <w:r w:rsidR="00A64C6E" w:rsidRPr="005A2E2C">
              <w:t xml:space="preserve"> </w:t>
            </w:r>
            <w:r w:rsidRPr="005A2E2C">
              <w:t>Ugovora:</w:t>
            </w:r>
            <w:r w:rsidR="00CE520F" w:rsidRPr="005A2E2C">
              <w:t>___________________________</w:t>
            </w:r>
            <w:r w:rsidRPr="005A2E2C">
              <w:t>; Ur. Br.:</w:t>
            </w:r>
            <w:r w:rsidR="00CE520F" w:rsidRPr="005A2E2C">
              <w:t>___________________________</w:t>
            </w:r>
            <w:r w:rsidR="00A64C6E" w:rsidRPr="005A2E2C">
              <w:t xml:space="preserve"> </w:t>
            </w:r>
            <w:r w:rsidRPr="005A2E2C">
              <w:t xml:space="preserve">te se objavljivanje rada odgađa u skladu s ugovorom. </w:t>
            </w:r>
          </w:p>
          <w:p w14:paraId="2284A6BA" w14:textId="628C7EDF" w:rsidR="00A12065" w:rsidRPr="005A2E2C" w:rsidRDefault="00A12065" w:rsidP="005A2E2C">
            <w:pPr>
              <w:pStyle w:val="Potpis"/>
            </w:pPr>
            <w:r w:rsidRPr="00A12065">
              <w:t xml:space="preserve">Rad može biti objavljen dana: </w:t>
            </w:r>
            <w:r w:rsidR="00D62D07" w:rsidRPr="005A2E2C">
              <w:fldChar w:fldCharType="begin">
                <w:ffData>
                  <w:name w:val="Email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="00D62D07" w:rsidRPr="005A2E2C">
              <w:instrText xml:space="preserve"> FORMTEXT </w:instrText>
            </w:r>
            <w:r w:rsidR="00D62D07" w:rsidRPr="005A2E2C">
              <w:fldChar w:fldCharType="separate"/>
            </w:r>
            <w:r w:rsidR="00D62D07" w:rsidRPr="005A2E2C">
              <w:t> </w:t>
            </w:r>
            <w:r w:rsidR="00D62D07" w:rsidRPr="005A2E2C">
              <w:t> </w:t>
            </w:r>
            <w:r w:rsidR="00D62D07" w:rsidRPr="005A2E2C">
              <w:t> </w:t>
            </w:r>
            <w:r w:rsidR="00D62D07" w:rsidRPr="005A2E2C">
              <w:t> </w:t>
            </w:r>
            <w:r w:rsidR="00D62D07" w:rsidRPr="005A2E2C">
              <w:t> </w:t>
            </w:r>
            <w:r w:rsidR="00D62D07" w:rsidRPr="005A2E2C">
              <w:fldChar w:fldCharType="end"/>
            </w:r>
          </w:p>
        </w:tc>
      </w:tr>
    </w:tbl>
    <w:p w14:paraId="5BEB6F74" w14:textId="79822426" w:rsidR="000C7946" w:rsidRPr="005A2E2C" w:rsidRDefault="00CE068B" w:rsidP="00C64972">
      <w:pPr>
        <w:pStyle w:val="Potpis"/>
        <w:rPr>
          <w:lang w:val="hr-HR"/>
        </w:rPr>
      </w:pPr>
      <w:r w:rsidRPr="005A2E2C">
        <w:rPr>
          <w:lang w:val="hr-HR"/>
        </w:rPr>
        <w:t>U Zagrebu,</w:t>
      </w:r>
      <w:r w:rsidR="00D62D07" w:rsidRPr="00D62D07">
        <w:t xml:space="preserve"> </w:t>
      </w:r>
      <w:r w:rsidR="00D62D07" w:rsidRPr="0039516B">
        <w:fldChar w:fldCharType="begin">
          <w:ffData>
            <w:name w:val="Email"/>
            <w:enabled/>
            <w:calcOnExit w:val="0"/>
            <w:textInput>
              <w:format w:val="LOWERCASE"/>
            </w:textInput>
          </w:ffData>
        </w:fldChar>
      </w:r>
      <w:r w:rsidR="00D62D07" w:rsidRPr="0039516B">
        <w:instrText xml:space="preserve"> FORMTEXT </w:instrText>
      </w:r>
      <w:r w:rsidR="00D62D07" w:rsidRPr="0039516B">
        <w:fldChar w:fldCharType="separate"/>
      </w:r>
      <w:r w:rsidR="00D62D07" w:rsidRPr="005A2E2C">
        <w:t> </w:t>
      </w:r>
      <w:r w:rsidR="00D62D07" w:rsidRPr="005A2E2C">
        <w:t> </w:t>
      </w:r>
      <w:r w:rsidR="00D62D07" w:rsidRPr="005A2E2C">
        <w:t> </w:t>
      </w:r>
      <w:r w:rsidR="00D62D07" w:rsidRPr="005A2E2C">
        <w:t> </w:t>
      </w:r>
      <w:r w:rsidR="00D62D07" w:rsidRPr="005A2E2C">
        <w:t> </w:t>
      </w:r>
      <w:r w:rsidR="00D62D07" w:rsidRPr="0039516B">
        <w:fldChar w:fldCharType="end"/>
      </w:r>
    </w:p>
    <w:p w14:paraId="170A7E01" w14:textId="77777777" w:rsidR="000C7946" w:rsidRPr="00A12065" w:rsidRDefault="000C7946" w:rsidP="00C64972">
      <w:pPr>
        <w:pStyle w:val="Potpis"/>
      </w:pPr>
    </w:p>
    <w:p w14:paraId="3B085E07" w14:textId="00C869A5" w:rsidR="00CE068B" w:rsidRPr="00A12065" w:rsidRDefault="00D62D07" w:rsidP="00C64972">
      <w:pPr>
        <w:pStyle w:val="Potpis"/>
      </w:pPr>
      <w:r>
        <w:t xml:space="preserve">         </w:t>
      </w:r>
      <w:r w:rsidR="00CE068B" w:rsidRPr="00A12065">
        <w:t>Potpis mentora:</w:t>
      </w:r>
      <w:r w:rsidR="00CE068B" w:rsidRPr="00A12065">
        <w:tab/>
      </w:r>
      <w:r w:rsidR="00CE068B" w:rsidRPr="00A12065">
        <w:tab/>
      </w:r>
      <w:r w:rsidR="00CE068B" w:rsidRPr="00A12065">
        <w:tab/>
      </w:r>
      <w:r w:rsidR="00CE068B" w:rsidRPr="00A12065">
        <w:tab/>
      </w:r>
      <w:r w:rsidR="00CE068B" w:rsidRPr="00A12065">
        <w:tab/>
      </w:r>
      <w:r w:rsidR="00CE068B" w:rsidRPr="00A12065">
        <w:tab/>
      </w:r>
      <w:r w:rsidR="00CE068B" w:rsidRPr="00A12065">
        <w:tab/>
      </w:r>
      <w:r>
        <w:t xml:space="preserve">        </w:t>
      </w:r>
      <w:r w:rsidR="00CE068B" w:rsidRPr="00A12065">
        <w:t>Potpis studenta:</w:t>
      </w:r>
    </w:p>
    <w:p w14:paraId="58E9FB6E" w14:textId="23492193" w:rsidR="001C2EC3" w:rsidRPr="00A12065" w:rsidRDefault="00D62D07" w:rsidP="00C64972">
      <w:pPr>
        <w:pStyle w:val="Potpis"/>
      </w:pPr>
      <w:r>
        <w:t>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sectPr w:rsidR="001C2EC3" w:rsidRPr="00A12065" w:rsidSect="00E66D10">
      <w:type w:val="continuous"/>
      <w:pgSz w:w="11906" w:h="16838" w:code="9"/>
      <w:pgMar w:top="2495" w:right="1418" w:bottom="2268" w:left="1418" w:header="709" w:footer="20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E2468" w14:textId="77777777" w:rsidR="00016298" w:rsidRPr="005A2E2C" w:rsidRDefault="00016298" w:rsidP="005A2E2C">
      <w:r>
        <w:separator/>
      </w:r>
    </w:p>
  </w:endnote>
  <w:endnote w:type="continuationSeparator" w:id="0">
    <w:p w14:paraId="4726A0E7" w14:textId="77777777" w:rsidR="00016298" w:rsidRPr="005A2E2C" w:rsidRDefault="00016298" w:rsidP="005A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F60B5" w14:textId="346BE9D8" w:rsidR="00276C75" w:rsidRPr="005A2E2C" w:rsidRDefault="00EF3729" w:rsidP="005A2E2C">
    <w:pPr>
      <w:pStyle w:val="Footer"/>
    </w:pPr>
    <w:r>
      <w:drawing>
        <wp:inline distT="0" distB="0" distL="0" distR="0" wp14:anchorId="2AF6C81B" wp14:editId="00A59CC4">
          <wp:extent cx="5759450" cy="1036955"/>
          <wp:effectExtent l="0" t="0" r="0" b="0"/>
          <wp:docPr id="8331035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94671" name="Picture 18239467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1036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E0BC4" w14:textId="77777777" w:rsidR="00016298" w:rsidRPr="005A2E2C" w:rsidRDefault="00016298" w:rsidP="005A2E2C">
      <w:r>
        <w:separator/>
      </w:r>
    </w:p>
  </w:footnote>
  <w:footnote w:type="continuationSeparator" w:id="0">
    <w:p w14:paraId="1606D1A1" w14:textId="77777777" w:rsidR="00016298" w:rsidRPr="005A2E2C" w:rsidRDefault="00016298" w:rsidP="005A2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AE393" w14:textId="702F94B1" w:rsidR="00727080" w:rsidRPr="005A2E2C" w:rsidRDefault="00031FAE" w:rsidP="005A2E2C">
    <w:pPr>
      <w:pStyle w:val="Header"/>
    </w:pPr>
    <w:r w:rsidRPr="005A2E2C">
      <w:rPr>
        <w:noProof/>
      </w:rPr>
      <w:drawing>
        <wp:inline distT="0" distB="0" distL="0" distR="0" wp14:anchorId="6C6842C8" wp14:editId="0BE8EE19">
          <wp:extent cx="5793927" cy="1620000"/>
          <wp:effectExtent l="0" t="0" r="0" b="0"/>
          <wp:docPr id="633705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70534" name="Picture 633705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3927" cy="16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AC4CD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E4332"/>
    <w:multiLevelType w:val="hybridMultilevel"/>
    <w:tmpl w:val="32D2E86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3B187D"/>
    <w:multiLevelType w:val="hybridMultilevel"/>
    <w:tmpl w:val="DCEE3BFA"/>
    <w:lvl w:ilvl="0" w:tplc="7B42313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45" w:hanging="360"/>
      </w:pPr>
    </w:lvl>
    <w:lvl w:ilvl="2" w:tplc="041A001B" w:tentative="1">
      <w:start w:val="1"/>
      <w:numFmt w:val="lowerRoman"/>
      <w:lvlText w:val="%3."/>
      <w:lvlJc w:val="right"/>
      <w:pPr>
        <w:ind w:left="2565" w:hanging="180"/>
      </w:pPr>
    </w:lvl>
    <w:lvl w:ilvl="3" w:tplc="041A000F" w:tentative="1">
      <w:start w:val="1"/>
      <w:numFmt w:val="decimal"/>
      <w:lvlText w:val="%4."/>
      <w:lvlJc w:val="left"/>
      <w:pPr>
        <w:ind w:left="3285" w:hanging="360"/>
      </w:pPr>
    </w:lvl>
    <w:lvl w:ilvl="4" w:tplc="041A0019" w:tentative="1">
      <w:start w:val="1"/>
      <w:numFmt w:val="lowerLetter"/>
      <w:lvlText w:val="%5."/>
      <w:lvlJc w:val="left"/>
      <w:pPr>
        <w:ind w:left="4005" w:hanging="360"/>
      </w:pPr>
    </w:lvl>
    <w:lvl w:ilvl="5" w:tplc="041A001B" w:tentative="1">
      <w:start w:val="1"/>
      <w:numFmt w:val="lowerRoman"/>
      <w:lvlText w:val="%6."/>
      <w:lvlJc w:val="right"/>
      <w:pPr>
        <w:ind w:left="4725" w:hanging="180"/>
      </w:pPr>
    </w:lvl>
    <w:lvl w:ilvl="6" w:tplc="041A000F" w:tentative="1">
      <w:start w:val="1"/>
      <w:numFmt w:val="decimal"/>
      <w:lvlText w:val="%7."/>
      <w:lvlJc w:val="left"/>
      <w:pPr>
        <w:ind w:left="5445" w:hanging="360"/>
      </w:pPr>
    </w:lvl>
    <w:lvl w:ilvl="7" w:tplc="041A0019" w:tentative="1">
      <w:start w:val="1"/>
      <w:numFmt w:val="lowerLetter"/>
      <w:lvlText w:val="%8."/>
      <w:lvlJc w:val="left"/>
      <w:pPr>
        <w:ind w:left="6165" w:hanging="360"/>
      </w:pPr>
    </w:lvl>
    <w:lvl w:ilvl="8" w:tplc="041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1E486005"/>
    <w:multiLevelType w:val="hybridMultilevel"/>
    <w:tmpl w:val="C9F8A6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D27DC"/>
    <w:multiLevelType w:val="hybridMultilevel"/>
    <w:tmpl w:val="D70C607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A1167C7"/>
    <w:multiLevelType w:val="hybridMultilevel"/>
    <w:tmpl w:val="22E882F6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7993F6E"/>
    <w:multiLevelType w:val="hybridMultilevel"/>
    <w:tmpl w:val="E30CE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13B8F"/>
    <w:multiLevelType w:val="hybridMultilevel"/>
    <w:tmpl w:val="41FCE4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F5268"/>
    <w:multiLevelType w:val="hybridMultilevel"/>
    <w:tmpl w:val="3F0AECF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0B102D8"/>
    <w:multiLevelType w:val="multilevel"/>
    <w:tmpl w:val="7594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3E04F3"/>
    <w:multiLevelType w:val="hybridMultilevel"/>
    <w:tmpl w:val="17542EBC"/>
    <w:lvl w:ilvl="0" w:tplc="041A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 w16cid:durableId="1434743993">
    <w:abstractNumId w:val="9"/>
  </w:num>
  <w:num w:numId="2" w16cid:durableId="1247806206">
    <w:abstractNumId w:val="3"/>
  </w:num>
  <w:num w:numId="3" w16cid:durableId="1466510187">
    <w:abstractNumId w:val="4"/>
  </w:num>
  <w:num w:numId="4" w16cid:durableId="638535092">
    <w:abstractNumId w:val="6"/>
  </w:num>
  <w:num w:numId="5" w16cid:durableId="352584068">
    <w:abstractNumId w:val="2"/>
  </w:num>
  <w:num w:numId="6" w16cid:durableId="1861166719">
    <w:abstractNumId w:val="10"/>
  </w:num>
  <w:num w:numId="7" w16cid:durableId="2020232232">
    <w:abstractNumId w:val="1"/>
  </w:num>
  <w:num w:numId="8" w16cid:durableId="440341059">
    <w:abstractNumId w:val="5"/>
  </w:num>
  <w:num w:numId="9" w16cid:durableId="1699499899">
    <w:abstractNumId w:val="8"/>
  </w:num>
  <w:num w:numId="10" w16cid:durableId="103427737">
    <w:abstractNumId w:val="7"/>
  </w:num>
  <w:num w:numId="11" w16cid:durableId="989402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RHhul9VMbVYxdemjGdN/ya4dGbFaEX0C90M2YOynRDsZn6j1wUzsVXBN97zRcno1Vsxd8TnI5eloj5zQTXS0wA==" w:salt="QdHOsXTSduIFvcwv3jNoS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A1B"/>
    <w:rsid w:val="00002A11"/>
    <w:rsid w:val="00010589"/>
    <w:rsid w:val="00016298"/>
    <w:rsid w:val="00021DAB"/>
    <w:rsid w:val="00031FAE"/>
    <w:rsid w:val="000414E2"/>
    <w:rsid w:val="0004262A"/>
    <w:rsid w:val="00043400"/>
    <w:rsid w:val="00044101"/>
    <w:rsid w:val="00044141"/>
    <w:rsid w:val="00045BCB"/>
    <w:rsid w:val="00047101"/>
    <w:rsid w:val="00047FC2"/>
    <w:rsid w:val="000627B4"/>
    <w:rsid w:val="00074353"/>
    <w:rsid w:val="00074C01"/>
    <w:rsid w:val="00085004"/>
    <w:rsid w:val="00087714"/>
    <w:rsid w:val="0009335B"/>
    <w:rsid w:val="000C00B0"/>
    <w:rsid w:val="000C7946"/>
    <w:rsid w:val="000D1E49"/>
    <w:rsid w:val="000D78D1"/>
    <w:rsid w:val="000D7A26"/>
    <w:rsid w:val="000E59F0"/>
    <w:rsid w:val="001146A9"/>
    <w:rsid w:val="00150624"/>
    <w:rsid w:val="001519FA"/>
    <w:rsid w:val="00162F06"/>
    <w:rsid w:val="00164604"/>
    <w:rsid w:val="0017411E"/>
    <w:rsid w:val="0017489F"/>
    <w:rsid w:val="0018167D"/>
    <w:rsid w:val="00182DE5"/>
    <w:rsid w:val="00183B32"/>
    <w:rsid w:val="00184253"/>
    <w:rsid w:val="00196622"/>
    <w:rsid w:val="001A03CE"/>
    <w:rsid w:val="001A4772"/>
    <w:rsid w:val="001B6DC6"/>
    <w:rsid w:val="001C2EC3"/>
    <w:rsid w:val="001D1A49"/>
    <w:rsid w:val="001D4EFE"/>
    <w:rsid w:val="001F3305"/>
    <w:rsid w:val="00200394"/>
    <w:rsid w:val="00200441"/>
    <w:rsid w:val="00201655"/>
    <w:rsid w:val="0021502C"/>
    <w:rsid w:val="002210FE"/>
    <w:rsid w:val="002309F3"/>
    <w:rsid w:val="00231582"/>
    <w:rsid w:val="00237C98"/>
    <w:rsid w:val="00241C8B"/>
    <w:rsid w:val="0024272A"/>
    <w:rsid w:val="00253843"/>
    <w:rsid w:val="00257087"/>
    <w:rsid w:val="0026315B"/>
    <w:rsid w:val="00265C4A"/>
    <w:rsid w:val="00266BF6"/>
    <w:rsid w:val="00276C75"/>
    <w:rsid w:val="00295383"/>
    <w:rsid w:val="002A35DA"/>
    <w:rsid w:val="002A6D29"/>
    <w:rsid w:val="002B5A55"/>
    <w:rsid w:val="002C6236"/>
    <w:rsid w:val="002C71CA"/>
    <w:rsid w:val="002C7CE4"/>
    <w:rsid w:val="002D3643"/>
    <w:rsid w:val="002F5FB6"/>
    <w:rsid w:val="00303459"/>
    <w:rsid w:val="00324703"/>
    <w:rsid w:val="00333506"/>
    <w:rsid w:val="0033374F"/>
    <w:rsid w:val="0034449C"/>
    <w:rsid w:val="00352B22"/>
    <w:rsid w:val="003554BE"/>
    <w:rsid w:val="00356A4F"/>
    <w:rsid w:val="00356CF6"/>
    <w:rsid w:val="00371975"/>
    <w:rsid w:val="00384A26"/>
    <w:rsid w:val="0038640C"/>
    <w:rsid w:val="0039503D"/>
    <w:rsid w:val="00396F6F"/>
    <w:rsid w:val="003A2DCA"/>
    <w:rsid w:val="003A7590"/>
    <w:rsid w:val="003B0656"/>
    <w:rsid w:val="003B2216"/>
    <w:rsid w:val="003B612D"/>
    <w:rsid w:val="003C791E"/>
    <w:rsid w:val="003E0192"/>
    <w:rsid w:val="003E0C2E"/>
    <w:rsid w:val="003E2C59"/>
    <w:rsid w:val="003E2D2D"/>
    <w:rsid w:val="003E68B0"/>
    <w:rsid w:val="003F7A7C"/>
    <w:rsid w:val="004025F8"/>
    <w:rsid w:val="00403BB6"/>
    <w:rsid w:val="00403E81"/>
    <w:rsid w:val="00406711"/>
    <w:rsid w:val="004116BC"/>
    <w:rsid w:val="004117B8"/>
    <w:rsid w:val="00412D55"/>
    <w:rsid w:val="00414236"/>
    <w:rsid w:val="004171CB"/>
    <w:rsid w:val="00424362"/>
    <w:rsid w:val="00424CA9"/>
    <w:rsid w:val="00425F6D"/>
    <w:rsid w:val="004279BA"/>
    <w:rsid w:val="004416E6"/>
    <w:rsid w:val="004548E7"/>
    <w:rsid w:val="00456903"/>
    <w:rsid w:val="00470A14"/>
    <w:rsid w:val="00470A6A"/>
    <w:rsid w:val="00481ABA"/>
    <w:rsid w:val="00496E94"/>
    <w:rsid w:val="004A0FB8"/>
    <w:rsid w:val="004A0FF4"/>
    <w:rsid w:val="004A2E8F"/>
    <w:rsid w:val="004A3DDB"/>
    <w:rsid w:val="004A5FC2"/>
    <w:rsid w:val="004B2B65"/>
    <w:rsid w:val="004B2C14"/>
    <w:rsid w:val="004C3585"/>
    <w:rsid w:val="004C7C8A"/>
    <w:rsid w:val="004D2D2E"/>
    <w:rsid w:val="004E20AD"/>
    <w:rsid w:val="004E6218"/>
    <w:rsid w:val="004E7124"/>
    <w:rsid w:val="005028F0"/>
    <w:rsid w:val="0050416B"/>
    <w:rsid w:val="00505566"/>
    <w:rsid w:val="0050580A"/>
    <w:rsid w:val="005061B3"/>
    <w:rsid w:val="00512657"/>
    <w:rsid w:val="00521C52"/>
    <w:rsid w:val="00522B5B"/>
    <w:rsid w:val="00532D03"/>
    <w:rsid w:val="00540A12"/>
    <w:rsid w:val="0054791F"/>
    <w:rsid w:val="00556598"/>
    <w:rsid w:val="00592487"/>
    <w:rsid w:val="005A2E2C"/>
    <w:rsid w:val="005A6012"/>
    <w:rsid w:val="005C2961"/>
    <w:rsid w:val="005D7D9D"/>
    <w:rsid w:val="005E2B74"/>
    <w:rsid w:val="005E500E"/>
    <w:rsid w:val="00611812"/>
    <w:rsid w:val="00612498"/>
    <w:rsid w:val="006170D0"/>
    <w:rsid w:val="006172B1"/>
    <w:rsid w:val="006259EB"/>
    <w:rsid w:val="00640DA4"/>
    <w:rsid w:val="00641DAF"/>
    <w:rsid w:val="00645AF9"/>
    <w:rsid w:val="00657A2A"/>
    <w:rsid w:val="006725AC"/>
    <w:rsid w:val="00675BBD"/>
    <w:rsid w:val="0067669B"/>
    <w:rsid w:val="00682BC7"/>
    <w:rsid w:val="0068760F"/>
    <w:rsid w:val="00695EEB"/>
    <w:rsid w:val="006A2D8E"/>
    <w:rsid w:val="006C47C1"/>
    <w:rsid w:val="006D11B0"/>
    <w:rsid w:val="006D2603"/>
    <w:rsid w:val="006D761E"/>
    <w:rsid w:val="007009A8"/>
    <w:rsid w:val="007108C7"/>
    <w:rsid w:val="0071272A"/>
    <w:rsid w:val="0072506E"/>
    <w:rsid w:val="00727080"/>
    <w:rsid w:val="00734CAA"/>
    <w:rsid w:val="00737867"/>
    <w:rsid w:val="0074138E"/>
    <w:rsid w:val="00742677"/>
    <w:rsid w:val="0079277B"/>
    <w:rsid w:val="007939D1"/>
    <w:rsid w:val="007B28FA"/>
    <w:rsid w:val="007B4974"/>
    <w:rsid w:val="007B5D99"/>
    <w:rsid w:val="007C0ABE"/>
    <w:rsid w:val="007C0FBC"/>
    <w:rsid w:val="007D2246"/>
    <w:rsid w:val="007D26D8"/>
    <w:rsid w:val="007D61A0"/>
    <w:rsid w:val="007F667A"/>
    <w:rsid w:val="00807742"/>
    <w:rsid w:val="0082655E"/>
    <w:rsid w:val="008268ED"/>
    <w:rsid w:val="008275CF"/>
    <w:rsid w:val="00833445"/>
    <w:rsid w:val="00845C50"/>
    <w:rsid w:val="00854674"/>
    <w:rsid w:val="00864622"/>
    <w:rsid w:val="00864C90"/>
    <w:rsid w:val="00866A1B"/>
    <w:rsid w:val="00880B98"/>
    <w:rsid w:val="008833BC"/>
    <w:rsid w:val="008865EC"/>
    <w:rsid w:val="00891D60"/>
    <w:rsid w:val="008943F7"/>
    <w:rsid w:val="008958F6"/>
    <w:rsid w:val="00897CE7"/>
    <w:rsid w:val="008A55CD"/>
    <w:rsid w:val="008B2787"/>
    <w:rsid w:val="008C4729"/>
    <w:rsid w:val="008D1EF6"/>
    <w:rsid w:val="008E454C"/>
    <w:rsid w:val="00903DE3"/>
    <w:rsid w:val="00904F8F"/>
    <w:rsid w:val="009303D3"/>
    <w:rsid w:val="0093440F"/>
    <w:rsid w:val="00954A51"/>
    <w:rsid w:val="009578F0"/>
    <w:rsid w:val="009674E2"/>
    <w:rsid w:val="00980CE0"/>
    <w:rsid w:val="0099259A"/>
    <w:rsid w:val="00994910"/>
    <w:rsid w:val="0099589F"/>
    <w:rsid w:val="00997376"/>
    <w:rsid w:val="009A2488"/>
    <w:rsid w:val="009B3B3A"/>
    <w:rsid w:val="009C3C4E"/>
    <w:rsid w:val="009E46E1"/>
    <w:rsid w:val="009E7E3E"/>
    <w:rsid w:val="00A0317A"/>
    <w:rsid w:val="00A0411E"/>
    <w:rsid w:val="00A12065"/>
    <w:rsid w:val="00A132D6"/>
    <w:rsid w:val="00A22293"/>
    <w:rsid w:val="00A230AA"/>
    <w:rsid w:val="00A26B5B"/>
    <w:rsid w:val="00A36C44"/>
    <w:rsid w:val="00A56AB4"/>
    <w:rsid w:val="00A60ADB"/>
    <w:rsid w:val="00A64C6E"/>
    <w:rsid w:val="00A93512"/>
    <w:rsid w:val="00A94838"/>
    <w:rsid w:val="00A95B85"/>
    <w:rsid w:val="00AB5027"/>
    <w:rsid w:val="00AC204E"/>
    <w:rsid w:val="00AD348D"/>
    <w:rsid w:val="00AD48F1"/>
    <w:rsid w:val="00AD7F64"/>
    <w:rsid w:val="00AE1A3F"/>
    <w:rsid w:val="00AE5CFD"/>
    <w:rsid w:val="00AF19FA"/>
    <w:rsid w:val="00AF561F"/>
    <w:rsid w:val="00B0477B"/>
    <w:rsid w:val="00B359CD"/>
    <w:rsid w:val="00B42214"/>
    <w:rsid w:val="00B546A5"/>
    <w:rsid w:val="00B54FD3"/>
    <w:rsid w:val="00B6375A"/>
    <w:rsid w:val="00B65223"/>
    <w:rsid w:val="00B7307B"/>
    <w:rsid w:val="00B930F3"/>
    <w:rsid w:val="00BA0644"/>
    <w:rsid w:val="00BA5617"/>
    <w:rsid w:val="00BB4A2C"/>
    <w:rsid w:val="00BB6858"/>
    <w:rsid w:val="00BB716D"/>
    <w:rsid w:val="00BD1073"/>
    <w:rsid w:val="00BE3225"/>
    <w:rsid w:val="00BF23B1"/>
    <w:rsid w:val="00BF660A"/>
    <w:rsid w:val="00C015DB"/>
    <w:rsid w:val="00C06A41"/>
    <w:rsid w:val="00C146B5"/>
    <w:rsid w:val="00C35C43"/>
    <w:rsid w:val="00C37C0A"/>
    <w:rsid w:val="00C46D79"/>
    <w:rsid w:val="00C53AF2"/>
    <w:rsid w:val="00C605D3"/>
    <w:rsid w:val="00C61D39"/>
    <w:rsid w:val="00C62699"/>
    <w:rsid w:val="00C64972"/>
    <w:rsid w:val="00CA09D0"/>
    <w:rsid w:val="00CA26C2"/>
    <w:rsid w:val="00CA2FC7"/>
    <w:rsid w:val="00CA33AC"/>
    <w:rsid w:val="00CB10A6"/>
    <w:rsid w:val="00CD2B1C"/>
    <w:rsid w:val="00CD5215"/>
    <w:rsid w:val="00CE068B"/>
    <w:rsid w:val="00CE520F"/>
    <w:rsid w:val="00CF253E"/>
    <w:rsid w:val="00D033C3"/>
    <w:rsid w:val="00D04858"/>
    <w:rsid w:val="00D14C33"/>
    <w:rsid w:val="00D24FBC"/>
    <w:rsid w:val="00D33834"/>
    <w:rsid w:val="00D3545D"/>
    <w:rsid w:val="00D571E3"/>
    <w:rsid w:val="00D6001A"/>
    <w:rsid w:val="00D62D07"/>
    <w:rsid w:val="00D65AB1"/>
    <w:rsid w:val="00D714B7"/>
    <w:rsid w:val="00D73F04"/>
    <w:rsid w:val="00D80B78"/>
    <w:rsid w:val="00D83EEA"/>
    <w:rsid w:val="00D91F33"/>
    <w:rsid w:val="00D9532A"/>
    <w:rsid w:val="00D95D8D"/>
    <w:rsid w:val="00D966C0"/>
    <w:rsid w:val="00DA23C9"/>
    <w:rsid w:val="00DA4EBC"/>
    <w:rsid w:val="00DC0398"/>
    <w:rsid w:val="00DD00AD"/>
    <w:rsid w:val="00DE016F"/>
    <w:rsid w:val="00DE2233"/>
    <w:rsid w:val="00DF247F"/>
    <w:rsid w:val="00E169E5"/>
    <w:rsid w:val="00E25EB6"/>
    <w:rsid w:val="00E27610"/>
    <w:rsid w:val="00E27A04"/>
    <w:rsid w:val="00E66D10"/>
    <w:rsid w:val="00E759AD"/>
    <w:rsid w:val="00E7752A"/>
    <w:rsid w:val="00E8454C"/>
    <w:rsid w:val="00E90B5A"/>
    <w:rsid w:val="00EC160F"/>
    <w:rsid w:val="00EC619C"/>
    <w:rsid w:val="00ED06FA"/>
    <w:rsid w:val="00EE5DAF"/>
    <w:rsid w:val="00EE726D"/>
    <w:rsid w:val="00EF1340"/>
    <w:rsid w:val="00EF3729"/>
    <w:rsid w:val="00EF5D35"/>
    <w:rsid w:val="00EF7444"/>
    <w:rsid w:val="00F00EA3"/>
    <w:rsid w:val="00F02A99"/>
    <w:rsid w:val="00F10023"/>
    <w:rsid w:val="00F149D9"/>
    <w:rsid w:val="00F20ACD"/>
    <w:rsid w:val="00F25872"/>
    <w:rsid w:val="00F25F40"/>
    <w:rsid w:val="00F27928"/>
    <w:rsid w:val="00F30791"/>
    <w:rsid w:val="00F30EDA"/>
    <w:rsid w:val="00F328F4"/>
    <w:rsid w:val="00F35461"/>
    <w:rsid w:val="00FB02AB"/>
    <w:rsid w:val="00FF2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AE380"/>
  <w15:chartTrackingRefBased/>
  <w15:docId w15:val="{20C45ABB-43E8-40E2-9031-6142EE94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DC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2DC0"/>
    <w:pPr>
      <w:tabs>
        <w:tab w:val="center" w:pos="4536"/>
        <w:tab w:val="right" w:pos="9072"/>
      </w:tabs>
      <w:spacing w:after="0" w:line="240" w:lineRule="auto"/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FF2DC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F2DC0"/>
    <w:pPr>
      <w:spacing w:after="0" w:line="240" w:lineRule="auto"/>
      <w:jc w:val="center"/>
    </w:pPr>
    <w:rPr>
      <w:noProof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11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741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25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uiPriority w:val="22"/>
    <w:rsid w:val="005061B3"/>
    <w:rPr>
      <w:b/>
      <w:bCs/>
    </w:rPr>
  </w:style>
  <w:style w:type="character" w:styleId="Hyperlink">
    <w:name w:val="Hyperlink"/>
    <w:rsid w:val="00521C52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F2DC0"/>
    <w:rPr>
      <w:noProof/>
      <w:sz w:val="22"/>
      <w:szCs w:val="22"/>
    </w:rPr>
  </w:style>
  <w:style w:type="character" w:styleId="FollowedHyperlink">
    <w:name w:val="FollowedHyperlink"/>
    <w:uiPriority w:val="99"/>
    <w:semiHidden/>
    <w:unhideWhenUsed/>
    <w:rsid w:val="0093440F"/>
    <w:rPr>
      <w:color w:val="800080"/>
      <w:u w:val="single"/>
    </w:rPr>
  </w:style>
  <w:style w:type="paragraph" w:customStyle="1" w:styleId="Tekst">
    <w:name w:val="Tekst"/>
    <w:qFormat/>
    <w:rsid w:val="00276C75"/>
    <w:pPr>
      <w:spacing w:after="180" w:line="276" w:lineRule="auto"/>
      <w:jc w:val="both"/>
    </w:pPr>
    <w:rPr>
      <w:rFonts w:asciiTheme="minorHAnsi" w:eastAsia="Times New Roman" w:hAnsiTheme="minorHAnsi"/>
      <w:sz w:val="22"/>
      <w:szCs w:val="22"/>
      <w:lang w:val="en-US" w:eastAsia="en-US"/>
    </w:rPr>
  </w:style>
  <w:style w:type="paragraph" w:customStyle="1" w:styleId="Prima">
    <w:name w:val="Prima"/>
    <w:qFormat/>
    <w:rsid w:val="00276C75"/>
    <w:pPr>
      <w:spacing w:line="276" w:lineRule="auto"/>
      <w:ind w:left="5954"/>
      <w:jc w:val="right"/>
    </w:pPr>
    <w:rPr>
      <w:rFonts w:asciiTheme="minorHAnsi" w:hAnsiTheme="minorHAnsi"/>
      <w:sz w:val="22"/>
      <w:szCs w:val="22"/>
      <w:lang w:eastAsia="en-US"/>
    </w:rPr>
  </w:style>
  <w:style w:type="paragraph" w:customStyle="1" w:styleId="Potpis">
    <w:name w:val="Potpis"/>
    <w:basedOn w:val="Tekst"/>
    <w:autoRedefine/>
    <w:qFormat/>
    <w:rsid w:val="00C64972"/>
    <w:pPr>
      <w:spacing w:before="100" w:beforeAutospacing="1"/>
    </w:pPr>
  </w:style>
  <w:style w:type="paragraph" w:customStyle="1" w:styleId="Pozdrav">
    <w:name w:val="Pozdrav"/>
    <w:basedOn w:val="Tekst"/>
    <w:qFormat/>
    <w:rsid w:val="00A0411E"/>
    <w:pPr>
      <w:spacing w:before="960"/>
    </w:pPr>
    <w:rPr>
      <w:lang w:val="hr-HR"/>
    </w:rPr>
  </w:style>
  <w:style w:type="paragraph" w:customStyle="1" w:styleId="Datum">
    <w:name w:val="Datum"/>
    <w:basedOn w:val="Tekst"/>
    <w:qFormat/>
    <w:rsid w:val="00B930F3"/>
    <w:pPr>
      <w:spacing w:before="480"/>
    </w:pPr>
    <w:rPr>
      <w:lang w:val="hr-HR"/>
    </w:rPr>
  </w:style>
  <w:style w:type="table" w:styleId="TableGrid">
    <w:name w:val="Table Grid"/>
    <w:basedOn w:val="TableNormal"/>
    <w:uiPriority w:val="59"/>
    <w:rsid w:val="00A12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03E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My%20Documents\Downloads\Memorandum%20GALP%20201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856D8BC98C4E9EBDD5F05B306A3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C8E6C-AA16-435F-BC56-86B84F724521}"/>
      </w:docPartPr>
      <w:docPartBody>
        <w:p w:rsidR="00B55DB4" w:rsidRDefault="00F334AA" w:rsidP="00F334AA">
          <w:pPr>
            <w:pStyle w:val="14856D8BC98C4E9EBDD5F05B306A3FB0"/>
          </w:pPr>
          <w:r w:rsidRPr="00DE2D1F">
            <w:rPr>
              <w:rStyle w:val="PlaceholderText"/>
            </w:rPr>
            <w:t>Choose an item.</w:t>
          </w:r>
        </w:p>
      </w:docPartBody>
    </w:docPart>
    <w:docPart>
      <w:docPartPr>
        <w:name w:val="9F14049F5FE94E3EB044580BB80CD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8F312-B31E-4ED9-AE24-33643F65065C}"/>
      </w:docPartPr>
      <w:docPartBody>
        <w:p w:rsidR="00B55DB4" w:rsidRDefault="00F334AA" w:rsidP="00F334AA">
          <w:pPr>
            <w:pStyle w:val="9F14049F5FE94E3EB044580BB80CD524"/>
          </w:pPr>
          <w:r w:rsidRPr="00DE2D1F">
            <w:rPr>
              <w:rStyle w:val="PlaceholderText"/>
            </w:rPr>
            <w:t>Choose an item.</w:t>
          </w:r>
        </w:p>
      </w:docPartBody>
    </w:docPart>
    <w:docPart>
      <w:docPartPr>
        <w:name w:val="F5B3D6E5A2E04C73AEA3F720C73A3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5EF7C-F7B3-42B1-82CA-3B007E144595}"/>
      </w:docPartPr>
      <w:docPartBody>
        <w:p w:rsidR="00B55DB4" w:rsidRDefault="00F334AA" w:rsidP="00F334AA">
          <w:pPr>
            <w:pStyle w:val="F5B3D6E5A2E04C73AEA3F720C73A373B"/>
          </w:pPr>
          <w:r w:rsidRPr="00DE2D1F">
            <w:rPr>
              <w:rStyle w:val="PlaceholderText"/>
            </w:rPr>
            <w:t>Choose an item.</w:t>
          </w:r>
        </w:p>
      </w:docPartBody>
    </w:docPart>
    <w:docPart>
      <w:docPartPr>
        <w:name w:val="0FF93B9428D8425785EE6A8EFABAE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CF8B4-CA47-4C71-8E9B-93C53C353AD6}"/>
      </w:docPartPr>
      <w:docPartBody>
        <w:p w:rsidR="00B55DB4" w:rsidRDefault="00F334AA" w:rsidP="00F334AA">
          <w:pPr>
            <w:pStyle w:val="0FF93B9428D8425785EE6A8EFABAE4B6"/>
          </w:pPr>
          <w:r w:rsidRPr="00DE2D1F">
            <w:rPr>
              <w:rStyle w:val="PlaceholderText"/>
            </w:rPr>
            <w:t>Choose an item.</w:t>
          </w:r>
        </w:p>
      </w:docPartBody>
    </w:docPart>
    <w:docPart>
      <w:docPartPr>
        <w:name w:val="DEA1FAD3494849779E8815BAC0386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45F4F-53CA-4914-A087-69828522AADA}"/>
      </w:docPartPr>
      <w:docPartBody>
        <w:p w:rsidR="00B55DB4" w:rsidRDefault="00F334AA" w:rsidP="00F334AA">
          <w:pPr>
            <w:pStyle w:val="DEA1FAD3494849779E8815BAC0386953"/>
          </w:pPr>
          <w:r w:rsidRPr="00DE2D1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4AA"/>
    <w:rsid w:val="0012485F"/>
    <w:rsid w:val="00144CE7"/>
    <w:rsid w:val="002C7CE4"/>
    <w:rsid w:val="00322EA5"/>
    <w:rsid w:val="005230A2"/>
    <w:rsid w:val="006731C4"/>
    <w:rsid w:val="00695EEB"/>
    <w:rsid w:val="00A93512"/>
    <w:rsid w:val="00AD48F1"/>
    <w:rsid w:val="00B43FA6"/>
    <w:rsid w:val="00B55DB4"/>
    <w:rsid w:val="00D25695"/>
    <w:rsid w:val="00F3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34AA"/>
    <w:rPr>
      <w:color w:val="808080"/>
    </w:rPr>
  </w:style>
  <w:style w:type="paragraph" w:customStyle="1" w:styleId="14856D8BC98C4E9EBDD5F05B306A3FB0">
    <w:name w:val="14856D8BC98C4E9EBDD5F05B306A3FB0"/>
    <w:rsid w:val="00F334AA"/>
  </w:style>
  <w:style w:type="paragraph" w:customStyle="1" w:styleId="9F14049F5FE94E3EB044580BB80CD524">
    <w:name w:val="9F14049F5FE94E3EB044580BB80CD524"/>
    <w:rsid w:val="00F334AA"/>
  </w:style>
  <w:style w:type="paragraph" w:customStyle="1" w:styleId="F5B3D6E5A2E04C73AEA3F720C73A373B">
    <w:name w:val="F5B3D6E5A2E04C73AEA3F720C73A373B"/>
    <w:rsid w:val="00F334AA"/>
  </w:style>
  <w:style w:type="paragraph" w:customStyle="1" w:styleId="0FF93B9428D8425785EE6A8EFABAE4B6">
    <w:name w:val="0FF93B9428D8425785EE6A8EFABAE4B6"/>
    <w:rsid w:val="00F334AA"/>
  </w:style>
  <w:style w:type="paragraph" w:customStyle="1" w:styleId="DEA1FAD3494849779E8815BAC0386953">
    <w:name w:val="DEA1FAD3494849779E8815BAC0386953"/>
    <w:rsid w:val="00F334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CBA87-010B-4253-9759-6BB8BA121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GALP 2012.dotx</Template>
  <TotalTime>19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cp:lastModifiedBy>Nikolina Zmijarević</cp:lastModifiedBy>
  <cp:revision>23</cp:revision>
  <cp:lastPrinted>2017-07-20T12:44:00Z</cp:lastPrinted>
  <dcterms:created xsi:type="dcterms:W3CDTF">2026-05-08T10:46:00Z</dcterms:created>
  <dcterms:modified xsi:type="dcterms:W3CDTF">2026-05-25T08:16:00Z</dcterms:modified>
</cp:coreProperties>
</file>