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858EF" w:rsidRDefault="00727080" w:rsidP="00276C75">
      <w:pPr>
        <w:pStyle w:val="Prima"/>
        <w:sectPr w:rsidR="00727080" w:rsidRPr="007858EF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990"/>
      </w:tblGrid>
      <w:tr w:rsidR="005643AE" w:rsidRPr="006A2CEC" w14:paraId="1B8C59C4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C254" w14:textId="77777777" w:rsidR="005643AE" w:rsidRPr="007858EF" w:rsidRDefault="005643AE" w:rsidP="007858EF">
            <w:r w:rsidRPr="007858EF">
              <w:t xml:space="preserve">Ime i prezime: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FB24" w14:textId="77777777" w:rsidR="005643AE" w:rsidRPr="007858EF" w:rsidRDefault="005643AE" w:rsidP="007858EF">
            <w:r w:rsidRPr="007858EF"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7858EF">
              <w:instrText xml:space="preserve"> FORMTEXT </w:instrText>
            </w:r>
            <w:r w:rsidRPr="007858EF">
              <w:fldChar w:fldCharType="separate"/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fldChar w:fldCharType="end"/>
            </w:r>
            <w:bookmarkEnd w:id="0"/>
          </w:p>
        </w:tc>
      </w:tr>
      <w:tr w:rsidR="005643AE" w:rsidRPr="006A2CEC" w14:paraId="0021CAA6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14A4B" w14:textId="77777777" w:rsidR="005643AE" w:rsidRPr="007858EF" w:rsidRDefault="005643AE" w:rsidP="007858EF">
            <w:r w:rsidRPr="007858EF">
              <w:t>Matični broj studenta (</w:t>
            </w:r>
            <w:proofErr w:type="spellStart"/>
            <w:r w:rsidRPr="007858EF">
              <w:t>JMBAG</w:t>
            </w:r>
            <w:proofErr w:type="spellEnd"/>
            <w:r w:rsidRPr="007858EF">
              <w:t>):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BFDBB" w14:textId="77777777" w:rsidR="005643AE" w:rsidRPr="007858EF" w:rsidRDefault="005643AE" w:rsidP="007858EF">
            <w:r w:rsidRPr="007858EF"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1" w:name="JMBAG"/>
            <w:r w:rsidRPr="007858EF">
              <w:instrText xml:space="preserve"> FORMTEXT </w:instrText>
            </w:r>
            <w:r w:rsidRPr="007858EF">
              <w:fldChar w:fldCharType="separate"/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fldChar w:fldCharType="end"/>
            </w:r>
            <w:bookmarkEnd w:id="1"/>
          </w:p>
        </w:tc>
      </w:tr>
      <w:tr w:rsidR="005643AE" w:rsidRPr="006A2CEC" w14:paraId="5156BAEC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025F" w14:textId="77777777" w:rsidR="005643AE" w:rsidRPr="007858EF" w:rsidRDefault="005643AE" w:rsidP="007858EF">
            <w:r w:rsidRPr="007858EF">
              <w:t>Adresa i mjesto: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B59A" w14:textId="77777777" w:rsidR="005643AE" w:rsidRPr="007858EF" w:rsidRDefault="005643AE" w:rsidP="007858EF">
            <w:r w:rsidRPr="007858EF"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Adresa_i_mjesto"/>
            <w:r w:rsidRPr="007858EF">
              <w:instrText xml:space="preserve"> FORMTEXT </w:instrText>
            </w:r>
            <w:r w:rsidRPr="007858EF">
              <w:fldChar w:fldCharType="separate"/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fldChar w:fldCharType="end"/>
            </w:r>
            <w:bookmarkEnd w:id="2"/>
          </w:p>
        </w:tc>
      </w:tr>
      <w:tr w:rsidR="005643AE" w:rsidRPr="006A2CEC" w14:paraId="37616E60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D1BF" w14:textId="77777777" w:rsidR="005643AE" w:rsidRPr="007858EF" w:rsidRDefault="005643AE" w:rsidP="007858EF">
            <w:r w:rsidRPr="007858EF">
              <w:t>Kontakt broj mobitela: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2FFA" w14:textId="77777777" w:rsidR="005643AE" w:rsidRPr="007858EF" w:rsidRDefault="005643AE" w:rsidP="007858EF">
            <w:r w:rsidRPr="007858EF"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3" w:name="Mobitel"/>
            <w:r w:rsidRPr="007858EF">
              <w:instrText xml:space="preserve"> FORMTEXT </w:instrText>
            </w:r>
            <w:r w:rsidRPr="007858EF">
              <w:fldChar w:fldCharType="separate"/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fldChar w:fldCharType="end"/>
            </w:r>
            <w:bookmarkEnd w:id="3"/>
          </w:p>
        </w:tc>
      </w:tr>
      <w:tr w:rsidR="005643AE" w:rsidRPr="006A2CEC" w14:paraId="68DC02E5" w14:textId="77777777" w:rsidTr="005643AE">
        <w:trPr>
          <w:trHeight w:val="42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2993" w14:textId="490C5974" w:rsidR="005643AE" w:rsidRPr="007858EF" w:rsidRDefault="00FF50FB" w:rsidP="007858EF">
            <w:bookmarkStart w:id="4" w:name="_Hlk215756157"/>
            <w:r w:rsidRPr="007858EF">
              <w:t>e</w:t>
            </w:r>
            <w:r w:rsidR="005643AE" w:rsidRPr="007858EF">
              <w:t xml:space="preserve">-mail adresa:   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BB7ED" w14:textId="77777777" w:rsidR="005643AE" w:rsidRPr="007858EF" w:rsidRDefault="005643AE" w:rsidP="007858EF">
            <w:r w:rsidRPr="007858EF"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Email"/>
            <w:r w:rsidRPr="007858EF">
              <w:instrText xml:space="preserve"> FORMTEXT </w:instrText>
            </w:r>
            <w:r w:rsidRPr="007858EF">
              <w:fldChar w:fldCharType="separate"/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t> </w:t>
            </w:r>
            <w:r w:rsidRPr="007858EF">
              <w:fldChar w:fldCharType="end"/>
            </w:r>
            <w:bookmarkEnd w:id="5"/>
          </w:p>
        </w:tc>
      </w:tr>
      <w:bookmarkEnd w:id="4"/>
    </w:tbl>
    <w:p w14:paraId="68E6576F" w14:textId="77777777" w:rsidR="00BB7FE0" w:rsidRPr="007858EF" w:rsidRDefault="00BB7FE0" w:rsidP="007858EF"/>
    <w:p w14:paraId="18EAC1E2" w14:textId="04E16F80" w:rsidR="005643AE" w:rsidRPr="00FB196F" w:rsidRDefault="005643AE" w:rsidP="005A4913">
      <w:pPr>
        <w:jc w:val="center"/>
        <w:rPr>
          <w:b/>
          <w:bCs/>
        </w:rPr>
      </w:pPr>
      <w:r w:rsidRPr="00FB196F">
        <w:rPr>
          <w:b/>
          <w:bCs/>
        </w:rPr>
        <w:t>MOLBA ZA P</w:t>
      </w:r>
      <w:r w:rsidR="00E16E5A" w:rsidRPr="00FB196F">
        <w:rPr>
          <w:b/>
          <w:bCs/>
        </w:rPr>
        <w:t>ISANJE</w:t>
      </w:r>
      <w:r w:rsidR="006D22EC" w:rsidRPr="00FB196F">
        <w:rPr>
          <w:b/>
          <w:bCs/>
        </w:rPr>
        <w:t xml:space="preserve"> </w:t>
      </w:r>
      <w:bookmarkStart w:id="6" w:name="_Hlk216692048"/>
      <w:sdt>
        <w:sdtPr>
          <w:rPr>
            <w:b/>
            <w:bCs/>
            <w:lang w:eastAsia="hr-HR"/>
          </w:rPr>
          <w:id w:val="1917136524"/>
          <w:placeholder>
            <w:docPart w:val="05DC8C2E49A54BE59AF8561390C0C5A3"/>
          </w:placeholder>
          <w:showingPlcHdr/>
          <w:dropDownList>
            <w:listItem w:value="Choose an item."/>
            <w:listItem w:displayText="ZAVRŠNOG" w:value="ZAVRŠNOG"/>
            <w:listItem w:displayText="DIPLOMSKOG" w:value="DIPLOMSKOG"/>
          </w:dropDownList>
        </w:sdtPr>
        <w:sdtEndPr/>
        <w:sdtContent>
          <w:r w:rsidR="00754A1F" w:rsidRPr="00754A1F">
            <w:rPr>
              <w:rStyle w:val="PlaceholderText"/>
            </w:rPr>
            <w:t>Choose an item.</w:t>
          </w:r>
        </w:sdtContent>
      </w:sdt>
      <w:r w:rsidR="00227873" w:rsidRPr="00FB196F">
        <w:rPr>
          <w:b/>
          <w:bCs/>
        </w:rPr>
        <w:t xml:space="preserve"> </w:t>
      </w:r>
      <w:bookmarkEnd w:id="6"/>
      <w:r w:rsidR="00227873" w:rsidRPr="00FB196F">
        <w:rPr>
          <w:b/>
          <w:bCs/>
        </w:rPr>
        <w:t xml:space="preserve">RADA </w:t>
      </w:r>
      <w:r w:rsidR="00CD2DF8" w:rsidRPr="00FB196F">
        <w:rPr>
          <w:b/>
          <w:bCs/>
        </w:rPr>
        <w:t>ENGLESKOM JEZIKU</w:t>
      </w:r>
    </w:p>
    <w:p w14:paraId="0D487FC7" w14:textId="3ED21332" w:rsidR="0091227F" w:rsidRPr="00FB196F" w:rsidRDefault="006955A2" w:rsidP="005A4913">
      <w:pPr>
        <w:jc w:val="center"/>
        <w:rPr>
          <w:b/>
          <w:bCs/>
          <w:lang w:eastAsia="hr-HR"/>
        </w:rPr>
      </w:pPr>
      <w:r w:rsidRPr="00FB196F">
        <w:rPr>
          <w:b/>
          <w:bCs/>
        </w:rPr>
        <w:t>Obrazloženje</w:t>
      </w:r>
    </w:p>
    <w:p w14:paraId="348831FA" w14:textId="79EBC3B9" w:rsidR="0091227F" w:rsidRPr="007858EF" w:rsidRDefault="0091227F" w:rsidP="007858EF">
      <w:pPr>
        <w:rPr>
          <w:lang w:eastAsia="hr-HR"/>
        </w:rPr>
      </w:pPr>
      <w:r w:rsidRPr="007858EF">
        <w:rPr>
          <w:lang w:eastAsia="hr-HR"/>
        </w:rPr>
        <w:t xml:space="preserve">Navesti razloge zbog kojih želite pisati </w:t>
      </w:r>
      <w:sdt>
        <w:sdtPr>
          <w:rPr>
            <w:lang w:eastAsia="hr-HR"/>
          </w:rPr>
          <w:id w:val="-807166854"/>
          <w:placeholder>
            <w:docPart w:val="74E98ECC4F214754A25FB9C13CECFEE4"/>
          </w:placeholder>
          <w:showingPlcHdr/>
          <w:dropDownList>
            <w:listItem w:value="Choose an item."/>
            <w:listItem w:displayText="Završni" w:value="Završni"/>
            <w:listItem w:displayText="Diplomski" w:value="Diplomski"/>
          </w:dropDownList>
        </w:sdtPr>
        <w:sdtContent>
          <w:r w:rsidR="00754A1F" w:rsidRPr="00754A1F">
            <w:rPr>
              <w:rStyle w:val="PlaceholderText"/>
            </w:rPr>
            <w:t>Choose an item.</w:t>
          </w:r>
        </w:sdtContent>
      </w:sdt>
      <w:r w:rsidRPr="007858EF">
        <w:rPr>
          <w:lang w:eastAsia="hr-HR"/>
        </w:rPr>
        <w:t xml:space="preserve"> rad na engleskom jeziku</w:t>
      </w:r>
      <w:r w:rsidR="00C35110" w:rsidRPr="007858EF">
        <w:rPr>
          <w:lang w:eastAsia="hr-HR"/>
        </w:rPr>
        <w:t>.</w:t>
      </w:r>
    </w:p>
    <w:p w14:paraId="0D01B596" w14:textId="75ABF4D8" w:rsidR="0091227F" w:rsidRPr="007858EF" w:rsidRDefault="00754A1F" w:rsidP="00754A1F">
      <w:pPr>
        <w:rPr>
          <w:lang w:eastAsia="hr-HR"/>
        </w:rPr>
      </w:pPr>
      <w:r w:rsidRPr="007858EF"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Pr="007858EF">
        <w:instrText xml:space="preserve"> FORMTEXT </w:instrText>
      </w:r>
      <w:r w:rsidRPr="007858EF">
        <w:fldChar w:fldCharType="separate"/>
      </w:r>
      <w:r w:rsidRPr="007858EF">
        <w:t> </w:t>
      </w:r>
      <w:r w:rsidRPr="007858EF">
        <w:t> </w:t>
      </w:r>
      <w:r w:rsidRPr="007858EF">
        <w:t> </w:t>
      </w:r>
      <w:r w:rsidRPr="007858EF">
        <w:t> </w:t>
      </w:r>
      <w:r w:rsidRPr="007858EF">
        <w:t> </w:t>
      </w:r>
      <w:r w:rsidRPr="007858EF">
        <w:fldChar w:fldCharType="end"/>
      </w:r>
      <w:r w:rsidR="001C1763" w:rsidRPr="001C1763">
        <w:rPr>
          <w:lang w:eastAsia="hr-HR"/>
        </w:rPr>
        <w:t xml:space="preserve">     </w:t>
      </w:r>
      <w:r w:rsidR="00C35110" w:rsidRPr="007858EF">
        <w:rPr>
          <w:lang w:eastAsia="hr-HR"/>
        </w:rPr>
        <w:t xml:space="preserve">     </w:t>
      </w:r>
    </w:p>
    <w:p w14:paraId="54849E71" w14:textId="77777777" w:rsidR="00256A36" w:rsidRPr="007858EF" w:rsidRDefault="00256A36" w:rsidP="007858EF">
      <w:pPr>
        <w:pStyle w:val="ListParagraph"/>
        <w:rPr>
          <w:lang w:eastAsia="hr-HR"/>
        </w:rPr>
      </w:pPr>
    </w:p>
    <w:p w14:paraId="50BC591F" w14:textId="78A20C1F" w:rsidR="0091227F" w:rsidRPr="007858EF" w:rsidRDefault="0091227F" w:rsidP="007858EF">
      <w:pPr>
        <w:rPr>
          <w:lang w:eastAsia="hr-HR"/>
        </w:rPr>
      </w:pPr>
      <w:r w:rsidRPr="007858EF">
        <w:rPr>
          <w:lang w:eastAsia="hr-HR"/>
        </w:rPr>
        <w:t xml:space="preserve">Datum:  </w:t>
      </w:r>
      <w:r w:rsidR="00C35110" w:rsidRPr="007858EF">
        <w:fldChar w:fldCharType="begin">
          <w:ffData>
            <w:name w:val="Ime_i_prezime"/>
            <w:enabled/>
            <w:calcOnExit w:val="0"/>
            <w:textInput>
              <w:format w:val="FIRST CAPITAL"/>
            </w:textInput>
          </w:ffData>
        </w:fldChar>
      </w:r>
      <w:r w:rsidR="00C35110" w:rsidRPr="007858EF">
        <w:instrText xml:space="preserve"> FORMTEXT </w:instrText>
      </w:r>
      <w:r w:rsidR="00C35110" w:rsidRPr="007858EF">
        <w:fldChar w:fldCharType="separate"/>
      </w:r>
      <w:r w:rsidR="00C35110" w:rsidRPr="007858EF">
        <w:t> </w:t>
      </w:r>
      <w:r w:rsidR="00C35110" w:rsidRPr="007858EF">
        <w:t> </w:t>
      </w:r>
      <w:r w:rsidR="00C35110" w:rsidRPr="007858EF">
        <w:t> </w:t>
      </w:r>
      <w:r w:rsidR="00C35110" w:rsidRPr="007858EF">
        <w:t> </w:t>
      </w:r>
      <w:r w:rsidR="00C35110" w:rsidRPr="007858EF">
        <w:t> </w:t>
      </w:r>
      <w:r w:rsidR="00C35110" w:rsidRPr="007858EF">
        <w:fldChar w:fldCharType="end"/>
      </w:r>
      <w:r w:rsidRPr="007858EF">
        <w:rPr>
          <w:lang w:eastAsia="hr-HR"/>
        </w:rPr>
        <w:t xml:space="preserve">              </w:t>
      </w:r>
      <w:r w:rsidRPr="007858EF">
        <w:rPr>
          <w:lang w:eastAsia="hr-HR"/>
        </w:rPr>
        <w:t xml:space="preserve">                                                                      </w:t>
      </w:r>
      <w:r w:rsidRPr="007858EF">
        <w:rPr>
          <w:lang w:eastAsia="hr-HR"/>
        </w:rPr>
        <w:t>Potpis studenta</w:t>
      </w:r>
      <w:r w:rsidR="00C35110" w:rsidRPr="007858EF">
        <w:rPr>
          <w:lang w:eastAsia="hr-HR"/>
        </w:rPr>
        <w:t>________________</w:t>
      </w:r>
    </w:p>
    <w:p w14:paraId="3409E542" w14:textId="77777777" w:rsidR="0091227F" w:rsidRPr="007858EF" w:rsidRDefault="0091227F" w:rsidP="007858EF">
      <w:pPr>
        <w:rPr>
          <w:lang w:eastAsia="hr-HR"/>
        </w:rPr>
      </w:pPr>
    </w:p>
    <w:p w14:paraId="32070200" w14:textId="048A0A90" w:rsidR="0091227F" w:rsidRPr="007858EF" w:rsidRDefault="0091227F" w:rsidP="007858EF">
      <w:pPr>
        <w:rPr>
          <w:lang w:eastAsia="hr-HR"/>
        </w:rPr>
      </w:pPr>
      <w:r w:rsidRPr="007858EF">
        <w:rPr>
          <w:lang w:eastAsia="hr-HR"/>
        </w:rPr>
        <w:t xml:space="preserve">Mentor: suglasan/na: Da / Ne </w:t>
      </w:r>
      <w:r w:rsidR="00C35110" w:rsidRPr="007858EF">
        <w:rPr>
          <w:lang w:eastAsia="hr-HR"/>
        </w:rPr>
        <w:t xml:space="preserve">                                                                       </w:t>
      </w:r>
      <w:r w:rsidR="00C35110" w:rsidRPr="007858EF">
        <w:rPr>
          <w:lang w:eastAsia="hr-HR"/>
        </w:rPr>
        <w:t>Potpis ________________</w:t>
      </w:r>
    </w:p>
    <w:p w14:paraId="1D63700B" w14:textId="77777777" w:rsidR="00256A36" w:rsidRPr="007858EF" w:rsidRDefault="00256A36" w:rsidP="007858EF"/>
    <w:p w14:paraId="791BB7EE" w14:textId="3BDD0A25" w:rsidR="0091227F" w:rsidRPr="007858EF" w:rsidRDefault="0091227F" w:rsidP="007858EF">
      <w:r w:rsidRPr="007858EF">
        <w:t>Predsjednica središnjeg povjerenstva suglasna: Da /</w:t>
      </w:r>
      <w:r w:rsidR="00C35110" w:rsidRPr="007858EF">
        <w:t xml:space="preserve"> </w:t>
      </w:r>
      <w:r w:rsidR="003B4568" w:rsidRPr="007858EF">
        <w:t>Ne</w:t>
      </w:r>
      <w:r w:rsidR="00C35110" w:rsidRPr="007858EF">
        <w:t xml:space="preserve">                   </w:t>
      </w:r>
      <w:r w:rsidR="00256A36" w:rsidRPr="007858EF">
        <w:t xml:space="preserve">  </w:t>
      </w:r>
      <w:r w:rsidR="00C35110" w:rsidRPr="007858EF">
        <w:t xml:space="preserve">      </w:t>
      </w:r>
      <w:r w:rsidR="00C35110" w:rsidRPr="007858EF">
        <w:t>Potpis________________</w:t>
      </w:r>
    </w:p>
    <w:p w14:paraId="1D3FD947" w14:textId="77777777" w:rsidR="00256A36" w:rsidRPr="007858EF" w:rsidRDefault="00256A36" w:rsidP="007858EF"/>
    <w:p w14:paraId="00BE4AD7" w14:textId="0ACE091A" w:rsidR="00BA5A68" w:rsidRPr="007858EF" w:rsidRDefault="00256A36" w:rsidP="007858EF">
      <w:r w:rsidRPr="007858EF">
        <w:t>Datum:_________</w:t>
      </w:r>
    </w:p>
    <w:sectPr w:rsidR="00BA5A68" w:rsidRPr="007858EF" w:rsidSect="00E66D10">
      <w:type w:val="continuous"/>
      <w:pgSz w:w="11906" w:h="16838" w:code="9"/>
      <w:pgMar w:top="2495" w:right="1418" w:bottom="2268" w:left="1418" w:header="709" w:footer="20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2DA7" w14:textId="77777777" w:rsidR="00F81C0A" w:rsidRPr="007858EF" w:rsidRDefault="00F81C0A" w:rsidP="007858EF">
      <w:r>
        <w:separator/>
      </w:r>
    </w:p>
  </w:endnote>
  <w:endnote w:type="continuationSeparator" w:id="0">
    <w:p w14:paraId="38626988" w14:textId="77777777" w:rsidR="00F81C0A" w:rsidRPr="007858EF" w:rsidRDefault="00F81C0A" w:rsidP="007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Pr="007858EF" w:rsidRDefault="00EF3729" w:rsidP="007858EF">
    <w:pPr>
      <w:pStyle w:val="Footer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B1AF" w14:textId="77777777" w:rsidR="00F81C0A" w:rsidRPr="007858EF" w:rsidRDefault="00F81C0A" w:rsidP="007858EF">
      <w:r>
        <w:separator/>
      </w:r>
    </w:p>
  </w:footnote>
  <w:footnote w:type="continuationSeparator" w:id="0">
    <w:p w14:paraId="665E7E65" w14:textId="77777777" w:rsidR="00F81C0A" w:rsidRPr="007858EF" w:rsidRDefault="00F81C0A" w:rsidP="0078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Pr="007858EF" w:rsidRDefault="00031FAE" w:rsidP="007858EF">
    <w:pPr>
      <w:pStyle w:val="Header"/>
    </w:pPr>
    <w:r w:rsidRPr="007858EF"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D7B0D"/>
    <w:multiLevelType w:val="hybridMultilevel"/>
    <w:tmpl w:val="D7B4CDB0"/>
    <w:lvl w:ilvl="0" w:tplc="326CE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15620"/>
    <w:multiLevelType w:val="hybridMultilevel"/>
    <w:tmpl w:val="2E8AD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0A8D"/>
    <w:multiLevelType w:val="hybridMultilevel"/>
    <w:tmpl w:val="D10668A0"/>
    <w:lvl w:ilvl="0" w:tplc="48463C0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43993">
    <w:abstractNumId w:val="13"/>
  </w:num>
  <w:num w:numId="2" w16cid:durableId="1247806206">
    <w:abstractNumId w:val="5"/>
  </w:num>
  <w:num w:numId="3" w16cid:durableId="1466510187">
    <w:abstractNumId w:val="6"/>
  </w:num>
  <w:num w:numId="4" w16cid:durableId="638535092">
    <w:abstractNumId w:val="9"/>
  </w:num>
  <w:num w:numId="5" w16cid:durableId="352584068">
    <w:abstractNumId w:val="4"/>
  </w:num>
  <w:num w:numId="6" w16cid:durableId="1861166719">
    <w:abstractNumId w:val="14"/>
  </w:num>
  <w:num w:numId="7" w16cid:durableId="2020232232">
    <w:abstractNumId w:val="2"/>
  </w:num>
  <w:num w:numId="8" w16cid:durableId="440341059">
    <w:abstractNumId w:val="7"/>
  </w:num>
  <w:num w:numId="9" w16cid:durableId="1699499899">
    <w:abstractNumId w:val="12"/>
  </w:num>
  <w:num w:numId="10" w16cid:durableId="103427737">
    <w:abstractNumId w:val="11"/>
  </w:num>
  <w:num w:numId="11" w16cid:durableId="989402795">
    <w:abstractNumId w:val="0"/>
  </w:num>
  <w:num w:numId="12" w16cid:durableId="1880513398">
    <w:abstractNumId w:val="1"/>
  </w:num>
  <w:num w:numId="13" w16cid:durableId="946929776">
    <w:abstractNumId w:val="15"/>
  </w:num>
  <w:num w:numId="14" w16cid:durableId="1517035618">
    <w:abstractNumId w:val="8"/>
  </w:num>
  <w:num w:numId="15" w16cid:durableId="294216364">
    <w:abstractNumId w:val="10"/>
  </w:num>
  <w:num w:numId="16" w16cid:durableId="138209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6xQ1A0mtlpsjBIHY6zBbZh8qnvqYPTVcllqTBaQmqxeUgXwIfmSVYM+wEDAUpxbk4AcrVKgwvIpaYwFjk3talA==" w:salt="FN3MXshEKVdFhs6wh5ZP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07124"/>
    <w:rsid w:val="00010589"/>
    <w:rsid w:val="00031FAE"/>
    <w:rsid w:val="00036F12"/>
    <w:rsid w:val="00037971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7579A"/>
    <w:rsid w:val="00085004"/>
    <w:rsid w:val="00087714"/>
    <w:rsid w:val="0009335B"/>
    <w:rsid w:val="000B4A61"/>
    <w:rsid w:val="000B60D1"/>
    <w:rsid w:val="000C00B0"/>
    <w:rsid w:val="000D1E49"/>
    <w:rsid w:val="000D78D1"/>
    <w:rsid w:val="000F06A8"/>
    <w:rsid w:val="000F45A3"/>
    <w:rsid w:val="001010EC"/>
    <w:rsid w:val="00102F7A"/>
    <w:rsid w:val="001146A9"/>
    <w:rsid w:val="001148C9"/>
    <w:rsid w:val="00114A1F"/>
    <w:rsid w:val="001246A0"/>
    <w:rsid w:val="00150624"/>
    <w:rsid w:val="001636EB"/>
    <w:rsid w:val="00164604"/>
    <w:rsid w:val="0017411E"/>
    <w:rsid w:val="00175A3D"/>
    <w:rsid w:val="00176DEC"/>
    <w:rsid w:val="0018167D"/>
    <w:rsid w:val="00182DE5"/>
    <w:rsid w:val="00183B32"/>
    <w:rsid w:val="00184253"/>
    <w:rsid w:val="00196622"/>
    <w:rsid w:val="0019769B"/>
    <w:rsid w:val="001A03CE"/>
    <w:rsid w:val="001A4772"/>
    <w:rsid w:val="001B6DC6"/>
    <w:rsid w:val="001C1763"/>
    <w:rsid w:val="001C43E0"/>
    <w:rsid w:val="001C4F0D"/>
    <w:rsid w:val="001D1A49"/>
    <w:rsid w:val="001D4EFE"/>
    <w:rsid w:val="001E2CCA"/>
    <w:rsid w:val="001E368A"/>
    <w:rsid w:val="001F3305"/>
    <w:rsid w:val="00200394"/>
    <w:rsid w:val="00200441"/>
    <w:rsid w:val="00201655"/>
    <w:rsid w:val="0021502C"/>
    <w:rsid w:val="002210FE"/>
    <w:rsid w:val="00227873"/>
    <w:rsid w:val="002309F3"/>
    <w:rsid w:val="00231582"/>
    <w:rsid w:val="00234E20"/>
    <w:rsid w:val="00237C98"/>
    <w:rsid w:val="00241C8B"/>
    <w:rsid w:val="0024272A"/>
    <w:rsid w:val="00245CB9"/>
    <w:rsid w:val="00246730"/>
    <w:rsid w:val="00252C16"/>
    <w:rsid w:val="00253843"/>
    <w:rsid w:val="00256A36"/>
    <w:rsid w:val="00257087"/>
    <w:rsid w:val="00260E5E"/>
    <w:rsid w:val="002626D8"/>
    <w:rsid w:val="002630F9"/>
    <w:rsid w:val="0026315B"/>
    <w:rsid w:val="00265C4A"/>
    <w:rsid w:val="00266BF6"/>
    <w:rsid w:val="002744C4"/>
    <w:rsid w:val="00276C75"/>
    <w:rsid w:val="00295383"/>
    <w:rsid w:val="002A2CAF"/>
    <w:rsid w:val="002A35DA"/>
    <w:rsid w:val="002A6D29"/>
    <w:rsid w:val="002B2D35"/>
    <w:rsid w:val="002B5A55"/>
    <w:rsid w:val="002C6236"/>
    <w:rsid w:val="002C71CA"/>
    <w:rsid w:val="002D2485"/>
    <w:rsid w:val="002D3643"/>
    <w:rsid w:val="002D4A87"/>
    <w:rsid w:val="002D68C0"/>
    <w:rsid w:val="002E00B4"/>
    <w:rsid w:val="002F77E3"/>
    <w:rsid w:val="00303459"/>
    <w:rsid w:val="00315B09"/>
    <w:rsid w:val="00324703"/>
    <w:rsid w:val="0033374F"/>
    <w:rsid w:val="0034099B"/>
    <w:rsid w:val="0034228B"/>
    <w:rsid w:val="0034389A"/>
    <w:rsid w:val="0034449C"/>
    <w:rsid w:val="00347430"/>
    <w:rsid w:val="00352B22"/>
    <w:rsid w:val="003535C7"/>
    <w:rsid w:val="00356A4F"/>
    <w:rsid w:val="00356CBA"/>
    <w:rsid w:val="00356CF6"/>
    <w:rsid w:val="0036526D"/>
    <w:rsid w:val="00367B3C"/>
    <w:rsid w:val="00372111"/>
    <w:rsid w:val="00373404"/>
    <w:rsid w:val="0038106B"/>
    <w:rsid w:val="0038640C"/>
    <w:rsid w:val="00390AE2"/>
    <w:rsid w:val="00394B8F"/>
    <w:rsid w:val="003966BF"/>
    <w:rsid w:val="00396F6F"/>
    <w:rsid w:val="003A2DCA"/>
    <w:rsid w:val="003A5AA0"/>
    <w:rsid w:val="003A7590"/>
    <w:rsid w:val="003B0656"/>
    <w:rsid w:val="003B2216"/>
    <w:rsid w:val="003B2849"/>
    <w:rsid w:val="003B4568"/>
    <w:rsid w:val="003B612D"/>
    <w:rsid w:val="003B6734"/>
    <w:rsid w:val="003C09C3"/>
    <w:rsid w:val="003C2C8D"/>
    <w:rsid w:val="003C791E"/>
    <w:rsid w:val="003D328F"/>
    <w:rsid w:val="003E0192"/>
    <w:rsid w:val="003E1182"/>
    <w:rsid w:val="003E2C59"/>
    <w:rsid w:val="003E3BB3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31E3F"/>
    <w:rsid w:val="00453117"/>
    <w:rsid w:val="004548E7"/>
    <w:rsid w:val="00456903"/>
    <w:rsid w:val="00461310"/>
    <w:rsid w:val="00470A14"/>
    <w:rsid w:val="00470A6A"/>
    <w:rsid w:val="0048186A"/>
    <w:rsid w:val="00481ABA"/>
    <w:rsid w:val="00482715"/>
    <w:rsid w:val="0049316F"/>
    <w:rsid w:val="00496E94"/>
    <w:rsid w:val="004A0FF4"/>
    <w:rsid w:val="004A2E8F"/>
    <w:rsid w:val="004A3DDB"/>
    <w:rsid w:val="004A5FC2"/>
    <w:rsid w:val="004B2C14"/>
    <w:rsid w:val="004C3585"/>
    <w:rsid w:val="004C5D38"/>
    <w:rsid w:val="004C7C8A"/>
    <w:rsid w:val="004D00D6"/>
    <w:rsid w:val="004D2D2E"/>
    <w:rsid w:val="004E20AD"/>
    <w:rsid w:val="004E6218"/>
    <w:rsid w:val="004E691D"/>
    <w:rsid w:val="004E7124"/>
    <w:rsid w:val="0050580A"/>
    <w:rsid w:val="005061B3"/>
    <w:rsid w:val="005066C1"/>
    <w:rsid w:val="00515DA0"/>
    <w:rsid w:val="00521C52"/>
    <w:rsid w:val="00522B5B"/>
    <w:rsid w:val="00532D03"/>
    <w:rsid w:val="00540A12"/>
    <w:rsid w:val="00541577"/>
    <w:rsid w:val="00546AAE"/>
    <w:rsid w:val="0054791F"/>
    <w:rsid w:val="00556598"/>
    <w:rsid w:val="005643AE"/>
    <w:rsid w:val="005779CE"/>
    <w:rsid w:val="0058319F"/>
    <w:rsid w:val="00583591"/>
    <w:rsid w:val="00592487"/>
    <w:rsid w:val="005A34F9"/>
    <w:rsid w:val="005A4913"/>
    <w:rsid w:val="005C2961"/>
    <w:rsid w:val="005D7D9D"/>
    <w:rsid w:val="005E2B74"/>
    <w:rsid w:val="005E41AF"/>
    <w:rsid w:val="005E500E"/>
    <w:rsid w:val="005F12B3"/>
    <w:rsid w:val="0060468A"/>
    <w:rsid w:val="00612498"/>
    <w:rsid w:val="006170D0"/>
    <w:rsid w:val="006172B1"/>
    <w:rsid w:val="006259EB"/>
    <w:rsid w:val="00640DA4"/>
    <w:rsid w:val="00641DAF"/>
    <w:rsid w:val="00645AF9"/>
    <w:rsid w:val="0064707C"/>
    <w:rsid w:val="00647DFC"/>
    <w:rsid w:val="006508D6"/>
    <w:rsid w:val="00657A2A"/>
    <w:rsid w:val="006655E7"/>
    <w:rsid w:val="006725AC"/>
    <w:rsid w:val="00675BBD"/>
    <w:rsid w:val="0067669B"/>
    <w:rsid w:val="0068087E"/>
    <w:rsid w:val="00682BC7"/>
    <w:rsid w:val="006850EF"/>
    <w:rsid w:val="0068710D"/>
    <w:rsid w:val="0068760F"/>
    <w:rsid w:val="00693580"/>
    <w:rsid w:val="006955A2"/>
    <w:rsid w:val="00695EEB"/>
    <w:rsid w:val="00697214"/>
    <w:rsid w:val="006A18EF"/>
    <w:rsid w:val="006A2CEC"/>
    <w:rsid w:val="006A2D8E"/>
    <w:rsid w:val="006C1942"/>
    <w:rsid w:val="006C47C1"/>
    <w:rsid w:val="006D11B0"/>
    <w:rsid w:val="006D22EC"/>
    <w:rsid w:val="006D7543"/>
    <w:rsid w:val="006F53FE"/>
    <w:rsid w:val="007009A8"/>
    <w:rsid w:val="007105D6"/>
    <w:rsid w:val="007108C7"/>
    <w:rsid w:val="00711451"/>
    <w:rsid w:val="0071272A"/>
    <w:rsid w:val="00713EBA"/>
    <w:rsid w:val="0072506E"/>
    <w:rsid w:val="00727080"/>
    <w:rsid w:val="00734CAA"/>
    <w:rsid w:val="00737867"/>
    <w:rsid w:val="0074138E"/>
    <w:rsid w:val="00742677"/>
    <w:rsid w:val="00744C38"/>
    <w:rsid w:val="00754A1F"/>
    <w:rsid w:val="00756359"/>
    <w:rsid w:val="007858EF"/>
    <w:rsid w:val="007913F8"/>
    <w:rsid w:val="0079277B"/>
    <w:rsid w:val="007939D1"/>
    <w:rsid w:val="00794C53"/>
    <w:rsid w:val="007B28FA"/>
    <w:rsid w:val="007B4974"/>
    <w:rsid w:val="007B5D99"/>
    <w:rsid w:val="007C0ABE"/>
    <w:rsid w:val="007C0FBC"/>
    <w:rsid w:val="007C2969"/>
    <w:rsid w:val="007C3CCB"/>
    <w:rsid w:val="007D26D8"/>
    <w:rsid w:val="007D61A0"/>
    <w:rsid w:val="007F667A"/>
    <w:rsid w:val="007F79D5"/>
    <w:rsid w:val="00807742"/>
    <w:rsid w:val="008121D7"/>
    <w:rsid w:val="0082655E"/>
    <w:rsid w:val="008268ED"/>
    <w:rsid w:val="00826DE3"/>
    <w:rsid w:val="008275CF"/>
    <w:rsid w:val="00833445"/>
    <w:rsid w:val="008423A8"/>
    <w:rsid w:val="00845C50"/>
    <w:rsid w:val="00854674"/>
    <w:rsid w:val="00864622"/>
    <w:rsid w:val="00864C90"/>
    <w:rsid w:val="00864E5D"/>
    <w:rsid w:val="00866A1B"/>
    <w:rsid w:val="00874D6C"/>
    <w:rsid w:val="00880B98"/>
    <w:rsid w:val="008833BC"/>
    <w:rsid w:val="00884DDA"/>
    <w:rsid w:val="00891D60"/>
    <w:rsid w:val="008943F7"/>
    <w:rsid w:val="008958F6"/>
    <w:rsid w:val="008A42FB"/>
    <w:rsid w:val="008A443F"/>
    <w:rsid w:val="008A55CD"/>
    <w:rsid w:val="008B2787"/>
    <w:rsid w:val="008C4729"/>
    <w:rsid w:val="008D1EF6"/>
    <w:rsid w:val="008E42A7"/>
    <w:rsid w:val="008E454C"/>
    <w:rsid w:val="00903DE3"/>
    <w:rsid w:val="00904F8F"/>
    <w:rsid w:val="0091227F"/>
    <w:rsid w:val="0091425F"/>
    <w:rsid w:val="00915774"/>
    <w:rsid w:val="009303D3"/>
    <w:rsid w:val="0093440F"/>
    <w:rsid w:val="00954A51"/>
    <w:rsid w:val="009578F0"/>
    <w:rsid w:val="00963E9C"/>
    <w:rsid w:val="00964F00"/>
    <w:rsid w:val="009674E2"/>
    <w:rsid w:val="00980CE0"/>
    <w:rsid w:val="0099259A"/>
    <w:rsid w:val="00994910"/>
    <w:rsid w:val="00996039"/>
    <w:rsid w:val="00997376"/>
    <w:rsid w:val="009A0105"/>
    <w:rsid w:val="009A6D30"/>
    <w:rsid w:val="009C3C4E"/>
    <w:rsid w:val="009E46E1"/>
    <w:rsid w:val="009E4706"/>
    <w:rsid w:val="009E7E3E"/>
    <w:rsid w:val="009F4B22"/>
    <w:rsid w:val="00A00AA1"/>
    <w:rsid w:val="00A02B2A"/>
    <w:rsid w:val="00A0317A"/>
    <w:rsid w:val="00A0411E"/>
    <w:rsid w:val="00A102A3"/>
    <w:rsid w:val="00A132D6"/>
    <w:rsid w:val="00A14465"/>
    <w:rsid w:val="00A22293"/>
    <w:rsid w:val="00A230AA"/>
    <w:rsid w:val="00A26B5B"/>
    <w:rsid w:val="00A27A69"/>
    <w:rsid w:val="00A36C44"/>
    <w:rsid w:val="00A40E5D"/>
    <w:rsid w:val="00A42038"/>
    <w:rsid w:val="00A5128D"/>
    <w:rsid w:val="00A56AB4"/>
    <w:rsid w:val="00A60ADB"/>
    <w:rsid w:val="00A66C8F"/>
    <w:rsid w:val="00A71DDF"/>
    <w:rsid w:val="00A7780C"/>
    <w:rsid w:val="00A8645E"/>
    <w:rsid w:val="00A91E57"/>
    <w:rsid w:val="00A94838"/>
    <w:rsid w:val="00A94FF1"/>
    <w:rsid w:val="00A95B85"/>
    <w:rsid w:val="00AC204E"/>
    <w:rsid w:val="00AC54AB"/>
    <w:rsid w:val="00AD348D"/>
    <w:rsid w:val="00AD5343"/>
    <w:rsid w:val="00AD7F64"/>
    <w:rsid w:val="00AE1A3F"/>
    <w:rsid w:val="00AE5CFD"/>
    <w:rsid w:val="00AF19FA"/>
    <w:rsid w:val="00AF561F"/>
    <w:rsid w:val="00B0477B"/>
    <w:rsid w:val="00B05EF6"/>
    <w:rsid w:val="00B11E06"/>
    <w:rsid w:val="00B359CD"/>
    <w:rsid w:val="00B3685A"/>
    <w:rsid w:val="00B42214"/>
    <w:rsid w:val="00B53A61"/>
    <w:rsid w:val="00B546A5"/>
    <w:rsid w:val="00B54FD3"/>
    <w:rsid w:val="00B6375A"/>
    <w:rsid w:val="00B65223"/>
    <w:rsid w:val="00B7307B"/>
    <w:rsid w:val="00B930F3"/>
    <w:rsid w:val="00B97981"/>
    <w:rsid w:val="00BA0644"/>
    <w:rsid w:val="00BA5617"/>
    <w:rsid w:val="00BA5A68"/>
    <w:rsid w:val="00BB4A2C"/>
    <w:rsid w:val="00BB6858"/>
    <w:rsid w:val="00BB716D"/>
    <w:rsid w:val="00BB7FE0"/>
    <w:rsid w:val="00BD1073"/>
    <w:rsid w:val="00BD2CD9"/>
    <w:rsid w:val="00BD6673"/>
    <w:rsid w:val="00BF23B1"/>
    <w:rsid w:val="00BF4AD2"/>
    <w:rsid w:val="00BF660A"/>
    <w:rsid w:val="00C011DA"/>
    <w:rsid w:val="00C015DB"/>
    <w:rsid w:val="00C02B6E"/>
    <w:rsid w:val="00C02E3C"/>
    <w:rsid w:val="00C06A41"/>
    <w:rsid w:val="00C146B5"/>
    <w:rsid w:val="00C35110"/>
    <w:rsid w:val="00C37C0A"/>
    <w:rsid w:val="00C46124"/>
    <w:rsid w:val="00C4673A"/>
    <w:rsid w:val="00C46D79"/>
    <w:rsid w:val="00C50F6B"/>
    <w:rsid w:val="00C53AF2"/>
    <w:rsid w:val="00C605D3"/>
    <w:rsid w:val="00C61D39"/>
    <w:rsid w:val="00C70307"/>
    <w:rsid w:val="00C974B5"/>
    <w:rsid w:val="00CA09D0"/>
    <w:rsid w:val="00CA26C2"/>
    <w:rsid w:val="00CA2FC7"/>
    <w:rsid w:val="00CA684E"/>
    <w:rsid w:val="00CB10A6"/>
    <w:rsid w:val="00CD2B1C"/>
    <w:rsid w:val="00CD2DF8"/>
    <w:rsid w:val="00CD5215"/>
    <w:rsid w:val="00CD53AD"/>
    <w:rsid w:val="00CF0E16"/>
    <w:rsid w:val="00CF253E"/>
    <w:rsid w:val="00CF355D"/>
    <w:rsid w:val="00D033C3"/>
    <w:rsid w:val="00D04858"/>
    <w:rsid w:val="00D04DDA"/>
    <w:rsid w:val="00D14C33"/>
    <w:rsid w:val="00D225C7"/>
    <w:rsid w:val="00D24FBC"/>
    <w:rsid w:val="00D33834"/>
    <w:rsid w:val="00D3545D"/>
    <w:rsid w:val="00D50DFB"/>
    <w:rsid w:val="00D571E3"/>
    <w:rsid w:val="00D62EB0"/>
    <w:rsid w:val="00D641E1"/>
    <w:rsid w:val="00D64694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B1D36"/>
    <w:rsid w:val="00DB5970"/>
    <w:rsid w:val="00DC0398"/>
    <w:rsid w:val="00DC1B05"/>
    <w:rsid w:val="00DD00AD"/>
    <w:rsid w:val="00DE016F"/>
    <w:rsid w:val="00DE079C"/>
    <w:rsid w:val="00DE2233"/>
    <w:rsid w:val="00DF247F"/>
    <w:rsid w:val="00E060EE"/>
    <w:rsid w:val="00E15DD8"/>
    <w:rsid w:val="00E169E5"/>
    <w:rsid w:val="00E16E5A"/>
    <w:rsid w:val="00E25EB6"/>
    <w:rsid w:val="00E27610"/>
    <w:rsid w:val="00E566FC"/>
    <w:rsid w:val="00E567F7"/>
    <w:rsid w:val="00E66D10"/>
    <w:rsid w:val="00E759AD"/>
    <w:rsid w:val="00E7752A"/>
    <w:rsid w:val="00E8454C"/>
    <w:rsid w:val="00E90B5A"/>
    <w:rsid w:val="00EA1C98"/>
    <w:rsid w:val="00EA2BE2"/>
    <w:rsid w:val="00EB0A11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068C"/>
    <w:rsid w:val="00F149D9"/>
    <w:rsid w:val="00F15A52"/>
    <w:rsid w:val="00F20ACD"/>
    <w:rsid w:val="00F25872"/>
    <w:rsid w:val="00F25F40"/>
    <w:rsid w:val="00F27928"/>
    <w:rsid w:val="00F30791"/>
    <w:rsid w:val="00F30EDA"/>
    <w:rsid w:val="00F328F4"/>
    <w:rsid w:val="00F7569E"/>
    <w:rsid w:val="00F81C0A"/>
    <w:rsid w:val="00F922F5"/>
    <w:rsid w:val="00FB02AB"/>
    <w:rsid w:val="00FB196F"/>
    <w:rsid w:val="00FC3E42"/>
    <w:rsid w:val="00FC4EF0"/>
    <w:rsid w:val="00FD15AE"/>
    <w:rsid w:val="00FD2941"/>
    <w:rsid w:val="00FD3108"/>
    <w:rsid w:val="00FD32E7"/>
    <w:rsid w:val="00FF2DC0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56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43AE"/>
    <w:rPr>
      <w:color w:val="808080"/>
    </w:rPr>
  </w:style>
  <w:style w:type="paragraph" w:styleId="ListParagraph">
    <w:name w:val="List Paragraph"/>
    <w:basedOn w:val="Normal"/>
    <w:uiPriority w:val="34"/>
    <w:rsid w:val="0056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DC8C2E49A54BE59AF8561390C0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0524-D8FF-4231-80EA-02BD98A4B830}"/>
      </w:docPartPr>
      <w:docPartBody>
        <w:p w:rsidR="00FC2652" w:rsidRDefault="00BE177E" w:rsidP="00BE177E">
          <w:pPr>
            <w:pStyle w:val="05DC8C2E49A54BE59AF8561390C0C5A3"/>
          </w:pPr>
          <w:r w:rsidRPr="00B34126">
            <w:rPr>
              <w:rStyle w:val="PlaceholderText"/>
            </w:rPr>
            <w:t>Choose an item.</w:t>
          </w:r>
        </w:p>
      </w:docPartBody>
    </w:docPart>
    <w:docPart>
      <w:docPartPr>
        <w:name w:val="74E98ECC4F214754A25FB9C13CEC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6156-53F5-4EAE-BFCE-45F5322C5547}"/>
      </w:docPartPr>
      <w:docPartBody>
        <w:p w:rsidR="008F6D77" w:rsidRDefault="008D4A96" w:rsidP="008D4A96">
          <w:pPr>
            <w:pStyle w:val="74E98ECC4F214754A25FB9C13CECFEE4"/>
          </w:pPr>
          <w:r w:rsidRPr="00B3412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B"/>
    <w:rsid w:val="000F45A3"/>
    <w:rsid w:val="001636EB"/>
    <w:rsid w:val="0030388B"/>
    <w:rsid w:val="00327514"/>
    <w:rsid w:val="006170D0"/>
    <w:rsid w:val="00695EEB"/>
    <w:rsid w:val="006A18EF"/>
    <w:rsid w:val="007C165E"/>
    <w:rsid w:val="00865BD6"/>
    <w:rsid w:val="008D4A96"/>
    <w:rsid w:val="008F6D77"/>
    <w:rsid w:val="00995C1C"/>
    <w:rsid w:val="009B6A0B"/>
    <w:rsid w:val="00A5128D"/>
    <w:rsid w:val="00AC54AB"/>
    <w:rsid w:val="00AC74B4"/>
    <w:rsid w:val="00B3685A"/>
    <w:rsid w:val="00BE177E"/>
    <w:rsid w:val="00DC0398"/>
    <w:rsid w:val="00DC20A7"/>
    <w:rsid w:val="00E567F7"/>
    <w:rsid w:val="00EB4949"/>
    <w:rsid w:val="00EC117A"/>
    <w:rsid w:val="00F62301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A96"/>
    <w:rPr>
      <w:color w:val="808080"/>
    </w:rPr>
  </w:style>
  <w:style w:type="paragraph" w:customStyle="1" w:styleId="05DC8C2E49A54BE59AF8561390C0C5A3">
    <w:name w:val="05DC8C2E49A54BE59AF8561390C0C5A3"/>
    <w:rsid w:val="00BE177E"/>
    <w:rPr>
      <w:lang w:val="en-GB" w:eastAsia="en-GB"/>
    </w:rPr>
  </w:style>
  <w:style w:type="paragraph" w:customStyle="1" w:styleId="9A73E25A34FF42B992ED40EBC1BC597E">
    <w:name w:val="9A73E25A34FF42B992ED40EBC1BC597E"/>
    <w:rsid w:val="00BE177E"/>
    <w:rPr>
      <w:lang w:val="en-GB" w:eastAsia="en-GB"/>
    </w:rPr>
  </w:style>
  <w:style w:type="paragraph" w:customStyle="1" w:styleId="CD986A0848274E0C9C2E3DBDE583EB83">
    <w:name w:val="CD986A0848274E0C9C2E3DBDE583EB83"/>
    <w:rsid w:val="008D4A96"/>
    <w:rPr>
      <w:lang w:val="en-GB" w:eastAsia="en-GB"/>
    </w:rPr>
  </w:style>
  <w:style w:type="paragraph" w:customStyle="1" w:styleId="74E98ECC4F214754A25FB9C13CECFEE4">
    <w:name w:val="74E98ECC4F214754A25FB9C13CECFEE4"/>
    <w:rsid w:val="008D4A96"/>
    <w:rPr>
      <w:lang w:val="en-GB" w:eastAsia="en-GB"/>
    </w:rPr>
  </w:style>
  <w:style w:type="paragraph" w:customStyle="1" w:styleId="4E3CE7406CED4D9B84FED7ECD0E16E9D">
    <w:name w:val="4E3CE7406CED4D9B84FED7ECD0E16E9D"/>
    <w:rsid w:val="00865BD6"/>
    <w:rPr>
      <w:lang w:val="en-GB" w:eastAsia="en-GB"/>
    </w:rPr>
  </w:style>
  <w:style w:type="paragraph" w:customStyle="1" w:styleId="82D2ED8445B140C0A78F3EEE7A08E774">
    <w:name w:val="82D2ED8445B140C0A78F3EEE7A08E774"/>
    <w:rsid w:val="00865BD6"/>
    <w:rPr>
      <w:lang w:val="en-GB" w:eastAsia="en-GB"/>
    </w:rPr>
  </w:style>
  <w:style w:type="paragraph" w:customStyle="1" w:styleId="F3D06615602A406F9FA61A3D7015733D">
    <w:name w:val="F3D06615602A406F9FA61A3D7015733D"/>
    <w:rsid w:val="00865BD6"/>
    <w:rPr>
      <w:lang w:val="en-GB" w:eastAsia="en-GB"/>
    </w:rPr>
  </w:style>
  <w:style w:type="paragraph" w:customStyle="1" w:styleId="8FCB7A0E46624FA8A6B89075B37BCA86">
    <w:name w:val="8FCB7A0E46624FA8A6B89075B37BCA86"/>
    <w:rsid w:val="00865BD6"/>
    <w:rPr>
      <w:lang w:val="en-GB" w:eastAsia="en-GB"/>
    </w:rPr>
  </w:style>
  <w:style w:type="paragraph" w:customStyle="1" w:styleId="90C4861B02094869816755345F8EA882">
    <w:name w:val="90C4861B02094869816755345F8EA882"/>
    <w:rsid w:val="00865BD6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136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140</cp:revision>
  <cp:lastPrinted>2026-05-08T08:55:00Z</cp:lastPrinted>
  <dcterms:created xsi:type="dcterms:W3CDTF">2025-12-15T10:33:00Z</dcterms:created>
  <dcterms:modified xsi:type="dcterms:W3CDTF">2026-05-21T08:14:00Z</dcterms:modified>
</cp:coreProperties>
</file>