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990"/>
      </w:tblGrid>
      <w:tr w:rsidR="005643AE" w:rsidRPr="00946C07" w14:paraId="1B8C59C4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C254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Ime i prezime: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1FB24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Ime_i_prezi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Ime_i_prezime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5643AE" w:rsidRPr="00946C07" w14:paraId="0021CAA6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14A4B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Matični broj studenta (JMBAG):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BFDBB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1" w:name="JMBAG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5643AE" w:rsidRPr="00946C07" w14:paraId="5156BAEC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8025F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Adresa i mjesto:</w:t>
            </w:r>
          </w:p>
        </w:tc>
        <w:bookmarkStart w:id="2" w:name="_Hlk215831943"/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B59A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Adresa_i_mjesto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"/>
            <w:bookmarkEnd w:id="3"/>
          </w:p>
        </w:tc>
      </w:tr>
      <w:tr w:rsidR="005643AE" w:rsidRPr="00946C07" w14:paraId="37616E60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DD1BF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>Kontakt broj mobitela: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2FFA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4" w:name="Mobitel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5643AE" w:rsidRPr="00946C07" w14:paraId="68DC02E5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42993" w14:textId="273D05D1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5" w:name="_Hlk215756157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Privatna e-mail adresa:  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BB7ED" w14:textId="77777777" w:rsidR="005643AE" w:rsidRPr="00946C07" w:rsidRDefault="005643AE" w:rsidP="001148C9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6" w:name="Email"/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46C0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bookmarkEnd w:id="5"/>
    </w:tbl>
    <w:p w14:paraId="48B089E1" w14:textId="77777777" w:rsidR="009A0304" w:rsidRPr="00946C07" w:rsidRDefault="009A0304" w:rsidP="00AC6D42">
      <w:pPr>
        <w:tabs>
          <w:tab w:val="center" w:pos="5040"/>
        </w:tabs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9B4CE0" w14:textId="716871F6" w:rsidR="00946C07" w:rsidRDefault="00946C07" w:rsidP="00AC6D42">
      <w:pPr>
        <w:tabs>
          <w:tab w:val="center" w:pos="5040"/>
        </w:tabs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46C07">
        <w:rPr>
          <w:rFonts w:asciiTheme="minorHAnsi" w:hAnsiTheme="minorHAnsi" w:cstheme="minorHAnsi"/>
          <w:b/>
          <w:bCs/>
          <w:sz w:val="24"/>
          <w:szCs w:val="24"/>
        </w:rPr>
        <w:t xml:space="preserve">MOLBA ZA </w:t>
      </w:r>
      <w:r w:rsidR="00FC3055">
        <w:rPr>
          <w:rFonts w:asciiTheme="minorHAnsi" w:hAnsiTheme="minorHAnsi" w:cstheme="minorHAnsi"/>
          <w:b/>
          <w:bCs/>
          <w:sz w:val="24"/>
          <w:szCs w:val="24"/>
        </w:rPr>
        <w:t>PRISTUP</w:t>
      </w:r>
      <w:r w:rsidR="00F21E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57767">
        <w:rPr>
          <w:rFonts w:asciiTheme="minorHAnsi" w:hAnsiTheme="minorHAnsi" w:cstheme="minorHAnsi"/>
          <w:b/>
          <w:bCs/>
          <w:sz w:val="24"/>
          <w:szCs w:val="24"/>
        </w:rPr>
        <w:t>OBRANI</w:t>
      </w:r>
      <w:r w:rsidRPr="00946C07">
        <w:rPr>
          <w:rFonts w:asciiTheme="minorHAnsi" w:hAnsiTheme="minorHAnsi" w:cstheme="minorHAnsi"/>
          <w:b/>
          <w:bCs/>
          <w:sz w:val="24"/>
          <w:szCs w:val="24"/>
        </w:rPr>
        <w:t xml:space="preserve"> ZAVRŠNOG RADA</w:t>
      </w:r>
    </w:p>
    <w:p w14:paraId="20FA22B9" w14:textId="77777777" w:rsidR="00180563" w:rsidRPr="00946C07" w:rsidRDefault="00180563" w:rsidP="00AC6D42">
      <w:pPr>
        <w:tabs>
          <w:tab w:val="center" w:pos="5040"/>
        </w:tabs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6AA98A" w14:textId="115F5E8C" w:rsidR="005643AE" w:rsidRPr="008409CC" w:rsidRDefault="005643AE" w:rsidP="008409CC">
      <w:pPr>
        <w:tabs>
          <w:tab w:val="center" w:pos="0"/>
        </w:tabs>
        <w:spacing w:line="240" w:lineRule="auto"/>
        <w:rPr>
          <w:rFonts w:asciiTheme="minorHAnsi" w:hAnsiTheme="minorHAnsi" w:cstheme="minorHAnsi"/>
          <w:b/>
        </w:rPr>
      </w:pPr>
      <w:r w:rsidRPr="008409CC">
        <w:rPr>
          <w:rFonts w:asciiTheme="minorHAnsi" w:hAnsiTheme="minorHAnsi" w:cstheme="minorHAnsi"/>
          <w:b/>
        </w:rPr>
        <w:t xml:space="preserve">POVJERENSTVU ZA </w:t>
      </w:r>
      <w:r w:rsidR="00DA0C42" w:rsidRPr="008409CC">
        <w:rPr>
          <w:rFonts w:asciiTheme="minorHAnsi" w:hAnsiTheme="minorHAnsi" w:cstheme="minorHAnsi"/>
          <w:b/>
        </w:rPr>
        <w:t>ZAVRŠNE</w:t>
      </w:r>
      <w:r w:rsidRPr="008409CC">
        <w:rPr>
          <w:rFonts w:asciiTheme="minorHAnsi" w:hAnsiTheme="minorHAnsi" w:cstheme="minorHAnsi"/>
          <w:b/>
        </w:rPr>
        <w:t xml:space="preserve"> ISPITE</w:t>
      </w:r>
    </w:p>
    <w:p w14:paraId="2444623C" w14:textId="1E83762F" w:rsidR="005643AE" w:rsidRPr="008409CC" w:rsidRDefault="005643AE" w:rsidP="00126EE0">
      <w:pPr>
        <w:spacing w:after="0" w:line="480" w:lineRule="auto"/>
        <w:jc w:val="both"/>
        <w:rPr>
          <w:rFonts w:asciiTheme="minorHAnsi" w:hAnsiTheme="minorHAnsi" w:cstheme="minorHAnsi"/>
          <w:b/>
        </w:rPr>
      </w:pPr>
      <w:r w:rsidRPr="008409CC">
        <w:rPr>
          <w:rFonts w:asciiTheme="minorHAnsi" w:hAnsiTheme="minorHAnsi" w:cstheme="minorHAnsi"/>
          <w:b/>
        </w:rPr>
        <w:t xml:space="preserve">STUDIJ </w:t>
      </w:r>
      <w:sdt>
        <w:sdtPr>
          <w:rPr>
            <w:rFonts w:eastAsia="Times New Roman"/>
            <w:b/>
            <w:lang w:eastAsia="hr-HR"/>
          </w:rPr>
          <w:id w:val="1942941950"/>
          <w:placeholder>
            <w:docPart w:val="40FB4F794A374C8282D945A1A41A1C23"/>
          </w:placeholder>
          <w:showingPlcHdr/>
          <w:comboBox>
            <w:listItem w:value="Choose an item."/>
            <w:listItem w:displayText="STROJARSTVO" w:value="STROJARSTVO"/>
            <w:listItem w:displayText="BRODOGRADNJA" w:value="BRODOGRADNJA"/>
            <w:listItem w:displayText="ZRAKOPLOVNO INŽENJERSTVO I SVEMIRSKA TEHNIKA" w:value="ZRAKOPLOVNO INŽENJERSTVO I SVEMIRSKA TEHNIKA"/>
            <w:listItem w:displayText="MEHATRONIKA I ROBOTIKA" w:value="MEHATRONIKA I ROBOTIKA"/>
            <w:listItem w:displayText="ZRAKOPLOVNO INŽENJERSTVO" w:value="ZRAKOPLOVNO INŽENJERSTVO"/>
          </w:comboBox>
        </w:sdtPr>
        <w:sdtEndPr/>
        <w:sdtContent>
          <w:r w:rsidR="008409CC" w:rsidRPr="005B1793">
            <w:rPr>
              <w:rStyle w:val="PlaceholderText"/>
              <w:rFonts w:asciiTheme="minorHAnsi" w:hAnsiTheme="minorHAnsi" w:cstheme="minorHAnsi"/>
              <w:b/>
            </w:rPr>
            <w:t>Choose an item.</w:t>
          </w:r>
        </w:sdtContent>
      </w:sdt>
      <w:r w:rsidRPr="008409CC">
        <w:rPr>
          <w:rFonts w:asciiTheme="minorHAnsi" w:hAnsiTheme="minorHAnsi" w:cstheme="minorHAnsi"/>
          <w:b/>
        </w:rPr>
        <w:t xml:space="preserve">  </w:t>
      </w:r>
    </w:p>
    <w:p w14:paraId="60A15986" w14:textId="3DB019CB" w:rsidR="00490E0B" w:rsidRPr="008409CC" w:rsidRDefault="00490E0B" w:rsidP="00977392">
      <w:pPr>
        <w:spacing w:after="0" w:line="480" w:lineRule="auto"/>
        <w:jc w:val="both"/>
        <w:rPr>
          <w:rFonts w:asciiTheme="minorHAnsi" w:hAnsiTheme="minorHAnsi" w:cstheme="minorHAnsi"/>
          <w:b/>
        </w:rPr>
      </w:pPr>
      <w:r w:rsidRPr="008409CC">
        <w:rPr>
          <w:rFonts w:asciiTheme="minorHAnsi" w:hAnsiTheme="minorHAnsi" w:cstheme="minorHAnsi"/>
          <w:b/>
        </w:rPr>
        <w:t xml:space="preserve">SMJER </w:t>
      </w:r>
      <w:r w:rsidR="00677B5C" w:rsidRPr="008409CC">
        <w:rPr>
          <w:rFonts w:eastAsia="Times New Roman" w:cs="Calibri"/>
          <w:b/>
          <w:lang w:eastAsia="hr-HR"/>
        </w:rPr>
        <w:t xml:space="preserve">  </w:t>
      </w:r>
      <w:sdt>
        <w:sdtPr>
          <w:rPr>
            <w:rFonts w:eastAsia="Times New Roman" w:cs="Calibri"/>
            <w:b/>
            <w:lang w:eastAsia="hr-HR"/>
          </w:rPr>
          <w:alias w:val="Usmjerenje"/>
          <w:tag w:val="Usmjerenje"/>
          <w:id w:val="-1184593111"/>
          <w:placeholder>
            <w:docPart w:val="70C6DDB3BDAF44F9951DF72444FDC58E"/>
          </w:placeholder>
          <w:showingPlcHdr/>
          <w:comboBox>
            <w:listItem w:value="Choose an item."/>
            <w:listItem w:displayText="Automobilska i transportna tehnika" w:value="Automobilska i transportna tehnika"/>
            <w:listItem w:displayText="Brodostrojarstvo" w:value="Brodostrojarstvo"/>
            <w:listItem w:displayText="Cjevovodni sustavi" w:value="Cjevovodni sustavi"/>
            <w:listItem w:displayText="Energetika i okoliš" w:value="Energetika i okoliš"/>
            <w:listItem w:displayText="Industrijsko inženjerstvo i menadžment" w:value="Industrijsko inženjerstvo i menadžment"/>
            <w:listItem w:displayText="Inženjersko modeliranje i računalne simulacije" w:value="Inženjersko modeliranje i računalne simulacije"/>
            <w:listItem w:displayText="Inženjerstvo materijala" w:value="Inženjerstvo materijala"/>
            <w:listItem w:displayText="Konstruiranje i mehanička analiza" w:value="Konstruiranje i mehanička analiza"/>
            <w:listItem w:displayText="Održivo toplinsko i procesno inženjerstvo" w:value="Održivo toplinsko i procesno inženjerstvo"/>
            <w:listItem w:displayText="Proizvodno inženjerstvo" w:value="Proizvodno inženjerstvo"/>
            <w:listItem w:displayText="Dizajn medicinskih konstrukcija" w:value="Dizajn medicinskih konstrukcija"/>
            <w:listItem w:displayText="Konstruiranje i razvoj proizvoda" w:value="Konstruiranje i razvoj proizvoda"/>
            <w:listItem w:displayText="Mehanizmi i roboti" w:value="Mehanizmi i roboti"/>
            <w:listItem w:displayText="Motori i vozila" w:value="Motori i vozila"/>
            <w:listItem w:displayText="Energetika" w:value="Energetika"/>
            <w:listItem w:displayText="Procesna tehnika" w:value="Procesna tehnika"/>
            <w:listItem w:displayText="Termotehnika" w:value="Termotehnika"/>
            <w:listItem w:displayText="Automatika u proizvodnji" w:value="Automatika u proizvodnji"/>
            <w:listItem w:displayText="Osiguranje kvalitete" w:value="Osiguranje kvalitete"/>
            <w:listItem w:displayText="Obradni sustavi" w:value="Obradni sustavi"/>
            <w:listItem w:displayText="Preradba i montaža" w:value="Preradba i montaža"/>
            <w:listItem w:displayText="Zavarene konstrukcije" w:value="Zavarene konstrukcije"/>
            <w:listItem w:displayText="(molimo odabrati iz izbornika)" w:value="(molimo odabrati iz izbornika)"/>
            <w:listItem w:displayText="Konstrukcijski / Usmjerenje : Dizajn medicinskih konstrukcija" w:value="Konstrukcijski / Usmjerenje : Dizajn medicinskih konstrukcija"/>
            <w:listItem w:displayText="Konstrukcijski / Usmjerenje : Konstruiranje i razvoj proizvoda" w:value="Konstrukcijski / Usmjerenje : Konstruiranje i razvoj proizvoda"/>
            <w:listItem w:displayText="Konstrukcijski / Usmjerenje : Mehanizmi i roboti" w:value="Konstrukcijski / Usmjerenje : Mehanizmi i roboti"/>
            <w:listItem w:displayText="Konstrukcijski / Usmjerenje : Motori i vozila" w:value="Konstrukcijski / Usmjerenje : Motori i vozila"/>
            <w:listItem w:displayText="Procesno‐energetski / Usmjerenje : Energetika" w:value="Procesno‐energetski / Usmjerenje : Energetika"/>
            <w:listItem w:displayText="Procesno‐energetski / Usmjerenje : Procesna tehnika" w:value="Procesno‐energetski / Usmjerenje : Procesna tehnika"/>
            <w:listItem w:displayText="Procesno‐energetski / Usmjerenje : Termotehnika" w:value="Procesno‐energetski / Usmjerenje : Termotehnika"/>
            <w:listItem w:displayText="Proizvodno inženjerstvo / Usmjerenje : Automatika u proizvodnji" w:value="Proizvodno inženjerstvo / Usmjerenje : Automatika u proizvodnji"/>
            <w:listItem w:displayText="Proizvodno inženjerstvo / Usmjerenje : Osiguranje kvalitete" w:value="Proizvodno inženjerstvo / Usmjerenje : Osiguranje kvalitete"/>
            <w:listItem w:displayText="Proizvodno inženjerstvo / Usmjerenje : Obradni sustavi" w:value="Proizvodno inženjerstvo / Usmjerenje : Obradni sustavi"/>
            <w:listItem w:displayText="Proizvodno inženjerstvo / Usmjerenje : Preradba i montaža" w:value="Proizvodno inženjerstvo / Usmjerenje : Preradba i montaža"/>
            <w:listItem w:displayText="Proizvodno inženjerstvo / Usmjerenje : Zavarene konstrukcije" w:value="Proizvodno inženjerstvo / Usmjerenje : Zavarene konstrukcije"/>
            <w:listItem w:displayText="Mehatronika i robotika" w:value="Mehatronika i robotika"/>
            <w:listItem w:displayText="Konstrukcijski" w:value="Konstrukcijski"/>
            <w:listItem w:displayText="Procesno-energetski" w:value="Procesno-energetski"/>
            <w:listItem w:displayText="Autonomni sustavi i računalna inteligencija (Računalno inženjerstvo)" w:value="Autonomni sustavi i računalna inteligencija (Računalno inženjerstvo)"/>
            <w:listItem w:displayText="Procesno-energetski / Usmjerenje : Energetika" w:value="Procesno-energetski / Usmjerenje : Energetika"/>
            <w:listItem w:displayText="Procesno-energetski / Usmjerenja : Termotehnika i Procesna tehnika" w:value="Procesno-energetski / Usmjerenja : Termotehnika i Procesna tehnika"/>
          </w:comboBox>
        </w:sdtPr>
        <w:sdtEndPr/>
        <w:sdtContent>
          <w:r w:rsidR="008409CC" w:rsidRPr="00DE2D1F">
            <w:rPr>
              <w:rStyle w:val="PlaceholderText"/>
            </w:rPr>
            <w:t>Choose an item.</w:t>
          </w:r>
        </w:sdtContent>
      </w:sdt>
    </w:p>
    <w:p w14:paraId="7511CD36" w14:textId="77777777" w:rsidR="00EE7D19" w:rsidRDefault="00EE7D19" w:rsidP="00C25582">
      <w:pPr>
        <w:tabs>
          <w:tab w:val="center" w:pos="4140"/>
        </w:tabs>
        <w:jc w:val="both"/>
        <w:rPr>
          <w:rFonts w:asciiTheme="minorHAnsi" w:eastAsia="Times New Roman" w:hAnsiTheme="minorHAnsi" w:cstheme="minorHAnsi"/>
        </w:rPr>
      </w:pPr>
    </w:p>
    <w:p w14:paraId="460D8629" w14:textId="1BA506F8" w:rsidR="004018BC" w:rsidRPr="00077B1D" w:rsidRDefault="004018BC" w:rsidP="00C25582">
      <w:pPr>
        <w:tabs>
          <w:tab w:val="center" w:pos="4140"/>
        </w:tabs>
        <w:jc w:val="both"/>
        <w:rPr>
          <w:rFonts w:asciiTheme="minorHAnsi" w:hAnsiTheme="minorHAnsi" w:cstheme="minorHAnsi"/>
        </w:rPr>
      </w:pPr>
      <w:r w:rsidRPr="00877F03">
        <w:rPr>
          <w:rFonts w:asciiTheme="minorHAnsi" w:eastAsia="Times New Roman" w:hAnsiTheme="minorHAnsi" w:cstheme="minorHAnsi"/>
        </w:rPr>
        <w:t xml:space="preserve">Budući da sam stekao-la uvjete za obranu </w:t>
      </w:r>
      <w:r w:rsidR="008867F8">
        <w:rPr>
          <w:rFonts w:asciiTheme="minorHAnsi" w:eastAsia="Times New Roman" w:hAnsiTheme="minorHAnsi" w:cstheme="minorHAnsi"/>
        </w:rPr>
        <w:t>Z</w:t>
      </w:r>
      <w:r w:rsidRPr="00877F03">
        <w:rPr>
          <w:rFonts w:asciiTheme="minorHAnsi" w:eastAsia="Times New Roman" w:hAnsiTheme="minorHAnsi" w:cstheme="minorHAnsi"/>
        </w:rPr>
        <w:t xml:space="preserve">avršnog rada, molim da mi odobrite pristup obrani u </w:t>
      </w:r>
      <w:r w:rsidR="00137514" w:rsidRPr="00877F03">
        <w:rPr>
          <w:rFonts w:asciiTheme="minorHAnsi" w:hAnsiTheme="minorHAnsi" w:cstheme="minorHAnsi"/>
          <w:bCs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137514" w:rsidRPr="00877F03">
        <w:rPr>
          <w:rFonts w:asciiTheme="minorHAnsi" w:hAnsiTheme="minorHAnsi" w:cstheme="minorHAnsi"/>
          <w:bCs/>
        </w:rPr>
        <w:instrText xml:space="preserve"> FORMTEXT </w:instrText>
      </w:r>
      <w:r w:rsidR="00137514" w:rsidRPr="00877F03">
        <w:rPr>
          <w:rFonts w:asciiTheme="minorHAnsi" w:hAnsiTheme="minorHAnsi" w:cstheme="minorHAnsi"/>
          <w:bCs/>
        </w:rPr>
      </w:r>
      <w:r w:rsidR="00137514" w:rsidRPr="00877F03">
        <w:rPr>
          <w:rFonts w:asciiTheme="minorHAnsi" w:hAnsiTheme="minorHAnsi" w:cstheme="minorHAnsi"/>
          <w:bCs/>
        </w:rPr>
        <w:fldChar w:fldCharType="separate"/>
      </w:r>
      <w:r w:rsidR="00137514" w:rsidRPr="00877F03">
        <w:rPr>
          <w:rFonts w:asciiTheme="minorHAnsi" w:hAnsiTheme="minorHAnsi" w:cstheme="minorHAnsi"/>
          <w:noProof/>
        </w:rPr>
        <w:t> </w:t>
      </w:r>
      <w:r w:rsidR="00137514" w:rsidRPr="00877F03">
        <w:rPr>
          <w:rFonts w:asciiTheme="minorHAnsi" w:hAnsiTheme="minorHAnsi" w:cstheme="minorHAnsi"/>
          <w:noProof/>
        </w:rPr>
        <w:t> </w:t>
      </w:r>
      <w:r w:rsidR="00137514" w:rsidRPr="00877F03">
        <w:rPr>
          <w:rFonts w:asciiTheme="minorHAnsi" w:hAnsiTheme="minorHAnsi" w:cstheme="minorHAnsi"/>
          <w:noProof/>
        </w:rPr>
        <w:t> </w:t>
      </w:r>
      <w:r w:rsidR="00137514" w:rsidRPr="00877F03">
        <w:rPr>
          <w:rFonts w:asciiTheme="minorHAnsi" w:hAnsiTheme="minorHAnsi" w:cstheme="minorHAnsi"/>
          <w:noProof/>
        </w:rPr>
        <w:t> </w:t>
      </w:r>
      <w:r w:rsidR="00137514" w:rsidRPr="00877F03">
        <w:rPr>
          <w:rFonts w:asciiTheme="minorHAnsi" w:hAnsiTheme="minorHAnsi" w:cstheme="minorHAnsi"/>
          <w:noProof/>
        </w:rPr>
        <w:t> </w:t>
      </w:r>
      <w:r w:rsidR="00137514" w:rsidRPr="00877F03">
        <w:rPr>
          <w:rFonts w:asciiTheme="minorHAnsi" w:hAnsiTheme="minorHAnsi" w:cstheme="minorHAnsi"/>
          <w:bCs/>
        </w:rPr>
        <w:fldChar w:fldCharType="end"/>
      </w:r>
      <w:r w:rsidRPr="00877F03">
        <w:rPr>
          <w:rFonts w:asciiTheme="minorHAnsi" w:eastAsia="Times New Roman" w:hAnsiTheme="minorHAnsi" w:cstheme="minorHAnsi"/>
        </w:rPr>
        <w:t xml:space="preserve"> (navesti mjesec i godinu npr. ožujku 202</w:t>
      </w:r>
      <w:r w:rsidR="00137514" w:rsidRPr="00877F03">
        <w:rPr>
          <w:rFonts w:asciiTheme="minorHAnsi" w:eastAsia="Times New Roman" w:hAnsiTheme="minorHAnsi" w:cstheme="minorHAnsi"/>
        </w:rPr>
        <w:t>6</w:t>
      </w:r>
      <w:r w:rsidRPr="00877F03">
        <w:rPr>
          <w:rFonts w:asciiTheme="minorHAnsi" w:eastAsia="Times New Roman" w:hAnsiTheme="minorHAnsi" w:cstheme="minorHAnsi"/>
        </w:rPr>
        <w:t>.).</w:t>
      </w:r>
    </w:p>
    <w:p w14:paraId="171E8096" w14:textId="77777777" w:rsidR="005643AE" w:rsidRPr="00077B1D" w:rsidRDefault="005643AE" w:rsidP="00102F7A">
      <w:pPr>
        <w:tabs>
          <w:tab w:val="center" w:pos="4140"/>
        </w:tabs>
        <w:rPr>
          <w:rFonts w:asciiTheme="minorHAnsi" w:hAnsiTheme="minorHAnsi" w:cstheme="minorHAnsi"/>
          <w:b/>
        </w:rPr>
      </w:pPr>
      <w:r w:rsidRPr="00077B1D">
        <w:rPr>
          <w:rFonts w:asciiTheme="minorHAnsi" w:hAnsiTheme="minorHAnsi" w:cstheme="minorHAnsi"/>
          <w:b/>
        </w:rPr>
        <w:t>Navesti ime i prezime mentora:</w:t>
      </w:r>
    </w:p>
    <w:p w14:paraId="60EF6BF5" w14:textId="0EE3713E" w:rsidR="00037971" w:rsidRDefault="005643AE" w:rsidP="00102F7A">
      <w:pPr>
        <w:pStyle w:val="ListParagraph"/>
        <w:numPr>
          <w:ilvl w:val="0"/>
          <w:numId w:val="12"/>
        </w:numPr>
        <w:tabs>
          <w:tab w:val="left" w:pos="3261"/>
          <w:tab w:val="left" w:pos="3544"/>
          <w:tab w:val="right" w:pos="9498"/>
        </w:tabs>
        <w:spacing w:after="0"/>
        <w:rPr>
          <w:rFonts w:asciiTheme="minorHAnsi" w:hAnsiTheme="minorHAnsi" w:cstheme="minorHAnsi"/>
          <w:bCs/>
        </w:rPr>
      </w:pPr>
      <w:r w:rsidRPr="00077B1D">
        <w:rPr>
          <w:rFonts w:asciiTheme="minorHAnsi" w:hAnsiTheme="minorHAnsi" w:cstheme="minorHAnsi"/>
          <w:b/>
        </w:rPr>
        <w:t>Mentor:</w:t>
      </w:r>
      <w:r w:rsidR="00037971" w:rsidRPr="00077B1D">
        <w:rPr>
          <w:rFonts w:asciiTheme="minorHAnsi" w:hAnsiTheme="minorHAnsi" w:cstheme="minorHAnsi"/>
          <w:b/>
        </w:rPr>
        <w:t xml:space="preserve"> </w:t>
      </w:r>
      <w:r w:rsidR="00037971" w:rsidRPr="00077B1D">
        <w:rPr>
          <w:rFonts w:asciiTheme="minorHAnsi" w:hAnsiTheme="minorHAnsi" w:cstheme="minorHAnsi"/>
          <w:bCs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037971" w:rsidRPr="00077B1D">
        <w:rPr>
          <w:rFonts w:asciiTheme="minorHAnsi" w:hAnsiTheme="minorHAnsi" w:cstheme="minorHAnsi"/>
          <w:bCs/>
        </w:rPr>
        <w:instrText xml:space="preserve"> FORMTEXT </w:instrText>
      </w:r>
      <w:r w:rsidR="00037971" w:rsidRPr="00077B1D">
        <w:rPr>
          <w:rFonts w:asciiTheme="minorHAnsi" w:hAnsiTheme="minorHAnsi" w:cstheme="minorHAnsi"/>
          <w:bCs/>
        </w:rPr>
      </w:r>
      <w:r w:rsidR="00037971" w:rsidRPr="00077B1D">
        <w:rPr>
          <w:rFonts w:asciiTheme="minorHAnsi" w:hAnsiTheme="minorHAnsi" w:cstheme="minorHAnsi"/>
          <w:bCs/>
        </w:rPr>
        <w:fldChar w:fldCharType="separate"/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noProof/>
        </w:rPr>
        <w:t> </w:t>
      </w:r>
      <w:r w:rsidR="00037971" w:rsidRPr="00077B1D">
        <w:rPr>
          <w:rFonts w:asciiTheme="minorHAnsi" w:hAnsiTheme="minorHAnsi" w:cstheme="minorHAnsi"/>
          <w:bCs/>
        </w:rPr>
        <w:fldChar w:fldCharType="end"/>
      </w:r>
    </w:p>
    <w:p w14:paraId="07BFDF2E" w14:textId="77777777" w:rsidR="00C25582" w:rsidRPr="00077B1D" w:rsidRDefault="00C25582" w:rsidP="00C25582">
      <w:pPr>
        <w:pStyle w:val="ListParagraph"/>
        <w:tabs>
          <w:tab w:val="left" w:pos="3261"/>
          <w:tab w:val="left" w:pos="3544"/>
          <w:tab w:val="right" w:pos="9498"/>
        </w:tabs>
        <w:spacing w:after="0"/>
        <w:rPr>
          <w:rFonts w:asciiTheme="minorHAnsi" w:hAnsiTheme="minorHAnsi" w:cstheme="minorHAnsi"/>
          <w:bCs/>
        </w:rPr>
      </w:pPr>
    </w:p>
    <w:p w14:paraId="5A6D5C86" w14:textId="12E40CB2" w:rsidR="005643AE" w:rsidRPr="00C25582" w:rsidRDefault="005643AE" w:rsidP="00102F7A">
      <w:pPr>
        <w:pStyle w:val="ListParagraph"/>
        <w:numPr>
          <w:ilvl w:val="0"/>
          <w:numId w:val="12"/>
        </w:numPr>
        <w:tabs>
          <w:tab w:val="left" w:pos="3261"/>
          <w:tab w:val="left" w:pos="3544"/>
          <w:tab w:val="center" w:pos="4140"/>
          <w:tab w:val="right" w:pos="9498"/>
        </w:tabs>
        <w:spacing w:before="240" w:after="0"/>
        <w:ind w:left="714" w:hanging="357"/>
        <w:rPr>
          <w:rFonts w:asciiTheme="minorHAnsi" w:hAnsiTheme="minorHAnsi" w:cstheme="minorHAnsi"/>
        </w:rPr>
      </w:pPr>
      <w:r w:rsidRPr="00077B1D">
        <w:rPr>
          <w:rFonts w:asciiTheme="minorHAnsi" w:hAnsiTheme="minorHAnsi" w:cstheme="minorHAnsi"/>
          <w:b/>
        </w:rPr>
        <w:t>Komentor (ako ga imate):</w:t>
      </w:r>
      <w:r w:rsidRPr="00077B1D">
        <w:rPr>
          <w:rFonts w:asciiTheme="minorHAnsi" w:hAnsiTheme="minorHAnsi" w:cstheme="minorHAnsi"/>
        </w:rPr>
        <w:t xml:space="preserve"> </w:t>
      </w:r>
      <w:r w:rsidR="00037971" w:rsidRPr="00077B1D">
        <w:rPr>
          <w:rFonts w:asciiTheme="minorHAnsi" w:hAnsiTheme="minorHAnsi" w:cstheme="minorHAnsi"/>
          <w:bCs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037971" w:rsidRPr="00077B1D">
        <w:rPr>
          <w:rFonts w:asciiTheme="minorHAnsi" w:hAnsiTheme="minorHAnsi" w:cstheme="minorHAnsi"/>
          <w:bCs/>
        </w:rPr>
        <w:instrText xml:space="preserve"> FORMTEXT </w:instrText>
      </w:r>
      <w:r w:rsidR="00037971" w:rsidRPr="00077B1D">
        <w:rPr>
          <w:rFonts w:asciiTheme="minorHAnsi" w:hAnsiTheme="minorHAnsi" w:cstheme="minorHAnsi"/>
          <w:bCs/>
        </w:rPr>
      </w:r>
      <w:r w:rsidR="00037971" w:rsidRPr="00077B1D">
        <w:rPr>
          <w:rFonts w:asciiTheme="minorHAnsi" w:hAnsiTheme="minorHAnsi" w:cstheme="minorHAnsi"/>
          <w:bCs/>
        </w:rPr>
        <w:fldChar w:fldCharType="separate"/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  <w:noProof/>
        </w:rPr>
        <w:t> </w:t>
      </w:r>
      <w:r w:rsidR="00037971" w:rsidRPr="00077B1D">
        <w:rPr>
          <w:rFonts w:asciiTheme="minorHAnsi" w:hAnsiTheme="minorHAnsi" w:cstheme="minorHAnsi"/>
          <w:bCs/>
        </w:rPr>
        <w:fldChar w:fldCharType="end"/>
      </w:r>
    </w:p>
    <w:p w14:paraId="0714EB2E" w14:textId="77777777" w:rsidR="00C25582" w:rsidRDefault="00C25582" w:rsidP="00C25582">
      <w:pPr>
        <w:pStyle w:val="ListParagraph"/>
        <w:tabs>
          <w:tab w:val="left" w:pos="3261"/>
          <w:tab w:val="left" w:pos="3544"/>
          <w:tab w:val="center" w:pos="4140"/>
          <w:tab w:val="right" w:pos="9498"/>
        </w:tabs>
        <w:spacing w:before="240" w:after="0"/>
        <w:ind w:left="714"/>
        <w:rPr>
          <w:rFonts w:asciiTheme="minorHAnsi" w:hAnsiTheme="minorHAnsi" w:cstheme="minorHAnsi"/>
          <w:b/>
        </w:rPr>
      </w:pPr>
    </w:p>
    <w:p w14:paraId="174A436E" w14:textId="3B5F7452" w:rsidR="00E43D42" w:rsidRPr="00E43D42" w:rsidRDefault="00E43D42" w:rsidP="00BD2BA6">
      <w:pPr>
        <w:tabs>
          <w:tab w:val="center" w:pos="4140"/>
        </w:tabs>
        <w:spacing w:before="240"/>
        <w:rPr>
          <w:rFonts w:asciiTheme="minorHAnsi" w:hAnsiTheme="minorHAnsi" w:cstheme="minorHAnsi"/>
          <w:b/>
          <w:bCs/>
          <w:u w:val="single"/>
        </w:rPr>
      </w:pPr>
      <w:r w:rsidRPr="00E43D42">
        <w:rPr>
          <w:rFonts w:asciiTheme="minorHAnsi" w:hAnsiTheme="minorHAnsi" w:cstheme="minorHAnsi"/>
          <w:b/>
          <w:bCs/>
          <w:u w:val="single"/>
        </w:rPr>
        <w:t>Suglasan sam da kandidat pristupi obrani:</w:t>
      </w:r>
    </w:p>
    <w:p w14:paraId="369DEA19" w14:textId="77777777" w:rsidR="00E43D42" w:rsidRDefault="00E43D42" w:rsidP="00BD2BA6">
      <w:pPr>
        <w:tabs>
          <w:tab w:val="center" w:pos="4140"/>
        </w:tabs>
        <w:spacing w:before="240"/>
        <w:rPr>
          <w:rFonts w:asciiTheme="minorHAnsi" w:hAnsiTheme="minorHAnsi" w:cstheme="minorHAnsi"/>
        </w:rPr>
      </w:pPr>
    </w:p>
    <w:p w14:paraId="2A196754" w14:textId="758CD395" w:rsidR="00E43D42" w:rsidRDefault="00E43D42" w:rsidP="00BD2BA6">
      <w:pPr>
        <w:tabs>
          <w:tab w:val="center" w:pos="4140"/>
        </w:tabs>
        <w:spacing w:before="240"/>
        <w:rPr>
          <w:rFonts w:asciiTheme="minorHAnsi" w:hAnsiTheme="minorHAnsi" w:cstheme="minorHAnsi"/>
        </w:rPr>
      </w:pPr>
      <w:r w:rsidRPr="000A7654">
        <w:rPr>
          <w:rFonts w:asciiTheme="minorHAnsi" w:hAnsiTheme="minorHAnsi" w:cstheme="minorHAnsi"/>
        </w:rPr>
        <w:t>Potpis mentora (ili komentora):</w:t>
      </w:r>
      <w:r>
        <w:rPr>
          <w:rFonts w:asciiTheme="minorHAnsi" w:hAnsiTheme="minorHAnsi" w:cstheme="minorHAnsi"/>
        </w:rPr>
        <w:t>__________________</w:t>
      </w:r>
    </w:p>
    <w:p w14:paraId="4E8C5B1C" w14:textId="15F5F1CF" w:rsidR="003535C7" w:rsidRDefault="00EA1C98" w:rsidP="00BD2BA6">
      <w:pPr>
        <w:tabs>
          <w:tab w:val="center" w:pos="4140"/>
        </w:tabs>
        <w:spacing w:before="240"/>
        <w:rPr>
          <w:rFonts w:asciiTheme="minorHAnsi" w:hAnsiTheme="minorHAnsi" w:cstheme="minorHAnsi"/>
          <w:bCs/>
        </w:rPr>
      </w:pPr>
      <w:r w:rsidRPr="00077B1D">
        <w:rPr>
          <w:rFonts w:asciiTheme="minorHAnsi" w:hAnsiTheme="minorHAnsi" w:cstheme="minorHAnsi"/>
        </w:rPr>
        <w:t>Datum:</w:t>
      </w:r>
      <w:r w:rsidR="00102F7A" w:rsidRPr="00077B1D">
        <w:rPr>
          <w:rFonts w:asciiTheme="minorHAnsi" w:hAnsiTheme="minorHAnsi" w:cstheme="minorHAnsi"/>
        </w:rPr>
        <w:t xml:space="preserve"> </w:t>
      </w:r>
      <w:r w:rsidR="0006360B" w:rsidRPr="00877F03">
        <w:rPr>
          <w:rFonts w:asciiTheme="minorHAnsi" w:hAnsiTheme="minorHAnsi" w:cstheme="minorHAnsi"/>
          <w:bCs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06360B" w:rsidRPr="00877F03">
        <w:rPr>
          <w:rFonts w:asciiTheme="minorHAnsi" w:hAnsiTheme="minorHAnsi" w:cstheme="minorHAnsi"/>
          <w:bCs/>
        </w:rPr>
        <w:instrText xml:space="preserve"> FORMTEXT </w:instrText>
      </w:r>
      <w:r w:rsidR="0006360B" w:rsidRPr="00877F03">
        <w:rPr>
          <w:rFonts w:asciiTheme="minorHAnsi" w:hAnsiTheme="minorHAnsi" w:cstheme="minorHAnsi"/>
          <w:bCs/>
        </w:rPr>
      </w:r>
      <w:r w:rsidR="0006360B" w:rsidRPr="00877F03">
        <w:rPr>
          <w:rFonts w:asciiTheme="minorHAnsi" w:hAnsiTheme="minorHAnsi" w:cstheme="minorHAnsi"/>
          <w:bCs/>
        </w:rPr>
        <w:fldChar w:fldCharType="separate"/>
      </w:r>
      <w:r w:rsidR="0006360B" w:rsidRPr="00877F03">
        <w:rPr>
          <w:rFonts w:asciiTheme="minorHAnsi" w:hAnsiTheme="minorHAnsi" w:cstheme="minorHAnsi"/>
          <w:noProof/>
        </w:rPr>
        <w:t> </w:t>
      </w:r>
      <w:r w:rsidR="0006360B" w:rsidRPr="00877F03">
        <w:rPr>
          <w:rFonts w:asciiTheme="minorHAnsi" w:hAnsiTheme="minorHAnsi" w:cstheme="minorHAnsi"/>
          <w:noProof/>
        </w:rPr>
        <w:t> </w:t>
      </w:r>
      <w:r w:rsidR="0006360B" w:rsidRPr="00877F03">
        <w:rPr>
          <w:rFonts w:asciiTheme="minorHAnsi" w:hAnsiTheme="minorHAnsi" w:cstheme="minorHAnsi"/>
          <w:noProof/>
        </w:rPr>
        <w:t> </w:t>
      </w:r>
      <w:r w:rsidR="0006360B" w:rsidRPr="00877F03">
        <w:rPr>
          <w:rFonts w:asciiTheme="minorHAnsi" w:hAnsiTheme="minorHAnsi" w:cstheme="minorHAnsi"/>
          <w:noProof/>
        </w:rPr>
        <w:t> </w:t>
      </w:r>
      <w:r w:rsidR="0006360B" w:rsidRPr="00877F03">
        <w:rPr>
          <w:rFonts w:asciiTheme="minorHAnsi" w:hAnsiTheme="minorHAnsi" w:cstheme="minorHAnsi"/>
          <w:noProof/>
        </w:rPr>
        <w:t> </w:t>
      </w:r>
      <w:r w:rsidR="0006360B" w:rsidRPr="00877F03">
        <w:rPr>
          <w:rFonts w:asciiTheme="minorHAnsi" w:hAnsiTheme="minorHAnsi" w:cstheme="minorHAnsi"/>
          <w:bCs/>
        </w:rPr>
        <w:fldChar w:fldCharType="end"/>
      </w:r>
    </w:p>
    <w:p w14:paraId="297D9047" w14:textId="77777777" w:rsidR="00E43D42" w:rsidRPr="00077B1D" w:rsidRDefault="00E43D42" w:rsidP="00BD2BA6">
      <w:pPr>
        <w:tabs>
          <w:tab w:val="center" w:pos="4140"/>
        </w:tabs>
        <w:spacing w:before="240"/>
        <w:rPr>
          <w:rFonts w:asciiTheme="minorHAnsi" w:hAnsiTheme="minorHAnsi" w:cstheme="minorHAnsi"/>
        </w:rPr>
      </w:pPr>
    </w:p>
    <w:p w14:paraId="5F977C32" w14:textId="5E0F7098" w:rsidR="005643AE" w:rsidRPr="009B4294" w:rsidRDefault="00102F7A" w:rsidP="009B4294">
      <w:pPr>
        <w:tabs>
          <w:tab w:val="center" w:pos="4140"/>
        </w:tabs>
        <w:spacing w:before="240" w:line="240" w:lineRule="auto"/>
        <w:rPr>
          <w:rFonts w:asciiTheme="minorHAnsi" w:hAnsiTheme="minorHAnsi" w:cstheme="minorHAnsi"/>
        </w:rPr>
      </w:pPr>
      <w:r w:rsidRPr="00077B1D">
        <w:rPr>
          <w:rFonts w:asciiTheme="minorHAnsi" w:hAnsiTheme="minorHAnsi" w:cstheme="minorHAnsi"/>
        </w:rPr>
        <w:t xml:space="preserve">      </w:t>
      </w:r>
      <w:r w:rsidR="009B4294">
        <w:rPr>
          <w:rFonts w:asciiTheme="minorHAnsi" w:hAnsiTheme="minorHAnsi" w:cstheme="minorHAnsi"/>
        </w:rPr>
        <w:t xml:space="preserve">        </w:t>
      </w:r>
      <w:r w:rsidR="00FB4E55"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  <w:r w:rsidR="009B4294">
        <w:rPr>
          <w:rFonts w:asciiTheme="minorHAnsi" w:hAnsiTheme="minorHAnsi" w:cstheme="minorHAnsi"/>
        </w:rPr>
        <w:t xml:space="preserve">  Potpis studenta</w:t>
      </w:r>
      <w:r w:rsidR="00FB4E55">
        <w:rPr>
          <w:rFonts w:asciiTheme="minorHAnsi" w:hAnsiTheme="minorHAnsi" w:cstheme="minorHAnsi"/>
        </w:rPr>
        <w:t>__________________</w:t>
      </w:r>
      <w:r w:rsidR="005643AE" w:rsidRPr="00946C07">
        <w:rPr>
          <w:rFonts w:asciiTheme="minorHAnsi" w:hAnsiTheme="minorHAnsi" w:cstheme="minorHAnsi"/>
        </w:rPr>
        <w:t xml:space="preserve">             </w:t>
      </w:r>
      <w:r w:rsidR="005643AE" w:rsidRPr="00946C07">
        <w:rPr>
          <w:rFonts w:asciiTheme="minorHAnsi" w:hAnsiTheme="minorHAnsi" w:cstheme="minorHAnsi"/>
        </w:rPr>
        <w:tab/>
      </w:r>
      <w:r w:rsidR="005643AE" w:rsidRPr="00102F7A">
        <w:rPr>
          <w:rFonts w:asciiTheme="minorHAnsi" w:hAnsiTheme="minorHAnsi" w:cstheme="minorHAnsi"/>
        </w:rPr>
        <w:t xml:space="preserve">                              </w:t>
      </w:r>
    </w:p>
    <w:sectPr w:rsidR="005643AE" w:rsidRPr="009B4294" w:rsidSect="00E66D10">
      <w:type w:val="continuous"/>
      <w:pgSz w:w="11906" w:h="16838" w:code="9"/>
      <w:pgMar w:top="2495" w:right="1418" w:bottom="2268" w:left="1418" w:header="709" w:footer="20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8844" w14:textId="77777777" w:rsidR="00CC7D1E" w:rsidRDefault="00CC7D1E" w:rsidP="0017411E">
      <w:pPr>
        <w:spacing w:after="0" w:line="240" w:lineRule="auto"/>
      </w:pPr>
      <w:r>
        <w:separator/>
      </w:r>
    </w:p>
  </w:endnote>
  <w:endnote w:type="continuationSeparator" w:id="0">
    <w:p w14:paraId="29AAE798" w14:textId="77777777" w:rsidR="00CC7D1E" w:rsidRDefault="00CC7D1E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3764" w14:textId="77777777" w:rsidR="00CC7D1E" w:rsidRDefault="00CC7D1E" w:rsidP="0017411E">
      <w:pPr>
        <w:spacing w:after="0" w:line="240" w:lineRule="auto"/>
      </w:pPr>
      <w:r>
        <w:separator/>
      </w:r>
    </w:p>
  </w:footnote>
  <w:footnote w:type="continuationSeparator" w:id="0">
    <w:p w14:paraId="2B1A1CA3" w14:textId="77777777" w:rsidR="00CC7D1E" w:rsidRDefault="00CC7D1E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839B6"/>
    <w:multiLevelType w:val="hybridMultilevel"/>
    <w:tmpl w:val="1C0E8F3C"/>
    <w:lvl w:ilvl="0" w:tplc="9D20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7C936B5B"/>
    <w:multiLevelType w:val="hybridMultilevel"/>
    <w:tmpl w:val="3DB6BA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743993">
    <w:abstractNumId w:val="10"/>
  </w:num>
  <w:num w:numId="2" w16cid:durableId="1247806206">
    <w:abstractNumId w:val="4"/>
  </w:num>
  <w:num w:numId="3" w16cid:durableId="1466510187">
    <w:abstractNumId w:val="5"/>
  </w:num>
  <w:num w:numId="4" w16cid:durableId="638535092">
    <w:abstractNumId w:val="7"/>
  </w:num>
  <w:num w:numId="5" w16cid:durableId="352584068">
    <w:abstractNumId w:val="3"/>
  </w:num>
  <w:num w:numId="6" w16cid:durableId="1861166719">
    <w:abstractNumId w:val="11"/>
  </w:num>
  <w:num w:numId="7" w16cid:durableId="2020232232">
    <w:abstractNumId w:val="2"/>
  </w:num>
  <w:num w:numId="8" w16cid:durableId="440341059">
    <w:abstractNumId w:val="6"/>
  </w:num>
  <w:num w:numId="9" w16cid:durableId="1699499899">
    <w:abstractNumId w:val="9"/>
  </w:num>
  <w:num w:numId="10" w16cid:durableId="103427737">
    <w:abstractNumId w:val="8"/>
  </w:num>
  <w:num w:numId="11" w16cid:durableId="989402795">
    <w:abstractNumId w:val="0"/>
  </w:num>
  <w:num w:numId="12" w16cid:durableId="1880513398">
    <w:abstractNumId w:val="1"/>
  </w:num>
  <w:num w:numId="13" w16cid:durableId="94692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AG6NAtwp7MCoqFoMyRu+L7va5jKJprwb+t4t6RSD9Fy/y70aKeOswbLOOPzihyTU2lYn29baYRJ4P+Qh3Y+S7g==" w:salt="Y6rd0ggwUROX1kD2vcYx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07124"/>
    <w:rsid w:val="00010589"/>
    <w:rsid w:val="00017E84"/>
    <w:rsid w:val="00031FAE"/>
    <w:rsid w:val="00037971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6360B"/>
    <w:rsid w:val="00073A16"/>
    <w:rsid w:val="00074353"/>
    <w:rsid w:val="00074C01"/>
    <w:rsid w:val="00077B1D"/>
    <w:rsid w:val="00085004"/>
    <w:rsid w:val="00087151"/>
    <w:rsid w:val="00087714"/>
    <w:rsid w:val="0009335B"/>
    <w:rsid w:val="000A7654"/>
    <w:rsid w:val="000C00B0"/>
    <w:rsid w:val="000C4FC3"/>
    <w:rsid w:val="000D1E49"/>
    <w:rsid w:val="000D2DF3"/>
    <w:rsid w:val="000D631F"/>
    <w:rsid w:val="000D78D1"/>
    <w:rsid w:val="000E7BB8"/>
    <w:rsid w:val="000F45A3"/>
    <w:rsid w:val="00102F7A"/>
    <w:rsid w:val="001146A9"/>
    <w:rsid w:val="001148C9"/>
    <w:rsid w:val="00120EEF"/>
    <w:rsid w:val="00126EE0"/>
    <w:rsid w:val="00137514"/>
    <w:rsid w:val="00150624"/>
    <w:rsid w:val="001636AB"/>
    <w:rsid w:val="00164604"/>
    <w:rsid w:val="0017411E"/>
    <w:rsid w:val="00180563"/>
    <w:rsid w:val="0018167D"/>
    <w:rsid w:val="00182DE5"/>
    <w:rsid w:val="00183B32"/>
    <w:rsid w:val="00184253"/>
    <w:rsid w:val="00196622"/>
    <w:rsid w:val="001A03CE"/>
    <w:rsid w:val="001A4772"/>
    <w:rsid w:val="001B5D19"/>
    <w:rsid w:val="001B6DC6"/>
    <w:rsid w:val="001D1A49"/>
    <w:rsid w:val="001D4EFE"/>
    <w:rsid w:val="001E7CE9"/>
    <w:rsid w:val="001F3305"/>
    <w:rsid w:val="00200394"/>
    <w:rsid w:val="00200441"/>
    <w:rsid w:val="00201655"/>
    <w:rsid w:val="0020188F"/>
    <w:rsid w:val="00204651"/>
    <w:rsid w:val="00210C8C"/>
    <w:rsid w:val="0021502C"/>
    <w:rsid w:val="00217945"/>
    <w:rsid w:val="002210FE"/>
    <w:rsid w:val="002309F3"/>
    <w:rsid w:val="00231582"/>
    <w:rsid w:val="00237C98"/>
    <w:rsid w:val="00241C8B"/>
    <w:rsid w:val="0024272A"/>
    <w:rsid w:val="00253843"/>
    <w:rsid w:val="00257087"/>
    <w:rsid w:val="00260635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2E33A9"/>
    <w:rsid w:val="00303459"/>
    <w:rsid w:val="00324703"/>
    <w:rsid w:val="0033374F"/>
    <w:rsid w:val="0034449C"/>
    <w:rsid w:val="00352B22"/>
    <w:rsid w:val="003535C7"/>
    <w:rsid w:val="00356A4F"/>
    <w:rsid w:val="00356CF6"/>
    <w:rsid w:val="00370E6E"/>
    <w:rsid w:val="0038640C"/>
    <w:rsid w:val="00396F6F"/>
    <w:rsid w:val="003A2DCA"/>
    <w:rsid w:val="003A7590"/>
    <w:rsid w:val="003B0656"/>
    <w:rsid w:val="003B2216"/>
    <w:rsid w:val="003B612D"/>
    <w:rsid w:val="003C791E"/>
    <w:rsid w:val="003D7463"/>
    <w:rsid w:val="003E0192"/>
    <w:rsid w:val="003E2C59"/>
    <w:rsid w:val="003E68B0"/>
    <w:rsid w:val="003F6F07"/>
    <w:rsid w:val="003F7A7C"/>
    <w:rsid w:val="004018B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81ABA"/>
    <w:rsid w:val="00490E0B"/>
    <w:rsid w:val="0049316F"/>
    <w:rsid w:val="00496E94"/>
    <w:rsid w:val="004A0FF4"/>
    <w:rsid w:val="004A2E8F"/>
    <w:rsid w:val="004A3DDB"/>
    <w:rsid w:val="004A5FC2"/>
    <w:rsid w:val="004B2C14"/>
    <w:rsid w:val="004C3585"/>
    <w:rsid w:val="004C5207"/>
    <w:rsid w:val="004C5D38"/>
    <w:rsid w:val="004C7C8A"/>
    <w:rsid w:val="004D2D2E"/>
    <w:rsid w:val="004D67E0"/>
    <w:rsid w:val="004E20AD"/>
    <w:rsid w:val="004E6218"/>
    <w:rsid w:val="004E7124"/>
    <w:rsid w:val="0050580A"/>
    <w:rsid w:val="005061B3"/>
    <w:rsid w:val="005066C1"/>
    <w:rsid w:val="0051114C"/>
    <w:rsid w:val="00521C52"/>
    <w:rsid w:val="005228E7"/>
    <w:rsid w:val="00522B5B"/>
    <w:rsid w:val="00532D03"/>
    <w:rsid w:val="00540A12"/>
    <w:rsid w:val="0054791F"/>
    <w:rsid w:val="005515FE"/>
    <w:rsid w:val="00556598"/>
    <w:rsid w:val="005643AE"/>
    <w:rsid w:val="0058361E"/>
    <w:rsid w:val="00592487"/>
    <w:rsid w:val="005B1793"/>
    <w:rsid w:val="005C2961"/>
    <w:rsid w:val="005D7D9D"/>
    <w:rsid w:val="005E2B74"/>
    <w:rsid w:val="005E500E"/>
    <w:rsid w:val="006038E9"/>
    <w:rsid w:val="00612498"/>
    <w:rsid w:val="006172B1"/>
    <w:rsid w:val="006259EB"/>
    <w:rsid w:val="00640DA4"/>
    <w:rsid w:val="00641DAF"/>
    <w:rsid w:val="006440F9"/>
    <w:rsid w:val="00645AF9"/>
    <w:rsid w:val="00657A2A"/>
    <w:rsid w:val="006725AC"/>
    <w:rsid w:val="00675BBD"/>
    <w:rsid w:val="0067669B"/>
    <w:rsid w:val="00677B5C"/>
    <w:rsid w:val="00682BC7"/>
    <w:rsid w:val="0068760F"/>
    <w:rsid w:val="00695EEB"/>
    <w:rsid w:val="006A2CEC"/>
    <w:rsid w:val="006A2D8E"/>
    <w:rsid w:val="006C47C1"/>
    <w:rsid w:val="006D11B0"/>
    <w:rsid w:val="007009A8"/>
    <w:rsid w:val="007108C7"/>
    <w:rsid w:val="0071272A"/>
    <w:rsid w:val="0071696F"/>
    <w:rsid w:val="0072506E"/>
    <w:rsid w:val="00727080"/>
    <w:rsid w:val="00730007"/>
    <w:rsid w:val="00734CAA"/>
    <w:rsid w:val="00737867"/>
    <w:rsid w:val="0074138E"/>
    <w:rsid w:val="00742677"/>
    <w:rsid w:val="00754FB5"/>
    <w:rsid w:val="0079277B"/>
    <w:rsid w:val="007939D1"/>
    <w:rsid w:val="007B28FA"/>
    <w:rsid w:val="007B4974"/>
    <w:rsid w:val="007B5D99"/>
    <w:rsid w:val="007C0ABE"/>
    <w:rsid w:val="007C0FBC"/>
    <w:rsid w:val="007D26D8"/>
    <w:rsid w:val="007D2EEC"/>
    <w:rsid w:val="007D61A0"/>
    <w:rsid w:val="007F667A"/>
    <w:rsid w:val="00803524"/>
    <w:rsid w:val="00803743"/>
    <w:rsid w:val="00807742"/>
    <w:rsid w:val="0082655E"/>
    <w:rsid w:val="008268ED"/>
    <w:rsid w:val="008275CF"/>
    <w:rsid w:val="00833445"/>
    <w:rsid w:val="008409CC"/>
    <w:rsid w:val="008423A8"/>
    <w:rsid w:val="00845C50"/>
    <w:rsid w:val="00854674"/>
    <w:rsid w:val="00864622"/>
    <w:rsid w:val="00864C90"/>
    <w:rsid w:val="00866A1B"/>
    <w:rsid w:val="00877F03"/>
    <w:rsid w:val="00880B98"/>
    <w:rsid w:val="008833BC"/>
    <w:rsid w:val="008867F8"/>
    <w:rsid w:val="00891D60"/>
    <w:rsid w:val="008943F7"/>
    <w:rsid w:val="008958F6"/>
    <w:rsid w:val="008A42FB"/>
    <w:rsid w:val="008A55CD"/>
    <w:rsid w:val="008B2787"/>
    <w:rsid w:val="008C4729"/>
    <w:rsid w:val="008D1EF6"/>
    <w:rsid w:val="008E454C"/>
    <w:rsid w:val="008E4D92"/>
    <w:rsid w:val="008F48A9"/>
    <w:rsid w:val="00903DE3"/>
    <w:rsid w:val="00904F8F"/>
    <w:rsid w:val="00915774"/>
    <w:rsid w:val="00923276"/>
    <w:rsid w:val="009303D3"/>
    <w:rsid w:val="0093440F"/>
    <w:rsid w:val="00936402"/>
    <w:rsid w:val="00946C07"/>
    <w:rsid w:val="00954A51"/>
    <w:rsid w:val="009578F0"/>
    <w:rsid w:val="009674E2"/>
    <w:rsid w:val="00977392"/>
    <w:rsid w:val="00980CE0"/>
    <w:rsid w:val="0099259A"/>
    <w:rsid w:val="00994910"/>
    <w:rsid w:val="00997376"/>
    <w:rsid w:val="009A0304"/>
    <w:rsid w:val="009B4294"/>
    <w:rsid w:val="009C3C4E"/>
    <w:rsid w:val="009E46E1"/>
    <w:rsid w:val="009E4706"/>
    <w:rsid w:val="009E7E3E"/>
    <w:rsid w:val="00A0317A"/>
    <w:rsid w:val="00A0411E"/>
    <w:rsid w:val="00A132D6"/>
    <w:rsid w:val="00A22293"/>
    <w:rsid w:val="00A230AA"/>
    <w:rsid w:val="00A26B5B"/>
    <w:rsid w:val="00A36C44"/>
    <w:rsid w:val="00A56AB4"/>
    <w:rsid w:val="00A57767"/>
    <w:rsid w:val="00A60ADB"/>
    <w:rsid w:val="00A94838"/>
    <w:rsid w:val="00A95B85"/>
    <w:rsid w:val="00AC204E"/>
    <w:rsid w:val="00AC6D42"/>
    <w:rsid w:val="00AD348D"/>
    <w:rsid w:val="00AD48F1"/>
    <w:rsid w:val="00AD7F64"/>
    <w:rsid w:val="00AE1A3F"/>
    <w:rsid w:val="00AE5CFD"/>
    <w:rsid w:val="00AF19FA"/>
    <w:rsid w:val="00AF561F"/>
    <w:rsid w:val="00B0477B"/>
    <w:rsid w:val="00B359CD"/>
    <w:rsid w:val="00B3685A"/>
    <w:rsid w:val="00B42214"/>
    <w:rsid w:val="00B546A5"/>
    <w:rsid w:val="00B54FD3"/>
    <w:rsid w:val="00B6375A"/>
    <w:rsid w:val="00B65223"/>
    <w:rsid w:val="00B7307B"/>
    <w:rsid w:val="00B930F3"/>
    <w:rsid w:val="00BA0644"/>
    <w:rsid w:val="00BA2138"/>
    <w:rsid w:val="00BA5617"/>
    <w:rsid w:val="00BB4A2C"/>
    <w:rsid w:val="00BB6858"/>
    <w:rsid w:val="00BB716D"/>
    <w:rsid w:val="00BD1073"/>
    <w:rsid w:val="00BD2BA6"/>
    <w:rsid w:val="00BF23B1"/>
    <w:rsid w:val="00BF660A"/>
    <w:rsid w:val="00C015DB"/>
    <w:rsid w:val="00C06A41"/>
    <w:rsid w:val="00C146B5"/>
    <w:rsid w:val="00C25582"/>
    <w:rsid w:val="00C322FC"/>
    <w:rsid w:val="00C37C0A"/>
    <w:rsid w:val="00C46D79"/>
    <w:rsid w:val="00C53AF2"/>
    <w:rsid w:val="00C605D3"/>
    <w:rsid w:val="00C61D39"/>
    <w:rsid w:val="00C9705A"/>
    <w:rsid w:val="00CA09D0"/>
    <w:rsid w:val="00CA26C2"/>
    <w:rsid w:val="00CA2FC7"/>
    <w:rsid w:val="00CA684E"/>
    <w:rsid w:val="00CB10A6"/>
    <w:rsid w:val="00CC7D1E"/>
    <w:rsid w:val="00CD2B1C"/>
    <w:rsid w:val="00CD5215"/>
    <w:rsid w:val="00CD53AD"/>
    <w:rsid w:val="00CF253E"/>
    <w:rsid w:val="00D033C3"/>
    <w:rsid w:val="00D04858"/>
    <w:rsid w:val="00D066F3"/>
    <w:rsid w:val="00D14C33"/>
    <w:rsid w:val="00D14D81"/>
    <w:rsid w:val="00D24FBC"/>
    <w:rsid w:val="00D33834"/>
    <w:rsid w:val="00D3545D"/>
    <w:rsid w:val="00D571E3"/>
    <w:rsid w:val="00D64694"/>
    <w:rsid w:val="00D65AB1"/>
    <w:rsid w:val="00D714B7"/>
    <w:rsid w:val="00D73F04"/>
    <w:rsid w:val="00D80B78"/>
    <w:rsid w:val="00D83EEA"/>
    <w:rsid w:val="00D91F33"/>
    <w:rsid w:val="00D9532A"/>
    <w:rsid w:val="00D95C10"/>
    <w:rsid w:val="00D95D8D"/>
    <w:rsid w:val="00D966C0"/>
    <w:rsid w:val="00DA0C42"/>
    <w:rsid w:val="00DA23C9"/>
    <w:rsid w:val="00DA4EBC"/>
    <w:rsid w:val="00DD00AD"/>
    <w:rsid w:val="00DE016F"/>
    <w:rsid w:val="00DE2233"/>
    <w:rsid w:val="00DF247F"/>
    <w:rsid w:val="00E169E5"/>
    <w:rsid w:val="00E25EB6"/>
    <w:rsid w:val="00E27610"/>
    <w:rsid w:val="00E43D42"/>
    <w:rsid w:val="00E46C97"/>
    <w:rsid w:val="00E567F7"/>
    <w:rsid w:val="00E66D10"/>
    <w:rsid w:val="00E759AD"/>
    <w:rsid w:val="00E7752A"/>
    <w:rsid w:val="00E8453F"/>
    <w:rsid w:val="00E8454C"/>
    <w:rsid w:val="00E90B5A"/>
    <w:rsid w:val="00EA0AB1"/>
    <w:rsid w:val="00EA1C98"/>
    <w:rsid w:val="00EC619C"/>
    <w:rsid w:val="00ED06FA"/>
    <w:rsid w:val="00EE5DAF"/>
    <w:rsid w:val="00EE7D19"/>
    <w:rsid w:val="00EF1340"/>
    <w:rsid w:val="00EF3729"/>
    <w:rsid w:val="00EF5D35"/>
    <w:rsid w:val="00EF6DEA"/>
    <w:rsid w:val="00EF7444"/>
    <w:rsid w:val="00F00EA3"/>
    <w:rsid w:val="00F02A99"/>
    <w:rsid w:val="00F10023"/>
    <w:rsid w:val="00F149D9"/>
    <w:rsid w:val="00F20ACD"/>
    <w:rsid w:val="00F21E81"/>
    <w:rsid w:val="00F25872"/>
    <w:rsid w:val="00F25F40"/>
    <w:rsid w:val="00F27928"/>
    <w:rsid w:val="00F30791"/>
    <w:rsid w:val="00F3098D"/>
    <w:rsid w:val="00F30EDA"/>
    <w:rsid w:val="00F328F4"/>
    <w:rsid w:val="00F868B4"/>
    <w:rsid w:val="00F921B3"/>
    <w:rsid w:val="00FB02AB"/>
    <w:rsid w:val="00FB4E55"/>
    <w:rsid w:val="00FC3055"/>
    <w:rsid w:val="00FD7900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39"/>
    <w:rsid w:val="0056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43AE"/>
    <w:rPr>
      <w:color w:val="808080"/>
    </w:rPr>
  </w:style>
  <w:style w:type="paragraph" w:styleId="ListParagraph">
    <w:name w:val="List Paragraph"/>
    <w:basedOn w:val="Normal"/>
    <w:uiPriority w:val="34"/>
    <w:rsid w:val="005643AE"/>
    <w:pPr>
      <w:ind w:left="720"/>
      <w:contextualSpacing/>
    </w:pPr>
  </w:style>
  <w:style w:type="paragraph" w:styleId="BodyText">
    <w:name w:val="Body Text"/>
    <w:basedOn w:val="Normal"/>
    <w:link w:val="BodyTextChar"/>
    <w:rsid w:val="00370E6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70E6E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FB4F794A374C8282D945A1A41A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13E4-37C8-436A-B669-207A6CBC7203}"/>
      </w:docPartPr>
      <w:docPartBody>
        <w:p w:rsidR="009B6A0B" w:rsidRDefault="00E527E7" w:rsidP="00E527E7">
          <w:pPr>
            <w:pStyle w:val="40FB4F794A374C8282D945A1A41A1C23"/>
          </w:pPr>
          <w:r w:rsidRPr="005B1793">
            <w:rPr>
              <w:rStyle w:val="PlaceholderText"/>
              <w:rFonts w:asciiTheme="minorHAnsi" w:hAnsiTheme="minorHAnsi" w:cstheme="minorHAnsi"/>
              <w:b/>
            </w:rPr>
            <w:t>Choose an item.</w:t>
          </w:r>
        </w:p>
      </w:docPartBody>
    </w:docPart>
    <w:docPart>
      <w:docPartPr>
        <w:name w:val="70C6DDB3BDAF44F9951DF72444FD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DC45-52FD-4F4B-9265-1FC511BFFF82}"/>
      </w:docPartPr>
      <w:docPartBody>
        <w:p w:rsidR="005C5BAD" w:rsidRDefault="00EA676C" w:rsidP="00EA676C">
          <w:pPr>
            <w:pStyle w:val="70C6DDB3BDAF44F9951DF72444FDC58E"/>
          </w:pPr>
          <w:r w:rsidRPr="00DE2D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B"/>
    <w:rsid w:val="000C4FC3"/>
    <w:rsid w:val="000F45A3"/>
    <w:rsid w:val="00144B17"/>
    <w:rsid w:val="004C5207"/>
    <w:rsid w:val="005C5BAD"/>
    <w:rsid w:val="006038E9"/>
    <w:rsid w:val="00695EEB"/>
    <w:rsid w:val="007842BF"/>
    <w:rsid w:val="00845DFC"/>
    <w:rsid w:val="009B6A0B"/>
    <w:rsid w:val="00AD48F1"/>
    <w:rsid w:val="00B3685A"/>
    <w:rsid w:val="00C1538F"/>
    <w:rsid w:val="00C57E9A"/>
    <w:rsid w:val="00E527E7"/>
    <w:rsid w:val="00E567F7"/>
    <w:rsid w:val="00EA676C"/>
    <w:rsid w:val="00F4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676C"/>
    <w:rPr>
      <w:color w:val="808080"/>
    </w:rPr>
  </w:style>
  <w:style w:type="paragraph" w:customStyle="1" w:styleId="70C6DDB3BDAF44F9951DF72444FDC58E">
    <w:name w:val="70C6DDB3BDAF44F9951DF72444FDC58E"/>
    <w:rsid w:val="00EA676C"/>
    <w:rPr>
      <w:lang w:val="en-GB" w:eastAsia="en-GB"/>
    </w:rPr>
  </w:style>
  <w:style w:type="paragraph" w:customStyle="1" w:styleId="40FB4F794A374C8282D945A1A41A1C23">
    <w:name w:val="40FB4F794A374C8282D945A1A41A1C23"/>
    <w:rsid w:val="00E527E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95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47</cp:revision>
  <cp:lastPrinted>2017-07-20T12:44:00Z</cp:lastPrinted>
  <dcterms:created xsi:type="dcterms:W3CDTF">2025-12-05T12:17:00Z</dcterms:created>
  <dcterms:modified xsi:type="dcterms:W3CDTF">2026-05-25T08:24:00Z</dcterms:modified>
</cp:coreProperties>
</file>