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AE380" w14:textId="77777777" w:rsidR="00727080" w:rsidRPr="00727080" w:rsidRDefault="00727080" w:rsidP="00276C75">
      <w:pPr>
        <w:pStyle w:val="Prima"/>
        <w:rPr>
          <w:sz w:val="8"/>
        </w:rPr>
        <w:sectPr w:rsidR="00727080" w:rsidRPr="00727080" w:rsidSect="00E66D10">
          <w:headerReference w:type="first" r:id="rId8"/>
          <w:footerReference w:type="first" r:id="rId9"/>
          <w:type w:val="continuous"/>
          <w:pgSz w:w="11906" w:h="16838" w:code="9"/>
          <w:pgMar w:top="2977" w:right="1418" w:bottom="2127" w:left="1418" w:header="142" w:footer="454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5990"/>
      </w:tblGrid>
      <w:tr w:rsidR="005643AE" w:rsidRPr="006A2CEC" w14:paraId="1B8C59C4" w14:textId="77777777" w:rsidTr="005643AE">
        <w:trPr>
          <w:trHeight w:val="42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EC254" w14:textId="77777777" w:rsidR="005643AE" w:rsidRPr="006A2CEC" w:rsidRDefault="005643AE" w:rsidP="001148C9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A2CE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Ime i prezime: 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1FB24" w14:textId="77777777" w:rsidR="005643AE" w:rsidRPr="006A2CEC" w:rsidRDefault="005643AE" w:rsidP="001148C9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A2CE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Ime_i_prezime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0" w:name="Ime_i_prezime"/>
            <w:r w:rsidRPr="006A2CE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6A2CE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6A2CE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6A2CEC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6A2CEC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6A2CEC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6A2CEC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6A2CEC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6A2CE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5643AE" w:rsidRPr="006A2CEC" w14:paraId="0021CAA6" w14:textId="77777777" w:rsidTr="005643AE">
        <w:trPr>
          <w:trHeight w:val="42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14A4B" w14:textId="77777777" w:rsidR="005643AE" w:rsidRPr="006A2CEC" w:rsidRDefault="005643AE" w:rsidP="001148C9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A2CEC">
              <w:rPr>
                <w:rFonts w:asciiTheme="minorHAnsi" w:hAnsiTheme="minorHAnsi" w:cstheme="minorHAnsi"/>
                <w:bCs/>
                <w:sz w:val="20"/>
                <w:szCs w:val="20"/>
              </w:rPr>
              <w:t>Matični broj studenta (JMBAG):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BFDBB" w14:textId="77777777" w:rsidR="005643AE" w:rsidRPr="006A2CEC" w:rsidRDefault="005643AE" w:rsidP="001148C9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A2CE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JMBAG"/>
                  <w:enabled/>
                  <w:calcOnExit w:val="0"/>
                  <w:textInput/>
                </w:ffData>
              </w:fldChar>
            </w:r>
            <w:bookmarkStart w:id="1" w:name="JMBAG"/>
            <w:r w:rsidRPr="006A2CE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6A2CE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6A2CE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6A2CE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6A2CE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6A2CE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6A2CE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6A2CE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6A2CE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5643AE" w:rsidRPr="006A2CEC" w14:paraId="5156BAEC" w14:textId="77777777" w:rsidTr="005643AE">
        <w:trPr>
          <w:trHeight w:val="42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8025F" w14:textId="77777777" w:rsidR="005643AE" w:rsidRPr="006A2CEC" w:rsidRDefault="005643AE" w:rsidP="001148C9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A2CEC">
              <w:rPr>
                <w:rFonts w:asciiTheme="minorHAnsi" w:hAnsiTheme="minorHAnsi" w:cstheme="minorHAnsi"/>
                <w:bCs/>
                <w:sz w:val="20"/>
                <w:szCs w:val="20"/>
              </w:rPr>
              <w:t>Adresa i mjesto: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FB59A" w14:textId="77777777" w:rsidR="005643AE" w:rsidRPr="006A2CEC" w:rsidRDefault="005643AE" w:rsidP="001148C9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A2CE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Adresa_i_mjesto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2" w:name="Adresa_i_mjesto"/>
            <w:r w:rsidRPr="006A2CE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6A2CE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6A2CE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6A2CE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6A2CE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6A2CE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6A2CE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6A2CE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6A2CE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5643AE" w:rsidRPr="006A2CEC" w14:paraId="37616E60" w14:textId="77777777" w:rsidTr="005643AE">
        <w:trPr>
          <w:trHeight w:val="42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DD1BF" w14:textId="77777777" w:rsidR="005643AE" w:rsidRPr="006A2CEC" w:rsidRDefault="005643AE" w:rsidP="001148C9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A2CEC">
              <w:rPr>
                <w:rFonts w:asciiTheme="minorHAnsi" w:hAnsiTheme="minorHAnsi" w:cstheme="minorHAnsi"/>
                <w:bCs/>
                <w:sz w:val="20"/>
                <w:szCs w:val="20"/>
              </w:rPr>
              <w:t>Kontakt broj mobitela: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42FFA" w14:textId="77777777" w:rsidR="005643AE" w:rsidRPr="006A2CEC" w:rsidRDefault="005643AE" w:rsidP="001148C9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A2CE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obitel"/>
                  <w:enabled/>
                  <w:calcOnExit w:val="0"/>
                  <w:textInput/>
                </w:ffData>
              </w:fldChar>
            </w:r>
            <w:bookmarkStart w:id="3" w:name="Mobitel"/>
            <w:r w:rsidRPr="006A2CE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6A2CE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6A2CE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6A2CE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6A2CE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6A2CE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6A2CE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6A2CE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6A2CE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5643AE" w:rsidRPr="006A2CEC" w14:paraId="68DC02E5" w14:textId="77777777" w:rsidTr="005643AE">
        <w:trPr>
          <w:trHeight w:val="42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42993" w14:textId="273D05D1" w:rsidR="005643AE" w:rsidRPr="006A2CEC" w:rsidRDefault="005643AE" w:rsidP="001148C9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4" w:name="_Hlk215756157"/>
            <w:r w:rsidRPr="006A2CE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Privatna e-mail adresa:   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BB7ED" w14:textId="77777777" w:rsidR="005643AE" w:rsidRPr="006A2CEC" w:rsidRDefault="005643AE" w:rsidP="001148C9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A2CE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Email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5" w:name="Email"/>
            <w:r w:rsidRPr="006A2CE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6A2CE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6A2CE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6A2CE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6A2CE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6A2CE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6A2CE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6A2CE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6A2CE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5"/>
          </w:p>
        </w:tc>
      </w:tr>
      <w:bookmarkEnd w:id="4"/>
    </w:tbl>
    <w:p w14:paraId="59753EE5" w14:textId="77777777" w:rsidR="00D64694" w:rsidRPr="006A2CEC" w:rsidRDefault="00D64694" w:rsidP="00915774">
      <w:pPr>
        <w:tabs>
          <w:tab w:val="center" w:pos="0"/>
        </w:tabs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8EAC1E2" w14:textId="264252F5" w:rsidR="005643AE" w:rsidRPr="00912514" w:rsidRDefault="005643AE" w:rsidP="00D35626">
      <w:pPr>
        <w:tabs>
          <w:tab w:val="center" w:pos="0"/>
        </w:tabs>
        <w:spacing w:line="240" w:lineRule="auto"/>
        <w:jc w:val="center"/>
        <w:rPr>
          <w:rFonts w:asciiTheme="minorHAnsi" w:hAnsiTheme="minorHAnsi" w:cstheme="minorHAnsi"/>
          <w:b/>
          <w:bCs/>
        </w:rPr>
      </w:pPr>
      <w:r w:rsidRPr="00912514">
        <w:rPr>
          <w:rFonts w:asciiTheme="minorHAnsi" w:hAnsiTheme="minorHAnsi" w:cstheme="minorHAnsi"/>
          <w:b/>
          <w:bCs/>
        </w:rPr>
        <w:t xml:space="preserve">MOLBA ZA PRISTUP IZRADI I OBRANI DIPLOMSKOG RADA </w:t>
      </w:r>
    </w:p>
    <w:p w14:paraId="2A0B71CC" w14:textId="00CADEAE" w:rsidR="001D1A87" w:rsidRDefault="005643AE" w:rsidP="008E2477">
      <w:pPr>
        <w:tabs>
          <w:tab w:val="center" w:pos="0"/>
        </w:tabs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12514">
        <w:rPr>
          <w:rFonts w:asciiTheme="minorHAnsi" w:hAnsiTheme="minorHAnsi" w:cstheme="minorHAnsi"/>
          <w:b/>
          <w:sz w:val="20"/>
          <w:szCs w:val="20"/>
        </w:rPr>
        <w:t>POVJERENSTVU ZA DIPLOMSKE ISPITE</w:t>
      </w:r>
    </w:p>
    <w:p w14:paraId="2444623C" w14:textId="5FB8912D" w:rsidR="005643AE" w:rsidRPr="001D1A87" w:rsidRDefault="005643AE" w:rsidP="001D1A87">
      <w:pPr>
        <w:tabs>
          <w:tab w:val="center" w:pos="0"/>
        </w:tabs>
        <w:spacing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1D1A87">
        <w:rPr>
          <w:rFonts w:asciiTheme="minorHAnsi" w:hAnsiTheme="minorHAnsi" w:cstheme="minorHAnsi"/>
          <w:b/>
          <w:sz w:val="20"/>
          <w:szCs w:val="20"/>
        </w:rPr>
        <w:t xml:space="preserve">STUDIJ </w:t>
      </w:r>
      <w:sdt>
        <w:sdtPr>
          <w:rPr>
            <w:rFonts w:asciiTheme="minorHAnsi" w:eastAsia="Times New Roman" w:hAnsiTheme="minorHAnsi" w:cstheme="minorHAnsi"/>
            <w:b/>
            <w:sz w:val="20"/>
            <w:szCs w:val="20"/>
            <w:lang w:eastAsia="hr-HR"/>
          </w:rPr>
          <w:id w:val="1942941950"/>
          <w:placeholder>
            <w:docPart w:val="40FB4F794A374C8282D945A1A41A1C23"/>
          </w:placeholder>
          <w:showingPlcHdr/>
          <w:comboBox>
            <w:listItem w:value="Choose an item."/>
            <w:listItem w:displayText="STROJARSTVO" w:value="STROJARSTVO"/>
            <w:listItem w:displayText="BRODOGRADNJA" w:value="BRODOGRADNJA"/>
            <w:listItem w:displayText="ZRAKOPLOVNO INŽENJERSTVO I SVEMIRSKA TEHNIKA" w:value="ZRAKOPLOVNO INŽENJERSTVO I SVEMIRSKA TEHNIKA"/>
            <w:listItem w:displayText="MEHATRONIKA I ROBOTIKA" w:value="MEHATRONIKA I ROBOTIKA"/>
            <w:listItem w:displayText="ZRAKOPLOVNO INŽENJERSTVO" w:value="ZRAKOPLOVNO INŽENJERSTVO"/>
          </w:comboBox>
        </w:sdtPr>
        <w:sdtEndPr/>
        <w:sdtContent>
          <w:r w:rsidR="008E2477" w:rsidRPr="00DE2D1F">
            <w:rPr>
              <w:rStyle w:val="PlaceholderText"/>
            </w:rPr>
            <w:t>Choose an item.</w:t>
          </w:r>
        </w:sdtContent>
      </w:sdt>
      <w:r w:rsidRPr="001D1A87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5EF2FDEF" w14:textId="6BB3A216" w:rsidR="005643AE" w:rsidRPr="0004128D" w:rsidRDefault="005643AE" w:rsidP="001D1A87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04128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sdt>
        <w:sdtPr>
          <w:rPr>
            <w:rStyle w:val="PlaceholderText"/>
            <w:b/>
            <w:bCs/>
            <w:color w:val="000000" w:themeColor="text1"/>
            <w:sz w:val="20"/>
            <w:szCs w:val="20"/>
          </w:rPr>
          <w:alias w:val="Usmjerenje"/>
          <w:tag w:val="Usmjerenje"/>
          <w:id w:val="1437565152"/>
          <w:placeholder>
            <w:docPart w:val="A089BD4F080746199676D5339123DDFE"/>
          </w:placeholder>
          <w:showingPlcHdr/>
          <w:comboBox>
            <w:listItem w:value="Choose an item."/>
            <w:listItem w:displayText="Modul: Automobilska i transportna tehnika" w:value="Modul: Automobilska i transportna tehnika"/>
            <w:listItem w:displayText="Modul: Brodostrojarstvo" w:value="Modul: Brodostrojarstvo"/>
            <w:listItem w:displayText="Modul: Cjevovodni sustavi" w:value="Modul: Cjevovodni sustavi"/>
            <w:listItem w:displayText="Modul: Industrijsko inženjerstvo i menadžment" w:value="Modul: Industrijsko inženjerstvo i menadžment"/>
            <w:listItem w:displayText="Modul: Inženjersko modeliranje i računalne simulacije" w:value="Modul: Inženjersko modeliranje i računalne simulacije"/>
            <w:listItem w:displayText="Modul: Inženjerstvo materijala" w:value="Modul: Inženjerstvo materijala"/>
            <w:listItem w:displayText="Smjer: Proizvodno inženjerstvo" w:value="Smjer: Proizvodno inženjerstvo"/>
            <w:listItem w:displayText="(molimo odabrati iz izbornika modul ili smjer)" w:value="(molimo odabrati iz izbornika modul ili smjer)"/>
            <w:listItem w:displayText="Smjer: Konstrukcijski / Usmjerenje : Dizajn medicinskih konstrukcija" w:value="Smjer: Konstrukcijski / Usmjerenje : Dizajn medicinskih konstrukcija"/>
            <w:listItem w:displayText="Smjer: Konstrukcijski / Usmjerenje : Konstruiranje i razvoj proizvoda" w:value="Smjer: Konstrukcijski / Usmjerenje : Konstruiranje i razvoj proizvoda"/>
            <w:listItem w:displayText="Smjer: Konstrukcijski / Usmjerenje : Mehanizmi i roboti" w:value="Smjer: Konstrukcijski / Usmjerenje : Mehanizmi i roboti"/>
            <w:listItem w:displayText="Smjer: Konstrukcijski / Usmjerenje : Motori i vozila" w:value="Smjer: Konstrukcijski / Usmjerenje : Motori i vozila"/>
            <w:listItem w:displayText="Smjer: Procesno‐energetski / Usmjerenje : Energetika" w:value="Smjer: Procesno‐energetski / Usmjerenje : Energetika"/>
            <w:listItem w:displayText="Smjer: Procesno‐energetski / Usmjerenje : Procesna tehnika" w:value="Smjer: Procesno‐energetski / Usmjerenje : Procesna tehnika"/>
            <w:listItem w:displayText="Smjer: Procesno‐energetski / Usmjerenje : Termotehnika" w:value="Smjer: Procesno‐energetski / Usmjerenje : Termotehnika"/>
            <w:listItem w:displayText="Modul: Proizvodno inženjerstvo / Usmjerenje : Obradni sustavi" w:value="Modul: Proizvodno inženjerstvo / Usmjerenje : Obradni sustavi"/>
            <w:listItem w:displayText="Modul: Proizvodno inženjerstvo / Usmjerenje : Zavarene konstrukcije" w:value="Modul: Proizvodno inženjerstvo / Usmjerenje : Zavarene konstrukcije"/>
            <w:listItem w:displayText="Smjer: Mehatronika i robotika" w:value="Smjer: Mehatronika i robotika"/>
            <w:listItem w:displayText="Modul: Konstruiranje i mehanička analiza / Usmjerenje : Medicinske konstrukcije" w:value="Modul: Konstruiranje i mehanička analiza / Usmjerenje : Medicinske konstrukcije"/>
            <w:listItem w:displayText="Modul: Energetika i okoliš / Usmjerenje : Energetska postrojenja i strojevi" w:value="Modul: Energetika i okoliš / Usmjerenje : Energetska postrojenja i strojevi"/>
            <w:listItem w:displayText="Modul: Energetika i okoliš / Usmjerenje : Obnovljivi izvori energije i zaštita okoliša" w:value="Modul: Energetika i okoliš / Usmjerenje : Obnovljivi izvori energije i zaštita okoliša"/>
            <w:listItem w:displayText="Modul: Energetika i okoliš / Usmjerenje : Pametni energetski sustavi" w:value="Modul: Energetika i okoliš / Usmjerenje : Pametni energetski sustavi"/>
            <w:listItem w:displayText="Modul: Inženjerstvo kvalitete i mjeriteljstvo" w:value="Modul: Inženjerstvo kvalitete i mjeriteljstvo"/>
            <w:listItem w:displayText="Modul: Konstruiranje i mehanička analiza / Usmjerenje : Proračun konstrukcija" w:value="Modul: Konstruiranje i mehanička analiza / Usmjerenje : Proračun konstrukcija"/>
            <w:listItem w:displayText="Modul: Održivi energetski sustavi u zgradarstvu i industriji / Usmjerenje : Održiva uporaba energije" w:value="Modul: Održivi energetski sustavi u zgradarstvu i industriji / Usmjerenje : Održiva uporaba energije"/>
            <w:listItem w:displayText="Modul: Održivi energetski sustavi u zgradarstvu i industriji / Usmjerenje : Procesno inženjerstvo" w:value="Modul: Održivi energetski sustavi u zgradarstvu i industriji / Usmjerenje : Procesno inženjerstvo"/>
            <w:listItem w:displayText="Modul: Prerada polimera i aditivna proizvodnja" w:value="Modul: Prerada polimera i aditivna proizvodnja"/>
            <w:listItem w:displayText="Modul: Automatika" w:value="Modul: Automatika"/>
            <w:listItem w:displayText="Modul: Automatizacija proizvodnih sustava" w:value="Modul: Automatizacija proizvodnih sustava"/>
            <w:listItem w:displayText="Modul: Autonomni sustavi i računalna inteligencija" w:value="Modul: Autonomni sustavi i računalna inteligencija"/>
            <w:listItem w:displayText="Modul: Kibernetika i bioinspirirani sustavi" w:value="Modul: Kibernetika i bioinspirirani sustavi"/>
            <w:listItem w:displayText="Modul: Mehatronika transportnih sustava" w:value="Modul: Mehatronika transportnih sustava"/>
            <w:listItem w:displayText="Modul: Robotika" w:value="Modul: Robotika"/>
            <w:listItem w:displayText="-" w:value="-"/>
            <w:listItem w:displayText="Modul : Konstruiranje i mehanička analiza / Usmjerenje : Konstruiranje i razvoj proizvoda" w:value="Modul : Konstruiranje i mehanička analiza / Usmjerenje : Konstruiranje i razvoj proizvoda"/>
            <w:listItem w:displayText="Smjer : Brodostrojarski" w:value="Smjer : Brodostrojarski"/>
            <w:listItem w:displayText="Smjer : Inženjerstvo materijala" w:value="Smjer : Inženjerstvo materijala"/>
            <w:listItem w:displayText="Smjer : Inženjersko modeliranje i računalne simulacije" w:value="Smjer : Inženjersko modeliranje i računalne simulacije"/>
            <w:listItem w:displayText="Smjer : Autonomni sustavi i računalna inteligencija" w:value="Smjer : Autonomni sustavi i računalna inteligencija"/>
            <w:listItem w:displayText="Smjer : Industrijsko inženjerstvo i menadžment" w:value="Smjer : Industrijsko inženjerstvo i menadžment"/>
            <w:listItem w:displayText="Smjer : Procesno-energetski / Usmjerenja : Termotehnika i Procesna tehnika" w:value="Smjer : Procesno-energetski / Usmjerenja : Termotehnika i Procesna tehnika"/>
          </w:comboBox>
        </w:sdtPr>
        <w:sdtEndPr>
          <w:rPr>
            <w:rStyle w:val="PlaceholderText"/>
          </w:rPr>
        </w:sdtEndPr>
        <w:sdtContent>
          <w:r w:rsidR="008E2477" w:rsidRPr="00DE2D1F">
            <w:rPr>
              <w:rStyle w:val="PlaceholderText"/>
            </w:rPr>
            <w:t>Choose an item.</w:t>
          </w:r>
        </w:sdtContent>
      </w:sdt>
      <w:r w:rsidRPr="0004128D"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  <w:t xml:space="preserve"> </w:t>
      </w:r>
    </w:p>
    <w:p w14:paraId="28E15D95" w14:textId="09258296" w:rsidR="005643AE" w:rsidRPr="00912514" w:rsidRDefault="005643AE" w:rsidP="00D35626">
      <w:pPr>
        <w:tabs>
          <w:tab w:val="center" w:pos="4140"/>
        </w:tabs>
        <w:spacing w:before="240" w:after="24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12514">
        <w:rPr>
          <w:rFonts w:asciiTheme="minorHAnsi" w:hAnsiTheme="minorHAnsi" w:cstheme="minorHAnsi"/>
          <w:b/>
          <w:sz w:val="20"/>
          <w:szCs w:val="20"/>
          <w:u w:val="single"/>
        </w:rPr>
        <w:t>Budući da sam (</w:t>
      </w:r>
      <w:r w:rsidR="0031454A" w:rsidRPr="00912514">
        <w:rPr>
          <w:rFonts w:asciiTheme="minorHAnsi" w:hAnsiTheme="minorHAnsi" w:cstheme="minorHAnsi"/>
          <w:b/>
          <w:sz w:val="20"/>
          <w:szCs w:val="20"/>
          <w:u w:val="single"/>
        </w:rPr>
        <w:t>molimo odabrati iz izbornika</w:t>
      </w:r>
      <w:r w:rsidR="00512389" w:rsidRPr="00912514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31454A" w:rsidRPr="00912514">
        <w:rPr>
          <w:rFonts w:asciiTheme="minorHAnsi" w:hAnsiTheme="minorHAnsi" w:cstheme="minorHAnsi"/>
          <w:b/>
          <w:sz w:val="20"/>
          <w:szCs w:val="20"/>
          <w:u w:val="single"/>
        </w:rPr>
        <w:t xml:space="preserve">X za </w:t>
      </w:r>
      <w:r w:rsidRPr="00912514">
        <w:rPr>
          <w:rFonts w:asciiTheme="minorHAnsi" w:hAnsiTheme="minorHAnsi" w:cstheme="minorHAnsi"/>
          <w:b/>
          <w:sz w:val="20"/>
          <w:szCs w:val="20"/>
          <w:u w:val="single"/>
        </w:rPr>
        <w:t>jedan od dva ponuđena odgovora)</w:t>
      </w:r>
    </w:p>
    <w:p w14:paraId="68CFDA31" w14:textId="7C607779" w:rsidR="005643AE" w:rsidRPr="00912514" w:rsidRDefault="00566C0D" w:rsidP="00D35626">
      <w:pPr>
        <w:numPr>
          <w:ilvl w:val="0"/>
          <w:numId w:val="13"/>
        </w:numPr>
        <w:tabs>
          <w:tab w:val="clear" w:pos="720"/>
          <w:tab w:val="num" w:pos="360"/>
          <w:tab w:val="center" w:pos="4140"/>
        </w:tabs>
        <w:spacing w:after="0" w:line="240" w:lineRule="auto"/>
        <w:ind w:hanging="72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Times New Roman" w:hAnsiTheme="minorHAnsi" w:cstheme="minorHAnsi"/>
            <w:b/>
            <w:sz w:val="20"/>
            <w:szCs w:val="20"/>
            <w:lang w:eastAsia="hr-HR"/>
          </w:rPr>
          <w:id w:val="-1581510265"/>
          <w:placeholder>
            <w:docPart w:val="B8940FD6CFF84252A84FB1680F45B19E"/>
          </w:placeholder>
          <w:showingPlcHdr/>
          <w:comboBox>
            <w:listItem w:value="Choose an item."/>
            <w:listItem w:displayText="X" w:value="X"/>
            <w:listItem w:displayText="-" w:value="-"/>
          </w:comboBox>
        </w:sdtPr>
        <w:sdtEndPr/>
        <w:sdtContent>
          <w:r w:rsidR="00AA6C6E" w:rsidRPr="00DE2D1F">
            <w:rPr>
              <w:rStyle w:val="PlaceholderText"/>
            </w:rPr>
            <w:t>Choose an item.</w:t>
          </w:r>
        </w:sdtContent>
      </w:sdt>
      <w:r w:rsidR="0072455D" w:rsidRPr="00912514">
        <w:rPr>
          <w:rFonts w:asciiTheme="minorHAnsi" w:hAnsiTheme="minorHAnsi" w:cstheme="minorHAnsi"/>
          <w:sz w:val="20"/>
          <w:szCs w:val="20"/>
        </w:rPr>
        <w:t xml:space="preserve"> </w:t>
      </w:r>
      <w:r w:rsidR="00A1584C" w:rsidRPr="00912514">
        <w:rPr>
          <w:rFonts w:asciiTheme="minorHAnsi" w:hAnsiTheme="minorHAnsi" w:cstheme="minorHAnsi"/>
          <w:sz w:val="20"/>
          <w:szCs w:val="20"/>
        </w:rPr>
        <w:t>s</w:t>
      </w:r>
      <w:r w:rsidR="005643AE" w:rsidRPr="00912514">
        <w:rPr>
          <w:rFonts w:asciiTheme="minorHAnsi" w:hAnsiTheme="minorHAnsi" w:cstheme="minorHAnsi"/>
          <w:sz w:val="20"/>
          <w:szCs w:val="20"/>
        </w:rPr>
        <w:t xml:space="preserve">tekao-la 60 ECTS </w:t>
      </w:r>
      <w:r w:rsidR="006138E9" w:rsidRPr="00912514">
        <w:rPr>
          <w:rFonts w:asciiTheme="minorHAnsi" w:hAnsiTheme="minorHAnsi" w:cstheme="minorHAnsi"/>
          <w:sz w:val="20"/>
          <w:szCs w:val="20"/>
        </w:rPr>
        <w:t xml:space="preserve">na starom ili 90 ECTS novom diplomskom studiju </w:t>
      </w:r>
      <w:r w:rsidR="005643AE" w:rsidRPr="00912514">
        <w:rPr>
          <w:rFonts w:asciiTheme="minorHAnsi" w:hAnsiTheme="minorHAnsi" w:cstheme="minorHAnsi"/>
          <w:b/>
          <w:i/>
          <w:sz w:val="20"/>
          <w:szCs w:val="20"/>
        </w:rPr>
        <w:t>(odnosi se samo na rok u srpnju)</w:t>
      </w:r>
      <w:r w:rsidR="005643AE" w:rsidRPr="00912514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08F28B6E" w14:textId="77777777" w:rsidR="005643AE" w:rsidRPr="00AE2E6D" w:rsidRDefault="005643AE" w:rsidP="00D35626">
      <w:pPr>
        <w:tabs>
          <w:tab w:val="num" w:pos="360"/>
          <w:tab w:val="center" w:pos="4140"/>
        </w:tabs>
        <w:spacing w:line="240" w:lineRule="auto"/>
        <w:ind w:firstLine="3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2E6D">
        <w:rPr>
          <w:rFonts w:asciiTheme="minorHAnsi" w:hAnsiTheme="minorHAnsi" w:cstheme="minorHAnsi"/>
          <w:i/>
          <w:iCs/>
          <w:sz w:val="18"/>
          <w:szCs w:val="18"/>
        </w:rPr>
        <w:t xml:space="preserve">(čl. </w:t>
      </w:r>
      <w:r w:rsidRPr="00D6009F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 xml:space="preserve">49. st. 4. Pravilnika </w:t>
      </w:r>
      <w:r w:rsidRPr="00AE2E6D">
        <w:rPr>
          <w:rFonts w:asciiTheme="minorHAnsi" w:hAnsiTheme="minorHAnsi" w:cstheme="minorHAnsi"/>
          <w:i/>
          <w:iCs/>
          <w:sz w:val="18"/>
          <w:szCs w:val="18"/>
        </w:rPr>
        <w:t>o sveučilišnom prijediplomskom i diplomskom studiju FSB-a)</w:t>
      </w:r>
    </w:p>
    <w:p w14:paraId="5BDBB794" w14:textId="798DB533" w:rsidR="005643AE" w:rsidRPr="00912514" w:rsidRDefault="00566C0D" w:rsidP="00D35626">
      <w:pPr>
        <w:numPr>
          <w:ilvl w:val="0"/>
          <w:numId w:val="13"/>
        </w:numPr>
        <w:tabs>
          <w:tab w:val="clear" w:pos="720"/>
          <w:tab w:val="num" w:pos="360"/>
          <w:tab w:val="center" w:pos="4140"/>
        </w:tabs>
        <w:spacing w:before="240" w:after="24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Times New Roman" w:hAnsiTheme="minorHAnsi" w:cstheme="minorHAnsi"/>
            <w:b/>
            <w:sz w:val="20"/>
            <w:szCs w:val="20"/>
            <w:lang w:eastAsia="hr-HR"/>
          </w:rPr>
          <w:id w:val="-151993640"/>
          <w:placeholder>
            <w:docPart w:val="257FC9197C5E4DBE94744909E885C2FC"/>
          </w:placeholder>
          <w:showingPlcHdr/>
          <w:comboBox>
            <w:listItem w:value="Choose an item."/>
            <w:listItem w:displayText="X" w:value="X"/>
            <w:listItem w:displayText="-" w:value="-"/>
          </w:comboBox>
        </w:sdtPr>
        <w:sdtEndPr/>
        <w:sdtContent>
          <w:r w:rsidR="00AC4678" w:rsidRPr="0085556F">
            <w:rPr>
              <w:rStyle w:val="PlaceholderText"/>
              <w:b/>
              <w:bCs/>
            </w:rPr>
            <w:t>Choose an item.</w:t>
          </w:r>
        </w:sdtContent>
      </w:sdt>
      <w:r w:rsidR="00735FB7" w:rsidRPr="00912514">
        <w:rPr>
          <w:rFonts w:asciiTheme="minorHAnsi" w:hAnsiTheme="minorHAnsi" w:cstheme="minorHAnsi"/>
          <w:sz w:val="20"/>
          <w:szCs w:val="20"/>
        </w:rPr>
        <w:t xml:space="preserve">  </w:t>
      </w:r>
      <w:r w:rsidR="005643AE" w:rsidRPr="00912514">
        <w:rPr>
          <w:rFonts w:asciiTheme="minorHAnsi" w:hAnsiTheme="minorHAnsi" w:cstheme="minorHAnsi"/>
          <w:sz w:val="20"/>
          <w:szCs w:val="20"/>
        </w:rPr>
        <w:t>položio-la sve ispite i izvršio-la sve vježbe predviđene nastavnim planom sveučilišnog diplomskog studija</w:t>
      </w:r>
      <w:r w:rsidR="005643AE" w:rsidRPr="00102F7A">
        <w:rPr>
          <w:rFonts w:asciiTheme="minorHAnsi" w:hAnsiTheme="minorHAnsi" w:cstheme="minorHAnsi"/>
        </w:rPr>
        <w:t xml:space="preserve"> </w:t>
      </w:r>
      <w:r w:rsidR="005643AE" w:rsidRPr="00AE2E6D">
        <w:rPr>
          <w:rFonts w:asciiTheme="minorHAnsi" w:hAnsiTheme="minorHAnsi" w:cstheme="minorHAnsi"/>
          <w:i/>
          <w:iCs/>
          <w:sz w:val="18"/>
          <w:szCs w:val="18"/>
        </w:rPr>
        <w:t>(čl</w:t>
      </w:r>
      <w:r w:rsidR="005643AE" w:rsidRPr="00D6009F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 xml:space="preserve">. 49. st. 5. </w:t>
      </w:r>
      <w:r w:rsidR="005643AE" w:rsidRPr="00AE2E6D">
        <w:rPr>
          <w:rFonts w:asciiTheme="minorHAnsi" w:hAnsiTheme="minorHAnsi" w:cstheme="minorHAnsi"/>
          <w:i/>
          <w:iCs/>
          <w:sz w:val="18"/>
          <w:szCs w:val="18"/>
        </w:rPr>
        <w:t>Pravilnika o sveučilišnom pr</w:t>
      </w:r>
      <w:r w:rsidR="009E4706" w:rsidRPr="00AE2E6D">
        <w:rPr>
          <w:rFonts w:asciiTheme="minorHAnsi" w:hAnsiTheme="minorHAnsi" w:cstheme="minorHAnsi"/>
          <w:i/>
          <w:iCs/>
          <w:sz w:val="18"/>
          <w:szCs w:val="18"/>
        </w:rPr>
        <w:t>ije</w:t>
      </w:r>
      <w:r w:rsidR="005643AE" w:rsidRPr="00AE2E6D">
        <w:rPr>
          <w:rFonts w:asciiTheme="minorHAnsi" w:hAnsiTheme="minorHAnsi" w:cstheme="minorHAnsi"/>
          <w:i/>
          <w:iCs/>
          <w:sz w:val="18"/>
          <w:szCs w:val="18"/>
        </w:rPr>
        <w:t>diplomskom i diplomskom studiju FSB-a)</w:t>
      </w:r>
      <w:r w:rsidR="00E82F99">
        <w:rPr>
          <w:rFonts w:asciiTheme="minorHAnsi" w:hAnsiTheme="minorHAnsi" w:cstheme="minorHAnsi"/>
          <w:i/>
          <w:iCs/>
        </w:rPr>
        <w:t>,</w:t>
      </w:r>
      <w:r w:rsidR="005643AE" w:rsidRPr="00102F7A">
        <w:rPr>
          <w:rFonts w:asciiTheme="minorHAnsi" w:hAnsiTheme="minorHAnsi" w:cstheme="minorHAnsi"/>
        </w:rPr>
        <w:t xml:space="preserve"> </w:t>
      </w:r>
      <w:r w:rsidR="005643AE" w:rsidRPr="00912514">
        <w:rPr>
          <w:rFonts w:asciiTheme="minorHAnsi" w:hAnsiTheme="minorHAnsi" w:cstheme="minorHAnsi"/>
          <w:sz w:val="20"/>
          <w:szCs w:val="20"/>
        </w:rPr>
        <w:t>molim da mi odobrite pristup izradi</w:t>
      </w:r>
      <w:r w:rsidR="00781010" w:rsidRPr="00912514">
        <w:rPr>
          <w:rFonts w:asciiTheme="minorHAnsi" w:hAnsiTheme="minorHAnsi" w:cstheme="minorHAnsi"/>
          <w:sz w:val="20"/>
          <w:szCs w:val="20"/>
        </w:rPr>
        <w:t xml:space="preserve"> </w:t>
      </w:r>
      <w:r w:rsidR="00B80A66">
        <w:rPr>
          <w:rFonts w:asciiTheme="minorHAnsi" w:hAnsiTheme="minorHAnsi" w:cstheme="minorHAnsi"/>
          <w:sz w:val="20"/>
          <w:szCs w:val="20"/>
        </w:rPr>
        <w:t>D</w:t>
      </w:r>
      <w:r w:rsidR="005643AE" w:rsidRPr="00912514">
        <w:rPr>
          <w:rFonts w:asciiTheme="minorHAnsi" w:hAnsiTheme="minorHAnsi" w:cstheme="minorHAnsi"/>
          <w:sz w:val="20"/>
          <w:szCs w:val="20"/>
        </w:rPr>
        <w:t xml:space="preserve">iplomskog rada </w:t>
      </w:r>
      <w:r w:rsidR="003306E9" w:rsidRPr="00912514">
        <w:rPr>
          <w:rFonts w:asciiTheme="minorHAnsi" w:hAnsiTheme="minorHAnsi" w:cstheme="minorHAnsi"/>
          <w:sz w:val="20"/>
          <w:szCs w:val="20"/>
        </w:rPr>
        <w:t xml:space="preserve">na </w:t>
      </w:r>
      <w:sdt>
        <w:sdtPr>
          <w:rPr>
            <w:rFonts w:asciiTheme="minorHAnsi" w:eastAsia="Times New Roman" w:hAnsiTheme="minorHAnsi" w:cstheme="minorHAnsi"/>
            <w:b/>
            <w:color w:val="000000" w:themeColor="text1"/>
            <w:sz w:val="20"/>
            <w:szCs w:val="20"/>
            <w:lang w:eastAsia="hr-HR"/>
          </w:rPr>
          <w:id w:val="-1138649981"/>
          <w:placeholder>
            <w:docPart w:val="96D96DDC6013455CBF6CB762AAA26F09"/>
          </w:placeholder>
          <w:showingPlcHdr/>
          <w:comboBox>
            <w:listItem w:value="Choose an item."/>
            <w:listItem w:displayText="1." w:value="1."/>
            <w:listItem w:displayText="2." w:value="2."/>
            <w:listItem w:displayText="3." w:value="3."/>
            <w:listItem w:displayText="4." w:value="4."/>
            <w:listItem w:displayText="5" w:value="5"/>
          </w:comboBox>
        </w:sdtPr>
        <w:sdtEndPr>
          <w:rPr>
            <w:b w:val="0"/>
            <w:bCs/>
            <w:color w:val="auto"/>
          </w:rPr>
        </w:sdtEndPr>
        <w:sdtContent>
          <w:r w:rsidR="00AC4678" w:rsidRPr="0085556F">
            <w:rPr>
              <w:rStyle w:val="PlaceholderText"/>
              <w:b/>
              <w:bCs/>
            </w:rPr>
            <w:t>Choose an item.</w:t>
          </w:r>
        </w:sdtContent>
      </w:sdt>
      <w:r w:rsidR="009E4706" w:rsidRPr="0091251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643AE" w:rsidRPr="00912514">
        <w:rPr>
          <w:rFonts w:asciiTheme="minorHAnsi" w:hAnsiTheme="minorHAnsi" w:cstheme="minorHAnsi"/>
          <w:sz w:val="20"/>
          <w:szCs w:val="20"/>
        </w:rPr>
        <w:t xml:space="preserve">roku diplomskih ispita akademske godine </w:t>
      </w:r>
      <w:sdt>
        <w:sdtPr>
          <w:rPr>
            <w:rFonts w:asciiTheme="minorHAnsi" w:eastAsia="Times New Roman" w:hAnsiTheme="minorHAnsi" w:cstheme="minorHAnsi"/>
            <w:bCs/>
            <w:sz w:val="20"/>
            <w:szCs w:val="20"/>
            <w:lang w:eastAsia="hr-HR"/>
          </w:rPr>
          <w:id w:val="2132658563"/>
          <w:placeholder>
            <w:docPart w:val="570F937D11FD49EA9AE4FD89DC7E49AF"/>
          </w:placeholder>
          <w:showingPlcHdr/>
          <w:comboBox>
            <w:listItem w:value="Choose an item."/>
            <w:listItem w:displayText="2026./2027." w:value="2026./2027."/>
            <w:listItem w:displayText="2027./2028." w:value="2027./2028."/>
            <w:listItem w:displayText="2028./2029." w:value="2028./2029."/>
            <w:listItem w:displayText="2029./2030." w:value="2029./2030."/>
            <w:listItem w:displayText="2031./2032." w:value="2031./2032."/>
          </w:comboBox>
        </w:sdtPr>
        <w:sdtEndPr/>
        <w:sdtContent>
          <w:r w:rsidR="00AC4678" w:rsidRPr="0085556F">
            <w:rPr>
              <w:rStyle w:val="PlaceholderText"/>
              <w:b/>
              <w:bCs/>
            </w:rPr>
            <w:t>Choose an item.</w:t>
          </w:r>
        </w:sdtContent>
      </w:sdt>
      <w:r w:rsidR="005643AE" w:rsidRPr="00912514">
        <w:rPr>
          <w:rFonts w:asciiTheme="minorHAnsi" w:hAnsiTheme="minorHAnsi" w:cstheme="minorHAnsi"/>
          <w:sz w:val="20"/>
          <w:szCs w:val="20"/>
        </w:rPr>
        <w:t xml:space="preserve">.                                                                     </w:t>
      </w:r>
    </w:p>
    <w:p w14:paraId="171E8096" w14:textId="77777777" w:rsidR="005643AE" w:rsidRPr="00912514" w:rsidRDefault="005643AE" w:rsidP="00D35626">
      <w:pPr>
        <w:tabs>
          <w:tab w:val="center" w:pos="4140"/>
        </w:tabs>
        <w:spacing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912514">
        <w:rPr>
          <w:rFonts w:asciiTheme="minorHAnsi" w:hAnsiTheme="minorHAnsi" w:cstheme="minorHAnsi"/>
          <w:b/>
          <w:sz w:val="20"/>
          <w:szCs w:val="20"/>
        </w:rPr>
        <w:t>Navesti ime i prezime mentora:</w:t>
      </w:r>
    </w:p>
    <w:p w14:paraId="60EF6BF5" w14:textId="0EE3713E" w:rsidR="00037971" w:rsidRPr="0039516B" w:rsidRDefault="005643AE" w:rsidP="00D35626">
      <w:pPr>
        <w:pStyle w:val="ListParagraph"/>
        <w:numPr>
          <w:ilvl w:val="0"/>
          <w:numId w:val="12"/>
        </w:numPr>
        <w:tabs>
          <w:tab w:val="left" w:pos="3261"/>
          <w:tab w:val="left" w:pos="3544"/>
          <w:tab w:val="right" w:pos="9498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39516B">
        <w:rPr>
          <w:rFonts w:asciiTheme="minorHAnsi" w:hAnsiTheme="minorHAnsi" w:cstheme="minorHAnsi"/>
          <w:bCs/>
          <w:sz w:val="20"/>
          <w:szCs w:val="20"/>
        </w:rPr>
        <w:t>Mentor:</w:t>
      </w:r>
      <w:r w:rsidR="00037971" w:rsidRPr="0039516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37971" w:rsidRPr="0039516B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Email"/>
            <w:enabled/>
            <w:calcOnExit w:val="0"/>
            <w:textInput>
              <w:format w:val="LOWERCASE"/>
            </w:textInput>
          </w:ffData>
        </w:fldChar>
      </w:r>
      <w:r w:rsidR="00037971" w:rsidRPr="0039516B">
        <w:rPr>
          <w:rFonts w:asciiTheme="minorHAnsi" w:hAnsiTheme="minorHAnsi" w:cstheme="minorHAnsi"/>
          <w:bCs/>
          <w:sz w:val="20"/>
          <w:szCs w:val="20"/>
        </w:rPr>
        <w:instrText xml:space="preserve"> FORMTEXT </w:instrText>
      </w:r>
      <w:r w:rsidR="00037971" w:rsidRPr="0039516B">
        <w:rPr>
          <w:rFonts w:asciiTheme="minorHAnsi" w:hAnsiTheme="minorHAnsi" w:cstheme="minorHAnsi"/>
          <w:bCs/>
          <w:sz w:val="20"/>
          <w:szCs w:val="20"/>
        </w:rPr>
      </w:r>
      <w:r w:rsidR="00037971" w:rsidRPr="0039516B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="00037971" w:rsidRPr="0039516B">
        <w:rPr>
          <w:rFonts w:asciiTheme="minorHAnsi" w:hAnsiTheme="minorHAnsi" w:cstheme="minorHAnsi"/>
          <w:bCs/>
          <w:noProof/>
          <w:sz w:val="20"/>
          <w:szCs w:val="20"/>
        </w:rPr>
        <w:t> </w:t>
      </w:r>
      <w:r w:rsidR="00037971" w:rsidRPr="0039516B">
        <w:rPr>
          <w:rFonts w:asciiTheme="minorHAnsi" w:hAnsiTheme="minorHAnsi" w:cstheme="minorHAnsi"/>
          <w:bCs/>
          <w:noProof/>
          <w:sz w:val="20"/>
          <w:szCs w:val="20"/>
        </w:rPr>
        <w:t> </w:t>
      </w:r>
      <w:r w:rsidR="00037971" w:rsidRPr="0039516B">
        <w:rPr>
          <w:rFonts w:asciiTheme="minorHAnsi" w:hAnsiTheme="minorHAnsi" w:cstheme="minorHAnsi"/>
          <w:bCs/>
          <w:noProof/>
          <w:sz w:val="20"/>
          <w:szCs w:val="20"/>
        </w:rPr>
        <w:t> </w:t>
      </w:r>
      <w:r w:rsidR="00037971" w:rsidRPr="0039516B">
        <w:rPr>
          <w:rFonts w:asciiTheme="minorHAnsi" w:hAnsiTheme="minorHAnsi" w:cstheme="minorHAnsi"/>
          <w:bCs/>
          <w:noProof/>
          <w:sz w:val="20"/>
          <w:szCs w:val="20"/>
        </w:rPr>
        <w:t> </w:t>
      </w:r>
      <w:r w:rsidR="00037971" w:rsidRPr="0039516B">
        <w:rPr>
          <w:rFonts w:asciiTheme="minorHAnsi" w:hAnsiTheme="minorHAnsi" w:cstheme="minorHAnsi"/>
          <w:bCs/>
          <w:noProof/>
          <w:sz w:val="20"/>
          <w:szCs w:val="20"/>
        </w:rPr>
        <w:t> </w:t>
      </w:r>
      <w:r w:rsidR="00037971" w:rsidRPr="0039516B">
        <w:rPr>
          <w:rFonts w:asciiTheme="minorHAnsi" w:hAnsiTheme="minorHAnsi" w:cstheme="minorHAnsi"/>
          <w:bCs/>
          <w:sz w:val="20"/>
          <w:szCs w:val="20"/>
        </w:rPr>
        <w:fldChar w:fldCharType="end"/>
      </w:r>
    </w:p>
    <w:p w14:paraId="15CCD130" w14:textId="3E5D175E" w:rsidR="0038106B" w:rsidRPr="0039516B" w:rsidRDefault="005643AE" w:rsidP="00D35626">
      <w:pPr>
        <w:pStyle w:val="ListParagraph"/>
        <w:numPr>
          <w:ilvl w:val="0"/>
          <w:numId w:val="12"/>
        </w:numPr>
        <w:tabs>
          <w:tab w:val="left" w:pos="3261"/>
          <w:tab w:val="left" w:pos="3544"/>
          <w:tab w:val="center" w:pos="4140"/>
          <w:tab w:val="right" w:pos="9498"/>
        </w:tabs>
        <w:spacing w:before="240" w:after="0" w:line="240" w:lineRule="auto"/>
        <w:ind w:left="714" w:hanging="357"/>
        <w:rPr>
          <w:rFonts w:asciiTheme="minorHAnsi" w:hAnsiTheme="minorHAnsi" w:cstheme="minorHAnsi"/>
          <w:bCs/>
          <w:sz w:val="20"/>
          <w:szCs w:val="20"/>
        </w:rPr>
      </w:pPr>
      <w:r w:rsidRPr="0039516B">
        <w:rPr>
          <w:rFonts w:asciiTheme="minorHAnsi" w:hAnsiTheme="minorHAnsi" w:cstheme="minorHAnsi"/>
          <w:bCs/>
          <w:sz w:val="20"/>
          <w:szCs w:val="20"/>
        </w:rPr>
        <w:t xml:space="preserve">Komentor (ako ga imate): </w:t>
      </w:r>
      <w:r w:rsidR="00037971" w:rsidRPr="0039516B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Email"/>
            <w:enabled/>
            <w:calcOnExit w:val="0"/>
            <w:textInput>
              <w:format w:val="LOWERCASE"/>
            </w:textInput>
          </w:ffData>
        </w:fldChar>
      </w:r>
      <w:r w:rsidR="00037971" w:rsidRPr="0039516B">
        <w:rPr>
          <w:rFonts w:asciiTheme="minorHAnsi" w:hAnsiTheme="minorHAnsi" w:cstheme="minorHAnsi"/>
          <w:bCs/>
          <w:sz w:val="20"/>
          <w:szCs w:val="20"/>
        </w:rPr>
        <w:instrText xml:space="preserve"> FORMTEXT </w:instrText>
      </w:r>
      <w:r w:rsidR="00037971" w:rsidRPr="0039516B">
        <w:rPr>
          <w:rFonts w:asciiTheme="minorHAnsi" w:hAnsiTheme="minorHAnsi" w:cstheme="minorHAnsi"/>
          <w:bCs/>
          <w:sz w:val="20"/>
          <w:szCs w:val="20"/>
        </w:rPr>
      </w:r>
      <w:r w:rsidR="00037971" w:rsidRPr="0039516B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="00037971" w:rsidRPr="0039516B">
        <w:rPr>
          <w:rFonts w:asciiTheme="minorHAnsi" w:hAnsiTheme="minorHAnsi" w:cstheme="minorHAnsi"/>
          <w:bCs/>
          <w:noProof/>
          <w:sz w:val="20"/>
          <w:szCs w:val="20"/>
        </w:rPr>
        <w:t> </w:t>
      </w:r>
      <w:r w:rsidR="00037971" w:rsidRPr="0039516B">
        <w:rPr>
          <w:rFonts w:asciiTheme="minorHAnsi" w:hAnsiTheme="minorHAnsi" w:cstheme="minorHAnsi"/>
          <w:bCs/>
          <w:noProof/>
          <w:sz w:val="20"/>
          <w:szCs w:val="20"/>
        </w:rPr>
        <w:t> </w:t>
      </w:r>
      <w:r w:rsidR="00037971" w:rsidRPr="0039516B">
        <w:rPr>
          <w:rFonts w:asciiTheme="minorHAnsi" w:hAnsiTheme="minorHAnsi" w:cstheme="minorHAnsi"/>
          <w:bCs/>
          <w:noProof/>
          <w:sz w:val="20"/>
          <w:szCs w:val="20"/>
        </w:rPr>
        <w:t> </w:t>
      </w:r>
      <w:r w:rsidR="00037971" w:rsidRPr="0039516B">
        <w:rPr>
          <w:rFonts w:asciiTheme="minorHAnsi" w:hAnsiTheme="minorHAnsi" w:cstheme="minorHAnsi"/>
          <w:bCs/>
          <w:noProof/>
          <w:sz w:val="20"/>
          <w:szCs w:val="20"/>
        </w:rPr>
        <w:t> </w:t>
      </w:r>
      <w:r w:rsidR="00037971" w:rsidRPr="0039516B">
        <w:rPr>
          <w:rFonts w:asciiTheme="minorHAnsi" w:hAnsiTheme="minorHAnsi" w:cstheme="minorHAnsi"/>
          <w:bCs/>
          <w:noProof/>
          <w:sz w:val="20"/>
          <w:szCs w:val="20"/>
        </w:rPr>
        <w:t> </w:t>
      </w:r>
      <w:r w:rsidR="00037971" w:rsidRPr="0039516B">
        <w:rPr>
          <w:rFonts w:asciiTheme="minorHAnsi" w:hAnsiTheme="minorHAnsi" w:cstheme="minorHAnsi"/>
          <w:bCs/>
          <w:sz w:val="20"/>
          <w:szCs w:val="20"/>
        </w:rPr>
        <w:fldChar w:fldCharType="end"/>
      </w:r>
    </w:p>
    <w:p w14:paraId="17613053" w14:textId="4BAF4784" w:rsidR="004C5D38" w:rsidRPr="00912514" w:rsidRDefault="00AF7E21" w:rsidP="00D35626">
      <w:pPr>
        <w:tabs>
          <w:tab w:val="center" w:pos="4140"/>
        </w:tabs>
        <w:spacing w:before="240" w:line="240" w:lineRule="auto"/>
        <w:rPr>
          <w:rFonts w:asciiTheme="minorHAnsi" w:hAnsiTheme="minorHAnsi" w:cstheme="minorHAnsi"/>
          <w:sz w:val="20"/>
          <w:szCs w:val="20"/>
        </w:rPr>
      </w:pPr>
      <w:r w:rsidRPr="0039516B">
        <w:rPr>
          <w:rFonts w:asciiTheme="minorHAnsi" w:hAnsiTheme="minorHAnsi" w:cstheme="minorHAnsi"/>
          <w:bCs/>
          <w:sz w:val="20"/>
          <w:szCs w:val="20"/>
        </w:rPr>
        <w:tab/>
      </w:r>
      <w:r w:rsidR="00557EE1" w:rsidRPr="0039516B"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       </w:t>
      </w:r>
      <w:r w:rsidR="00EA1C98" w:rsidRPr="00912514">
        <w:rPr>
          <w:rFonts w:asciiTheme="minorHAnsi" w:hAnsiTheme="minorHAnsi" w:cstheme="minorHAnsi"/>
          <w:sz w:val="20"/>
          <w:szCs w:val="20"/>
        </w:rPr>
        <w:t xml:space="preserve">Potpis mentora (ili komentora):____________________________  </w:t>
      </w:r>
    </w:p>
    <w:p w14:paraId="36BC9947" w14:textId="414183A2" w:rsidR="00BF4AD2" w:rsidRPr="00912514" w:rsidRDefault="00EA1C98" w:rsidP="00D35626">
      <w:pPr>
        <w:tabs>
          <w:tab w:val="center" w:pos="4140"/>
        </w:tabs>
        <w:spacing w:before="240" w:line="240" w:lineRule="auto"/>
        <w:rPr>
          <w:rFonts w:asciiTheme="minorHAnsi" w:hAnsiTheme="minorHAnsi" w:cstheme="minorHAnsi"/>
          <w:sz w:val="20"/>
          <w:szCs w:val="20"/>
        </w:rPr>
      </w:pPr>
      <w:r w:rsidRPr="00912514">
        <w:rPr>
          <w:rFonts w:asciiTheme="minorHAnsi" w:hAnsiTheme="minorHAnsi" w:cstheme="minorHAnsi"/>
          <w:sz w:val="20"/>
          <w:szCs w:val="20"/>
        </w:rPr>
        <w:t>Datum:</w:t>
      </w:r>
      <w:r w:rsidR="00FF20C1" w:rsidRPr="00FF20C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F20C1" w:rsidRPr="0039516B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Email"/>
            <w:enabled/>
            <w:calcOnExit w:val="0"/>
            <w:textInput>
              <w:format w:val="LOWERCASE"/>
            </w:textInput>
          </w:ffData>
        </w:fldChar>
      </w:r>
      <w:r w:rsidR="00FF20C1" w:rsidRPr="0039516B">
        <w:rPr>
          <w:rFonts w:asciiTheme="minorHAnsi" w:hAnsiTheme="minorHAnsi" w:cstheme="minorHAnsi"/>
          <w:bCs/>
          <w:sz w:val="20"/>
          <w:szCs w:val="20"/>
        </w:rPr>
        <w:instrText xml:space="preserve"> FORMTEXT </w:instrText>
      </w:r>
      <w:r w:rsidR="00FF20C1" w:rsidRPr="0039516B">
        <w:rPr>
          <w:rFonts w:asciiTheme="minorHAnsi" w:hAnsiTheme="minorHAnsi" w:cstheme="minorHAnsi"/>
          <w:bCs/>
          <w:sz w:val="20"/>
          <w:szCs w:val="20"/>
        </w:rPr>
      </w:r>
      <w:r w:rsidR="00FF20C1" w:rsidRPr="0039516B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="00FF20C1" w:rsidRPr="0039516B">
        <w:rPr>
          <w:rFonts w:asciiTheme="minorHAnsi" w:hAnsiTheme="minorHAnsi" w:cstheme="minorHAnsi"/>
          <w:bCs/>
          <w:noProof/>
          <w:sz w:val="20"/>
          <w:szCs w:val="20"/>
        </w:rPr>
        <w:t> </w:t>
      </w:r>
      <w:r w:rsidR="00FF20C1" w:rsidRPr="0039516B">
        <w:rPr>
          <w:rFonts w:asciiTheme="minorHAnsi" w:hAnsiTheme="minorHAnsi" w:cstheme="minorHAnsi"/>
          <w:bCs/>
          <w:noProof/>
          <w:sz w:val="20"/>
          <w:szCs w:val="20"/>
        </w:rPr>
        <w:t> </w:t>
      </w:r>
      <w:r w:rsidR="00FF20C1" w:rsidRPr="0039516B">
        <w:rPr>
          <w:rFonts w:asciiTheme="minorHAnsi" w:hAnsiTheme="minorHAnsi" w:cstheme="minorHAnsi"/>
          <w:bCs/>
          <w:noProof/>
          <w:sz w:val="20"/>
          <w:szCs w:val="20"/>
        </w:rPr>
        <w:t> </w:t>
      </w:r>
      <w:r w:rsidR="00FF20C1" w:rsidRPr="0039516B">
        <w:rPr>
          <w:rFonts w:asciiTheme="minorHAnsi" w:hAnsiTheme="minorHAnsi" w:cstheme="minorHAnsi"/>
          <w:bCs/>
          <w:noProof/>
          <w:sz w:val="20"/>
          <w:szCs w:val="20"/>
        </w:rPr>
        <w:t> </w:t>
      </w:r>
      <w:r w:rsidR="00FF20C1" w:rsidRPr="0039516B">
        <w:rPr>
          <w:rFonts w:asciiTheme="minorHAnsi" w:hAnsiTheme="minorHAnsi" w:cstheme="minorHAnsi"/>
          <w:bCs/>
          <w:noProof/>
          <w:sz w:val="20"/>
          <w:szCs w:val="20"/>
        </w:rPr>
        <w:t> </w:t>
      </w:r>
      <w:r w:rsidR="00FF20C1" w:rsidRPr="0039516B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="00176DEC" w:rsidRPr="00912514">
        <w:rPr>
          <w:rFonts w:asciiTheme="minorHAnsi" w:hAnsiTheme="minorHAnsi" w:cstheme="minorHAnsi"/>
          <w:sz w:val="20"/>
          <w:szCs w:val="20"/>
        </w:rPr>
        <w:tab/>
      </w:r>
      <w:r w:rsidR="00176DEC" w:rsidRPr="00912514">
        <w:rPr>
          <w:rFonts w:asciiTheme="minorHAnsi" w:hAnsiTheme="minorHAnsi" w:cstheme="minorHAnsi"/>
          <w:sz w:val="20"/>
          <w:szCs w:val="20"/>
        </w:rPr>
        <w:tab/>
      </w:r>
      <w:r w:rsidR="00176DEC" w:rsidRPr="00912514">
        <w:rPr>
          <w:rFonts w:asciiTheme="minorHAnsi" w:hAnsiTheme="minorHAnsi" w:cstheme="minorHAnsi"/>
          <w:sz w:val="20"/>
          <w:szCs w:val="20"/>
        </w:rPr>
        <w:tab/>
      </w:r>
      <w:r w:rsidRPr="0091251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E7C2A86" w14:textId="6307E45A" w:rsidR="002F77E3" w:rsidRPr="00557EE1" w:rsidRDefault="000B4A61" w:rsidP="00D35626">
      <w:pPr>
        <w:tabs>
          <w:tab w:val="left" w:pos="3544"/>
        </w:tabs>
        <w:spacing w:line="240" w:lineRule="auto"/>
        <w:ind w:left="-1418" w:firstLine="4962"/>
        <w:rPr>
          <w:rFonts w:asciiTheme="minorHAnsi" w:hAnsiTheme="minorHAnsi" w:cstheme="minorHAnsi"/>
          <w:sz w:val="20"/>
          <w:szCs w:val="20"/>
        </w:rPr>
      </w:pPr>
      <w:r w:rsidRPr="00557EE1">
        <w:rPr>
          <w:rFonts w:asciiTheme="minorHAnsi" w:hAnsiTheme="minorHAnsi" w:cstheme="minorHAnsi"/>
          <w:sz w:val="20"/>
          <w:szCs w:val="20"/>
        </w:rPr>
        <w:t xml:space="preserve">                           </w:t>
      </w:r>
      <w:r w:rsidR="008930C0" w:rsidRPr="00557EE1">
        <w:rPr>
          <w:rFonts w:asciiTheme="minorHAnsi" w:hAnsiTheme="minorHAnsi" w:cstheme="minorHAnsi"/>
          <w:sz w:val="20"/>
          <w:szCs w:val="20"/>
        </w:rPr>
        <w:t xml:space="preserve">  </w:t>
      </w:r>
      <w:r w:rsidR="00AF7E21" w:rsidRPr="00557EE1">
        <w:rPr>
          <w:rFonts w:asciiTheme="minorHAnsi" w:hAnsiTheme="minorHAnsi" w:cstheme="minorHAnsi"/>
          <w:sz w:val="20"/>
          <w:szCs w:val="20"/>
        </w:rPr>
        <w:t>Potpis studenta:</w:t>
      </w:r>
      <w:r w:rsidR="0039516B">
        <w:rPr>
          <w:rFonts w:asciiTheme="minorHAnsi" w:hAnsiTheme="minorHAnsi" w:cstheme="minorHAnsi"/>
          <w:sz w:val="20"/>
          <w:szCs w:val="20"/>
        </w:rPr>
        <w:t>_____</w:t>
      </w:r>
      <w:r w:rsidRPr="00557EE1">
        <w:rPr>
          <w:rFonts w:asciiTheme="minorHAnsi" w:hAnsiTheme="minorHAnsi" w:cstheme="minorHAnsi"/>
          <w:sz w:val="20"/>
          <w:szCs w:val="20"/>
        </w:rPr>
        <w:t>____________________</w:t>
      </w:r>
      <w:r w:rsidR="00C0645A" w:rsidRPr="00557EE1">
        <w:rPr>
          <w:rFonts w:asciiTheme="minorHAnsi" w:hAnsiTheme="minorHAnsi" w:cstheme="minorHAnsi"/>
          <w:sz w:val="20"/>
          <w:szCs w:val="20"/>
        </w:rPr>
        <w:t>___</w:t>
      </w:r>
    </w:p>
    <w:p w14:paraId="5A60A70D" w14:textId="77777777" w:rsidR="004E6B83" w:rsidRPr="00557EE1" w:rsidRDefault="000B4A61" w:rsidP="00D35626">
      <w:pPr>
        <w:tabs>
          <w:tab w:val="left" w:pos="3544"/>
        </w:tabs>
        <w:spacing w:line="240" w:lineRule="auto"/>
        <w:ind w:left="-1418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12514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</w:t>
      </w:r>
      <w:r w:rsidR="007C2969" w:rsidRPr="00557EE1">
        <w:rPr>
          <w:rFonts w:asciiTheme="minorHAnsi" w:hAnsiTheme="minorHAnsi" w:cstheme="minorHAnsi"/>
          <w:sz w:val="20"/>
          <w:szCs w:val="20"/>
        </w:rPr>
        <w:t xml:space="preserve">Molba se u mapi zajedno s anketnim listom </w:t>
      </w:r>
      <w:r w:rsidR="007C2969" w:rsidRPr="00557EE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predaje </w:t>
      </w:r>
      <w:r w:rsidR="00A42038" w:rsidRPr="00557EE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 </w:t>
      </w:r>
      <w:r w:rsidR="0060420A" w:rsidRPr="00557EE1">
        <w:rPr>
          <w:rFonts w:asciiTheme="minorHAnsi" w:hAnsiTheme="minorHAnsi" w:cstheme="minorHAnsi"/>
          <w:color w:val="000000" w:themeColor="text1"/>
          <w:sz w:val="20"/>
          <w:szCs w:val="20"/>
        </w:rPr>
        <w:t>Studentsku referadu</w:t>
      </w:r>
      <w:r w:rsidR="00342D7A" w:rsidRPr="00557EE1">
        <w:rPr>
          <w:rFonts w:asciiTheme="minorHAnsi" w:hAnsiTheme="minorHAnsi" w:cstheme="minorHAnsi"/>
          <w:color w:val="000000" w:themeColor="text1"/>
          <w:sz w:val="20"/>
          <w:szCs w:val="20"/>
        </w:rPr>
        <w:t>, J.X. 003</w:t>
      </w:r>
      <w:r w:rsidR="00D60BD2" w:rsidRPr="00557EE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48F57457" w14:textId="77777777" w:rsidR="004E6B83" w:rsidRPr="00912514" w:rsidRDefault="004E6B83" w:rsidP="00D35626">
      <w:pPr>
        <w:tabs>
          <w:tab w:val="center" w:pos="4140"/>
        </w:tabs>
        <w:spacing w:before="120" w:after="120" w:line="240" w:lineRule="auto"/>
        <w:rPr>
          <w:b/>
          <w:i/>
          <w:sz w:val="20"/>
          <w:szCs w:val="20"/>
        </w:rPr>
      </w:pPr>
      <w:r w:rsidRPr="00912514">
        <w:rPr>
          <w:b/>
          <w:i/>
          <w:sz w:val="20"/>
          <w:szCs w:val="20"/>
        </w:rPr>
        <w:t>NAKON OBRANE DIPLOMSKOG RADA!</w:t>
      </w:r>
    </w:p>
    <w:p w14:paraId="5670F3A3" w14:textId="623F8E14" w:rsidR="004E6B83" w:rsidRPr="00056625" w:rsidRDefault="004E6B83" w:rsidP="00D35626">
      <w:pPr>
        <w:tabs>
          <w:tab w:val="center" w:pos="4140"/>
        </w:tabs>
        <w:spacing w:before="120" w:after="120" w:line="240" w:lineRule="auto"/>
      </w:pPr>
      <w:r w:rsidRPr="00912514">
        <w:rPr>
          <w:sz w:val="20"/>
          <w:szCs w:val="20"/>
        </w:rPr>
        <w:t>Podigao-la sve dokumente</w:t>
      </w:r>
    </w:p>
    <w:p w14:paraId="463F98B2" w14:textId="44E25E40" w:rsidR="004E6B83" w:rsidRPr="00912514" w:rsidRDefault="004E6B83" w:rsidP="00D35626">
      <w:pPr>
        <w:tabs>
          <w:tab w:val="center" w:pos="4140"/>
        </w:tabs>
        <w:spacing w:before="120" w:after="120" w:line="240" w:lineRule="auto"/>
        <w:rPr>
          <w:sz w:val="20"/>
          <w:szCs w:val="20"/>
        </w:rPr>
      </w:pPr>
      <w:r w:rsidRPr="00912514">
        <w:rPr>
          <w:sz w:val="20"/>
          <w:szCs w:val="20"/>
        </w:rPr>
        <w:t>Datum:</w:t>
      </w:r>
      <w:r w:rsidR="0089143C">
        <w:rPr>
          <w:sz w:val="20"/>
          <w:szCs w:val="20"/>
        </w:rPr>
        <w:t>________________</w:t>
      </w:r>
      <w:r w:rsidRPr="00912514">
        <w:rPr>
          <w:b/>
          <w:sz w:val="20"/>
          <w:szCs w:val="20"/>
        </w:rPr>
        <w:tab/>
      </w:r>
      <w:r w:rsidRPr="00912514">
        <w:rPr>
          <w:b/>
          <w:sz w:val="20"/>
          <w:szCs w:val="20"/>
        </w:rPr>
        <w:tab/>
      </w:r>
      <w:r w:rsidRPr="00912514">
        <w:rPr>
          <w:b/>
          <w:sz w:val="20"/>
          <w:szCs w:val="20"/>
        </w:rPr>
        <w:tab/>
      </w:r>
      <w:r w:rsidRPr="00912514">
        <w:rPr>
          <w:b/>
          <w:sz w:val="20"/>
          <w:szCs w:val="20"/>
        </w:rPr>
        <w:tab/>
      </w:r>
      <w:r w:rsidRPr="00557EE1">
        <w:rPr>
          <w:bCs/>
          <w:sz w:val="20"/>
          <w:szCs w:val="20"/>
        </w:rPr>
        <w:t>Potpis:</w:t>
      </w:r>
      <w:r w:rsidR="00291988">
        <w:rPr>
          <w:bCs/>
          <w:sz w:val="20"/>
          <w:szCs w:val="20"/>
        </w:rPr>
        <w:t>__</w:t>
      </w:r>
      <w:r w:rsidRPr="00557EE1">
        <w:rPr>
          <w:bCs/>
          <w:sz w:val="20"/>
          <w:szCs w:val="20"/>
        </w:rPr>
        <w:t>____________________</w:t>
      </w:r>
      <w:r w:rsidR="0039516B">
        <w:rPr>
          <w:bCs/>
          <w:sz w:val="20"/>
          <w:szCs w:val="20"/>
        </w:rPr>
        <w:t>______</w:t>
      </w:r>
    </w:p>
    <w:p w14:paraId="5F977C32" w14:textId="62A1204A" w:rsidR="005643AE" w:rsidRPr="00912514" w:rsidRDefault="005643AE" w:rsidP="000B4A61">
      <w:pPr>
        <w:tabs>
          <w:tab w:val="left" w:pos="3544"/>
        </w:tabs>
        <w:spacing w:line="240" w:lineRule="auto"/>
        <w:ind w:left="-1418"/>
        <w:rPr>
          <w:rFonts w:asciiTheme="minorHAnsi" w:hAnsiTheme="minorHAnsi" w:cstheme="minorHAnsi"/>
          <w:b/>
          <w:bCs/>
          <w:sz w:val="20"/>
          <w:szCs w:val="20"/>
        </w:rPr>
      </w:pPr>
      <w:r w:rsidRPr="00912514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                          </w:t>
      </w:r>
    </w:p>
    <w:sectPr w:rsidR="005643AE" w:rsidRPr="00912514" w:rsidSect="00E66D10">
      <w:type w:val="continuous"/>
      <w:pgSz w:w="11906" w:h="16838" w:code="9"/>
      <w:pgMar w:top="2495" w:right="1418" w:bottom="2268" w:left="1418" w:header="709" w:footer="20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BADB5" w14:textId="77777777" w:rsidR="00566C0D" w:rsidRDefault="00566C0D" w:rsidP="0017411E">
      <w:pPr>
        <w:spacing w:after="0" w:line="240" w:lineRule="auto"/>
      </w:pPr>
      <w:r>
        <w:separator/>
      </w:r>
    </w:p>
  </w:endnote>
  <w:endnote w:type="continuationSeparator" w:id="0">
    <w:p w14:paraId="50F173E8" w14:textId="77777777" w:rsidR="00566C0D" w:rsidRDefault="00566C0D" w:rsidP="0017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F60B5" w14:textId="346BE9D8" w:rsidR="00276C75" w:rsidRDefault="00EF3729" w:rsidP="00E169E5">
    <w:pPr>
      <w:pStyle w:val="Footer"/>
      <w:jc w:val="left"/>
    </w:pPr>
    <w:r>
      <w:drawing>
        <wp:inline distT="0" distB="0" distL="0" distR="0" wp14:anchorId="2AF6C81B" wp14:editId="00A59CC4">
          <wp:extent cx="5759450" cy="1036955"/>
          <wp:effectExtent l="0" t="0" r="0" b="0"/>
          <wp:docPr id="8331035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94671" name="Picture 1823946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29EAE" w14:textId="77777777" w:rsidR="00566C0D" w:rsidRDefault="00566C0D" w:rsidP="0017411E">
      <w:pPr>
        <w:spacing w:after="0" w:line="240" w:lineRule="auto"/>
      </w:pPr>
      <w:r>
        <w:separator/>
      </w:r>
    </w:p>
  </w:footnote>
  <w:footnote w:type="continuationSeparator" w:id="0">
    <w:p w14:paraId="3B891938" w14:textId="77777777" w:rsidR="00566C0D" w:rsidRDefault="00566C0D" w:rsidP="00174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AE393" w14:textId="702F94B1" w:rsidR="00727080" w:rsidRDefault="00031FAE" w:rsidP="00031FAE">
    <w:pPr>
      <w:pStyle w:val="Header"/>
      <w:tabs>
        <w:tab w:val="clear" w:pos="9072"/>
        <w:tab w:val="right" w:pos="9070"/>
      </w:tabs>
    </w:pPr>
    <w:r>
      <w:rPr>
        <w:noProof/>
      </w:rPr>
      <w:drawing>
        <wp:inline distT="0" distB="0" distL="0" distR="0" wp14:anchorId="6C6842C8" wp14:editId="0BE8EE19">
          <wp:extent cx="5793927" cy="1620000"/>
          <wp:effectExtent l="0" t="0" r="0" b="0"/>
          <wp:docPr id="633705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70534" name="Picture 633705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3927" cy="16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C4CD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839B6"/>
    <w:multiLevelType w:val="hybridMultilevel"/>
    <w:tmpl w:val="1C0E8F3C"/>
    <w:lvl w:ilvl="0" w:tplc="9D208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CE4332"/>
    <w:multiLevelType w:val="hybridMultilevel"/>
    <w:tmpl w:val="32D2E8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3B187D"/>
    <w:multiLevelType w:val="hybridMultilevel"/>
    <w:tmpl w:val="DCEE3BFA"/>
    <w:lvl w:ilvl="0" w:tplc="7B42313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1E486005"/>
    <w:multiLevelType w:val="hybridMultilevel"/>
    <w:tmpl w:val="C9F8A6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D27DC"/>
    <w:multiLevelType w:val="hybridMultilevel"/>
    <w:tmpl w:val="D70C607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A1167C7"/>
    <w:multiLevelType w:val="hybridMultilevel"/>
    <w:tmpl w:val="22E882F6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7993F6E"/>
    <w:multiLevelType w:val="hybridMultilevel"/>
    <w:tmpl w:val="E30CE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13B8F"/>
    <w:multiLevelType w:val="hybridMultilevel"/>
    <w:tmpl w:val="41FCE4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F5268"/>
    <w:multiLevelType w:val="hybridMultilevel"/>
    <w:tmpl w:val="3F0AECF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B102D8"/>
    <w:multiLevelType w:val="multilevel"/>
    <w:tmpl w:val="7594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3E04F3"/>
    <w:multiLevelType w:val="hybridMultilevel"/>
    <w:tmpl w:val="17542EBC"/>
    <w:lvl w:ilvl="0" w:tplc="041A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2" w15:restartNumberingAfterBreak="0">
    <w:nsid w:val="7C936B5B"/>
    <w:multiLevelType w:val="hybridMultilevel"/>
    <w:tmpl w:val="3DB6BAA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4743993">
    <w:abstractNumId w:val="10"/>
  </w:num>
  <w:num w:numId="2" w16cid:durableId="1247806206">
    <w:abstractNumId w:val="4"/>
  </w:num>
  <w:num w:numId="3" w16cid:durableId="1466510187">
    <w:abstractNumId w:val="5"/>
  </w:num>
  <w:num w:numId="4" w16cid:durableId="638535092">
    <w:abstractNumId w:val="7"/>
  </w:num>
  <w:num w:numId="5" w16cid:durableId="352584068">
    <w:abstractNumId w:val="3"/>
  </w:num>
  <w:num w:numId="6" w16cid:durableId="1861166719">
    <w:abstractNumId w:val="11"/>
  </w:num>
  <w:num w:numId="7" w16cid:durableId="2020232232">
    <w:abstractNumId w:val="2"/>
  </w:num>
  <w:num w:numId="8" w16cid:durableId="440341059">
    <w:abstractNumId w:val="6"/>
  </w:num>
  <w:num w:numId="9" w16cid:durableId="1699499899">
    <w:abstractNumId w:val="9"/>
  </w:num>
  <w:num w:numId="10" w16cid:durableId="103427737">
    <w:abstractNumId w:val="8"/>
  </w:num>
  <w:num w:numId="11" w16cid:durableId="989402795">
    <w:abstractNumId w:val="0"/>
  </w:num>
  <w:num w:numId="12" w16cid:durableId="1880513398">
    <w:abstractNumId w:val="1"/>
  </w:num>
  <w:num w:numId="13" w16cid:durableId="9469297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kcxcuHe5GHrh3R0X/HtyMjLnpJnpCs7HhJqaIm0Lmka41nBEukEcWMkQd0Oy4TUm5CBRNTAlEeWzDTQGFnXR9w==" w:salt="o3yZ57wYeB+BMLNAnPFtM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A1B"/>
    <w:rsid w:val="00002A11"/>
    <w:rsid w:val="00007124"/>
    <w:rsid w:val="00010589"/>
    <w:rsid w:val="00017162"/>
    <w:rsid w:val="00031FAE"/>
    <w:rsid w:val="00036F12"/>
    <w:rsid w:val="00037971"/>
    <w:rsid w:val="0004128D"/>
    <w:rsid w:val="000414E2"/>
    <w:rsid w:val="0004262A"/>
    <w:rsid w:val="00043400"/>
    <w:rsid w:val="00044101"/>
    <w:rsid w:val="00044141"/>
    <w:rsid w:val="00045BCB"/>
    <w:rsid w:val="00047101"/>
    <w:rsid w:val="00047FC2"/>
    <w:rsid w:val="000627B4"/>
    <w:rsid w:val="00074353"/>
    <w:rsid w:val="00074C01"/>
    <w:rsid w:val="00076A44"/>
    <w:rsid w:val="00085004"/>
    <w:rsid w:val="00087714"/>
    <w:rsid w:val="0009335B"/>
    <w:rsid w:val="00097AB9"/>
    <w:rsid w:val="00097E2D"/>
    <w:rsid w:val="000B4A61"/>
    <w:rsid w:val="000C00B0"/>
    <w:rsid w:val="000D1E49"/>
    <w:rsid w:val="000D78D1"/>
    <w:rsid w:val="000F45A3"/>
    <w:rsid w:val="00102F7A"/>
    <w:rsid w:val="001146A9"/>
    <w:rsid w:val="001148C9"/>
    <w:rsid w:val="00150624"/>
    <w:rsid w:val="00164604"/>
    <w:rsid w:val="0017411E"/>
    <w:rsid w:val="00176DEC"/>
    <w:rsid w:val="0018167D"/>
    <w:rsid w:val="00182DE5"/>
    <w:rsid w:val="00183B32"/>
    <w:rsid w:val="00183D97"/>
    <w:rsid w:val="00184253"/>
    <w:rsid w:val="00196622"/>
    <w:rsid w:val="001A03CE"/>
    <w:rsid w:val="001A4772"/>
    <w:rsid w:val="001B6DC6"/>
    <w:rsid w:val="001D0ECB"/>
    <w:rsid w:val="001D1A49"/>
    <w:rsid w:val="001D1A87"/>
    <w:rsid w:val="001D3674"/>
    <w:rsid w:val="001D4EFE"/>
    <w:rsid w:val="001E368A"/>
    <w:rsid w:val="001F3305"/>
    <w:rsid w:val="00200394"/>
    <w:rsid w:val="00200441"/>
    <w:rsid w:val="00201655"/>
    <w:rsid w:val="0021502C"/>
    <w:rsid w:val="002210FE"/>
    <w:rsid w:val="002309F3"/>
    <w:rsid w:val="00231582"/>
    <w:rsid w:val="00237C98"/>
    <w:rsid w:val="00241C8B"/>
    <w:rsid w:val="0024272A"/>
    <w:rsid w:val="0024450C"/>
    <w:rsid w:val="00246730"/>
    <w:rsid w:val="00253843"/>
    <w:rsid w:val="00257087"/>
    <w:rsid w:val="00263118"/>
    <w:rsid w:val="0026315B"/>
    <w:rsid w:val="00265C4A"/>
    <w:rsid w:val="00266BF6"/>
    <w:rsid w:val="00276C75"/>
    <w:rsid w:val="00291988"/>
    <w:rsid w:val="00295383"/>
    <w:rsid w:val="002A35DA"/>
    <w:rsid w:val="002A6D29"/>
    <w:rsid w:val="002B1B77"/>
    <w:rsid w:val="002B2D35"/>
    <w:rsid w:val="002B5A55"/>
    <w:rsid w:val="002C6236"/>
    <w:rsid w:val="002C71CA"/>
    <w:rsid w:val="002D3643"/>
    <w:rsid w:val="002D68C0"/>
    <w:rsid w:val="002E0030"/>
    <w:rsid w:val="002F2E25"/>
    <w:rsid w:val="002F40B7"/>
    <w:rsid w:val="002F77E3"/>
    <w:rsid w:val="00303459"/>
    <w:rsid w:val="0031454A"/>
    <w:rsid w:val="00315B09"/>
    <w:rsid w:val="00324703"/>
    <w:rsid w:val="003306E9"/>
    <w:rsid w:val="0033374F"/>
    <w:rsid w:val="00342D7A"/>
    <w:rsid w:val="0034389A"/>
    <w:rsid w:val="0034449C"/>
    <w:rsid w:val="00352B22"/>
    <w:rsid w:val="003535C7"/>
    <w:rsid w:val="00356A4F"/>
    <w:rsid w:val="00356CBA"/>
    <w:rsid w:val="00356CF6"/>
    <w:rsid w:val="00361AFE"/>
    <w:rsid w:val="00373404"/>
    <w:rsid w:val="0038106B"/>
    <w:rsid w:val="0038640C"/>
    <w:rsid w:val="0039516B"/>
    <w:rsid w:val="00396F6F"/>
    <w:rsid w:val="003A2DCA"/>
    <w:rsid w:val="003A5AA0"/>
    <w:rsid w:val="003A7590"/>
    <w:rsid w:val="003B0656"/>
    <w:rsid w:val="003B2216"/>
    <w:rsid w:val="003B2849"/>
    <w:rsid w:val="003B3C5B"/>
    <w:rsid w:val="003B612D"/>
    <w:rsid w:val="003C791E"/>
    <w:rsid w:val="003D328F"/>
    <w:rsid w:val="003D73CF"/>
    <w:rsid w:val="003E0192"/>
    <w:rsid w:val="003E2C59"/>
    <w:rsid w:val="003E68B0"/>
    <w:rsid w:val="003F7A7C"/>
    <w:rsid w:val="00403BB6"/>
    <w:rsid w:val="00406711"/>
    <w:rsid w:val="004116BC"/>
    <w:rsid w:val="004117B8"/>
    <w:rsid w:val="00412D55"/>
    <w:rsid w:val="00414236"/>
    <w:rsid w:val="00424362"/>
    <w:rsid w:val="00424CA9"/>
    <w:rsid w:val="00425F6D"/>
    <w:rsid w:val="004279BA"/>
    <w:rsid w:val="004501FA"/>
    <w:rsid w:val="004548E7"/>
    <w:rsid w:val="00456903"/>
    <w:rsid w:val="00470A14"/>
    <w:rsid w:val="00470A6A"/>
    <w:rsid w:val="00481ABA"/>
    <w:rsid w:val="0049316F"/>
    <w:rsid w:val="00496E94"/>
    <w:rsid w:val="004A0FF4"/>
    <w:rsid w:val="004A2E8F"/>
    <w:rsid w:val="004A3DDB"/>
    <w:rsid w:val="004A5FC2"/>
    <w:rsid w:val="004B2C14"/>
    <w:rsid w:val="004C3585"/>
    <w:rsid w:val="004C5D38"/>
    <w:rsid w:val="004C7C8A"/>
    <w:rsid w:val="004D1EAC"/>
    <w:rsid w:val="004D2D2E"/>
    <w:rsid w:val="004E20AD"/>
    <w:rsid w:val="004E6218"/>
    <w:rsid w:val="004E6B83"/>
    <w:rsid w:val="004E7124"/>
    <w:rsid w:val="0050580A"/>
    <w:rsid w:val="005061B3"/>
    <w:rsid w:val="005066C1"/>
    <w:rsid w:val="00512389"/>
    <w:rsid w:val="00515DA0"/>
    <w:rsid w:val="00521C52"/>
    <w:rsid w:val="00522B5B"/>
    <w:rsid w:val="00524472"/>
    <w:rsid w:val="005244F4"/>
    <w:rsid w:val="00532D03"/>
    <w:rsid w:val="00533FA0"/>
    <w:rsid w:val="00540A12"/>
    <w:rsid w:val="0054791F"/>
    <w:rsid w:val="00556598"/>
    <w:rsid w:val="00557EE1"/>
    <w:rsid w:val="005643AE"/>
    <w:rsid w:val="00566C0D"/>
    <w:rsid w:val="0058319F"/>
    <w:rsid w:val="00583591"/>
    <w:rsid w:val="00592487"/>
    <w:rsid w:val="005C2961"/>
    <w:rsid w:val="005C5E49"/>
    <w:rsid w:val="005D6071"/>
    <w:rsid w:val="005D7D9D"/>
    <w:rsid w:val="005E2B74"/>
    <w:rsid w:val="005E41AF"/>
    <w:rsid w:val="005E500E"/>
    <w:rsid w:val="005F57E4"/>
    <w:rsid w:val="0060420A"/>
    <w:rsid w:val="0060468A"/>
    <w:rsid w:val="00612498"/>
    <w:rsid w:val="006138E9"/>
    <w:rsid w:val="006172B1"/>
    <w:rsid w:val="006259EB"/>
    <w:rsid w:val="0062606F"/>
    <w:rsid w:val="00640DA4"/>
    <w:rsid w:val="00641DAF"/>
    <w:rsid w:val="00645AF9"/>
    <w:rsid w:val="00657A2A"/>
    <w:rsid w:val="00663ABB"/>
    <w:rsid w:val="006725AC"/>
    <w:rsid w:val="00675BBD"/>
    <w:rsid w:val="0067669B"/>
    <w:rsid w:val="0068087E"/>
    <w:rsid w:val="00682BC7"/>
    <w:rsid w:val="0068760F"/>
    <w:rsid w:val="00695EEB"/>
    <w:rsid w:val="006A18EF"/>
    <w:rsid w:val="006A2CEC"/>
    <w:rsid w:val="006A2D8E"/>
    <w:rsid w:val="006C47C1"/>
    <w:rsid w:val="006C54D5"/>
    <w:rsid w:val="006D11B0"/>
    <w:rsid w:val="007009A8"/>
    <w:rsid w:val="007108C7"/>
    <w:rsid w:val="0071272A"/>
    <w:rsid w:val="0072455D"/>
    <w:rsid w:val="0072506E"/>
    <w:rsid w:val="00727080"/>
    <w:rsid w:val="00734CAA"/>
    <w:rsid w:val="00735FB7"/>
    <w:rsid w:val="00737867"/>
    <w:rsid w:val="0074138E"/>
    <w:rsid w:val="00742677"/>
    <w:rsid w:val="00744C38"/>
    <w:rsid w:val="00781010"/>
    <w:rsid w:val="0079277B"/>
    <w:rsid w:val="007939D1"/>
    <w:rsid w:val="00794C53"/>
    <w:rsid w:val="007B28FA"/>
    <w:rsid w:val="007B4974"/>
    <w:rsid w:val="007B5D99"/>
    <w:rsid w:val="007C0ABE"/>
    <w:rsid w:val="007C0FBC"/>
    <w:rsid w:val="007C2969"/>
    <w:rsid w:val="007C3CCB"/>
    <w:rsid w:val="007D26D8"/>
    <w:rsid w:val="007D61A0"/>
    <w:rsid w:val="007F667A"/>
    <w:rsid w:val="00807742"/>
    <w:rsid w:val="0082655E"/>
    <w:rsid w:val="008268ED"/>
    <w:rsid w:val="008275CF"/>
    <w:rsid w:val="00833445"/>
    <w:rsid w:val="008423A8"/>
    <w:rsid w:val="00845C50"/>
    <w:rsid w:val="00854674"/>
    <w:rsid w:val="0085556F"/>
    <w:rsid w:val="00864622"/>
    <w:rsid w:val="00864C90"/>
    <w:rsid w:val="00864E5D"/>
    <w:rsid w:val="00866A1B"/>
    <w:rsid w:val="00880B98"/>
    <w:rsid w:val="008833BC"/>
    <w:rsid w:val="00883DD2"/>
    <w:rsid w:val="0089143C"/>
    <w:rsid w:val="00891D60"/>
    <w:rsid w:val="008930C0"/>
    <w:rsid w:val="008943F7"/>
    <w:rsid w:val="008958F6"/>
    <w:rsid w:val="008A42FB"/>
    <w:rsid w:val="008A55CD"/>
    <w:rsid w:val="008B2787"/>
    <w:rsid w:val="008C4729"/>
    <w:rsid w:val="008D1EF6"/>
    <w:rsid w:val="008D5AC3"/>
    <w:rsid w:val="008E2477"/>
    <w:rsid w:val="008E454C"/>
    <w:rsid w:val="00903DE3"/>
    <w:rsid w:val="00904F8F"/>
    <w:rsid w:val="00912514"/>
    <w:rsid w:val="00915774"/>
    <w:rsid w:val="009303D3"/>
    <w:rsid w:val="0093440F"/>
    <w:rsid w:val="00954A51"/>
    <w:rsid w:val="009578F0"/>
    <w:rsid w:val="009674E2"/>
    <w:rsid w:val="00977B35"/>
    <w:rsid w:val="00980CE0"/>
    <w:rsid w:val="0099259A"/>
    <w:rsid w:val="00994910"/>
    <w:rsid w:val="00997376"/>
    <w:rsid w:val="009C3C4E"/>
    <w:rsid w:val="009E46E1"/>
    <w:rsid w:val="009E4706"/>
    <w:rsid w:val="009E7E3E"/>
    <w:rsid w:val="00A0317A"/>
    <w:rsid w:val="00A0411E"/>
    <w:rsid w:val="00A12FAA"/>
    <w:rsid w:val="00A132D6"/>
    <w:rsid w:val="00A15815"/>
    <w:rsid w:val="00A1584C"/>
    <w:rsid w:val="00A22293"/>
    <w:rsid w:val="00A230AA"/>
    <w:rsid w:val="00A26B5B"/>
    <w:rsid w:val="00A27A69"/>
    <w:rsid w:val="00A36C44"/>
    <w:rsid w:val="00A42038"/>
    <w:rsid w:val="00A5128D"/>
    <w:rsid w:val="00A56AB4"/>
    <w:rsid w:val="00A60ADB"/>
    <w:rsid w:val="00A71DDF"/>
    <w:rsid w:val="00A8645E"/>
    <w:rsid w:val="00A90B77"/>
    <w:rsid w:val="00A912C9"/>
    <w:rsid w:val="00A94838"/>
    <w:rsid w:val="00A94FF1"/>
    <w:rsid w:val="00A95B85"/>
    <w:rsid w:val="00AA6C6E"/>
    <w:rsid w:val="00AA75F0"/>
    <w:rsid w:val="00AC204E"/>
    <w:rsid w:val="00AC4678"/>
    <w:rsid w:val="00AD348D"/>
    <w:rsid w:val="00AD48F1"/>
    <w:rsid w:val="00AD5658"/>
    <w:rsid w:val="00AD7F64"/>
    <w:rsid w:val="00AE1A3F"/>
    <w:rsid w:val="00AE2E6D"/>
    <w:rsid w:val="00AE5CFD"/>
    <w:rsid w:val="00AF19FA"/>
    <w:rsid w:val="00AF561F"/>
    <w:rsid w:val="00AF7E21"/>
    <w:rsid w:val="00AF7EFE"/>
    <w:rsid w:val="00B0477B"/>
    <w:rsid w:val="00B11E06"/>
    <w:rsid w:val="00B359CD"/>
    <w:rsid w:val="00B3685A"/>
    <w:rsid w:val="00B42214"/>
    <w:rsid w:val="00B45EBA"/>
    <w:rsid w:val="00B546A5"/>
    <w:rsid w:val="00B54FD3"/>
    <w:rsid w:val="00B6375A"/>
    <w:rsid w:val="00B65223"/>
    <w:rsid w:val="00B7307B"/>
    <w:rsid w:val="00B80A66"/>
    <w:rsid w:val="00B930F3"/>
    <w:rsid w:val="00BA0644"/>
    <w:rsid w:val="00BA5617"/>
    <w:rsid w:val="00BB4A2C"/>
    <w:rsid w:val="00BB6858"/>
    <w:rsid w:val="00BB716D"/>
    <w:rsid w:val="00BD1073"/>
    <w:rsid w:val="00BF23B1"/>
    <w:rsid w:val="00BF4AD2"/>
    <w:rsid w:val="00BF660A"/>
    <w:rsid w:val="00C015DB"/>
    <w:rsid w:val="00C0645A"/>
    <w:rsid w:val="00C06A41"/>
    <w:rsid w:val="00C146B5"/>
    <w:rsid w:val="00C37C0A"/>
    <w:rsid w:val="00C46D79"/>
    <w:rsid w:val="00C53AF2"/>
    <w:rsid w:val="00C5569A"/>
    <w:rsid w:val="00C605D3"/>
    <w:rsid w:val="00C61D39"/>
    <w:rsid w:val="00C67DA9"/>
    <w:rsid w:val="00CA09D0"/>
    <w:rsid w:val="00CA26C2"/>
    <w:rsid w:val="00CA2FC7"/>
    <w:rsid w:val="00CA684E"/>
    <w:rsid w:val="00CB10A6"/>
    <w:rsid w:val="00CC79F1"/>
    <w:rsid w:val="00CD2B1C"/>
    <w:rsid w:val="00CD5215"/>
    <w:rsid w:val="00CD53AD"/>
    <w:rsid w:val="00CF253E"/>
    <w:rsid w:val="00D033C3"/>
    <w:rsid w:val="00D04858"/>
    <w:rsid w:val="00D14C33"/>
    <w:rsid w:val="00D24FBC"/>
    <w:rsid w:val="00D33834"/>
    <w:rsid w:val="00D3545D"/>
    <w:rsid w:val="00D35626"/>
    <w:rsid w:val="00D40C0A"/>
    <w:rsid w:val="00D571E3"/>
    <w:rsid w:val="00D6009F"/>
    <w:rsid w:val="00D60BD2"/>
    <w:rsid w:val="00D62EB0"/>
    <w:rsid w:val="00D64694"/>
    <w:rsid w:val="00D65AB1"/>
    <w:rsid w:val="00D668A9"/>
    <w:rsid w:val="00D714B7"/>
    <w:rsid w:val="00D73F04"/>
    <w:rsid w:val="00D80B78"/>
    <w:rsid w:val="00D81068"/>
    <w:rsid w:val="00D83EEA"/>
    <w:rsid w:val="00D91F33"/>
    <w:rsid w:val="00D9532A"/>
    <w:rsid w:val="00D95D8D"/>
    <w:rsid w:val="00D966C0"/>
    <w:rsid w:val="00DA23C9"/>
    <w:rsid w:val="00DA4EBC"/>
    <w:rsid w:val="00DC0398"/>
    <w:rsid w:val="00DD00AD"/>
    <w:rsid w:val="00DE016F"/>
    <w:rsid w:val="00DE2233"/>
    <w:rsid w:val="00DF247F"/>
    <w:rsid w:val="00E15427"/>
    <w:rsid w:val="00E169E5"/>
    <w:rsid w:val="00E25EB6"/>
    <w:rsid w:val="00E27610"/>
    <w:rsid w:val="00E41B03"/>
    <w:rsid w:val="00E567F7"/>
    <w:rsid w:val="00E66D10"/>
    <w:rsid w:val="00E70B4B"/>
    <w:rsid w:val="00E759AD"/>
    <w:rsid w:val="00E7752A"/>
    <w:rsid w:val="00E77929"/>
    <w:rsid w:val="00E82F99"/>
    <w:rsid w:val="00E8454C"/>
    <w:rsid w:val="00E90B5A"/>
    <w:rsid w:val="00EA1C98"/>
    <w:rsid w:val="00EA494F"/>
    <w:rsid w:val="00EC619C"/>
    <w:rsid w:val="00ED06FA"/>
    <w:rsid w:val="00EE5DAF"/>
    <w:rsid w:val="00EF1340"/>
    <w:rsid w:val="00EF3729"/>
    <w:rsid w:val="00EF5D35"/>
    <w:rsid w:val="00EF6B2C"/>
    <w:rsid w:val="00EF7444"/>
    <w:rsid w:val="00F00EA3"/>
    <w:rsid w:val="00F02A99"/>
    <w:rsid w:val="00F05BC0"/>
    <w:rsid w:val="00F10023"/>
    <w:rsid w:val="00F11FC5"/>
    <w:rsid w:val="00F149D9"/>
    <w:rsid w:val="00F15A52"/>
    <w:rsid w:val="00F20ACD"/>
    <w:rsid w:val="00F25872"/>
    <w:rsid w:val="00F25F40"/>
    <w:rsid w:val="00F27928"/>
    <w:rsid w:val="00F30791"/>
    <w:rsid w:val="00F30EDA"/>
    <w:rsid w:val="00F328F4"/>
    <w:rsid w:val="00F6167D"/>
    <w:rsid w:val="00FB02AB"/>
    <w:rsid w:val="00FF20C1"/>
    <w:rsid w:val="00FF2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AE380"/>
  <w15:chartTrackingRefBased/>
  <w15:docId w15:val="{20C45ABB-43E8-40E2-9031-6142EE94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97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2DC0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FF2DC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F2DC0"/>
    <w:pPr>
      <w:spacing w:after="0" w:line="240" w:lineRule="auto"/>
      <w:jc w:val="center"/>
    </w:pPr>
    <w:rPr>
      <w:noProof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11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741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25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uiPriority w:val="22"/>
    <w:rsid w:val="005061B3"/>
    <w:rPr>
      <w:b/>
      <w:bCs/>
    </w:rPr>
  </w:style>
  <w:style w:type="character" w:styleId="Hyperlink">
    <w:name w:val="Hyperlink"/>
    <w:rsid w:val="00521C5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F2DC0"/>
    <w:rPr>
      <w:noProof/>
      <w:sz w:val="22"/>
      <w:szCs w:val="22"/>
    </w:rPr>
  </w:style>
  <w:style w:type="character" w:styleId="FollowedHyperlink">
    <w:name w:val="FollowedHyperlink"/>
    <w:uiPriority w:val="99"/>
    <w:semiHidden/>
    <w:unhideWhenUsed/>
    <w:rsid w:val="0093440F"/>
    <w:rPr>
      <w:color w:val="800080"/>
      <w:u w:val="single"/>
    </w:rPr>
  </w:style>
  <w:style w:type="paragraph" w:customStyle="1" w:styleId="Tekst">
    <w:name w:val="Tekst"/>
    <w:qFormat/>
    <w:rsid w:val="00276C75"/>
    <w:pPr>
      <w:spacing w:after="180" w:line="276" w:lineRule="auto"/>
      <w:jc w:val="both"/>
    </w:pPr>
    <w:rPr>
      <w:rFonts w:asciiTheme="minorHAnsi" w:eastAsia="Times New Roman" w:hAnsiTheme="minorHAnsi"/>
      <w:sz w:val="22"/>
      <w:szCs w:val="22"/>
      <w:lang w:val="en-US" w:eastAsia="en-US"/>
    </w:rPr>
  </w:style>
  <w:style w:type="paragraph" w:customStyle="1" w:styleId="Prima">
    <w:name w:val="Prima"/>
    <w:qFormat/>
    <w:rsid w:val="00276C75"/>
    <w:pPr>
      <w:spacing w:line="276" w:lineRule="auto"/>
      <w:ind w:left="5954"/>
      <w:jc w:val="right"/>
    </w:pPr>
    <w:rPr>
      <w:rFonts w:asciiTheme="minorHAnsi" w:hAnsiTheme="minorHAnsi"/>
      <w:sz w:val="22"/>
      <w:szCs w:val="22"/>
      <w:lang w:eastAsia="en-US"/>
    </w:rPr>
  </w:style>
  <w:style w:type="paragraph" w:customStyle="1" w:styleId="Potpis">
    <w:name w:val="Potpis"/>
    <w:basedOn w:val="Tekst"/>
    <w:autoRedefine/>
    <w:qFormat/>
    <w:rsid w:val="00B930F3"/>
    <w:pPr>
      <w:spacing w:before="100" w:beforeAutospacing="1"/>
      <w:ind w:left="3119"/>
      <w:jc w:val="right"/>
    </w:pPr>
  </w:style>
  <w:style w:type="paragraph" w:customStyle="1" w:styleId="Pozdrav">
    <w:name w:val="Pozdrav"/>
    <w:basedOn w:val="Tekst"/>
    <w:qFormat/>
    <w:rsid w:val="00A0411E"/>
    <w:pPr>
      <w:spacing w:before="960"/>
    </w:pPr>
    <w:rPr>
      <w:lang w:val="hr-HR"/>
    </w:rPr>
  </w:style>
  <w:style w:type="paragraph" w:customStyle="1" w:styleId="Datum">
    <w:name w:val="Datum"/>
    <w:basedOn w:val="Tekst"/>
    <w:qFormat/>
    <w:rsid w:val="00B930F3"/>
    <w:pPr>
      <w:spacing w:before="480"/>
    </w:pPr>
    <w:rPr>
      <w:lang w:val="hr-HR"/>
    </w:rPr>
  </w:style>
  <w:style w:type="table" w:styleId="TableGrid">
    <w:name w:val="Table Grid"/>
    <w:basedOn w:val="TableNormal"/>
    <w:uiPriority w:val="39"/>
    <w:rsid w:val="00564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643AE"/>
    <w:rPr>
      <w:color w:val="808080"/>
    </w:rPr>
  </w:style>
  <w:style w:type="paragraph" w:styleId="ListParagraph">
    <w:name w:val="List Paragraph"/>
    <w:basedOn w:val="Normal"/>
    <w:uiPriority w:val="34"/>
    <w:rsid w:val="00564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My%20Documents\Downloads\Memorandum%20GALP%20201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FB4F794A374C8282D945A1A41A1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713E4-37C8-436A-B669-207A6CBC7203}"/>
      </w:docPartPr>
      <w:docPartBody>
        <w:p w:rsidR="009B6A0B" w:rsidRDefault="009B6A0B" w:rsidP="009B6A0B">
          <w:pPr>
            <w:pStyle w:val="40FB4F794A374C8282D945A1A41A1C232"/>
          </w:pPr>
          <w:r w:rsidRPr="00DE2D1F">
            <w:rPr>
              <w:rStyle w:val="PlaceholderText"/>
            </w:rPr>
            <w:t>Choose an item.</w:t>
          </w:r>
        </w:p>
      </w:docPartBody>
    </w:docPart>
    <w:docPart>
      <w:docPartPr>
        <w:name w:val="A089BD4F080746199676D5339123D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0CA1A-05F1-4A3A-A73B-772F2E895EC4}"/>
      </w:docPartPr>
      <w:docPartBody>
        <w:p w:rsidR="009B6A0B" w:rsidRDefault="009B6A0B" w:rsidP="009B6A0B">
          <w:pPr>
            <w:pStyle w:val="A089BD4F080746199676D5339123DDFE2"/>
          </w:pPr>
          <w:r w:rsidRPr="00DE2D1F">
            <w:rPr>
              <w:rStyle w:val="PlaceholderText"/>
            </w:rPr>
            <w:t>Choose an item.</w:t>
          </w:r>
        </w:p>
      </w:docPartBody>
    </w:docPart>
    <w:docPart>
      <w:docPartPr>
        <w:name w:val="96D96DDC6013455CBF6CB762AAA26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B01E7-5917-47BF-9AA9-33C5D6926C9A}"/>
      </w:docPartPr>
      <w:docPartBody>
        <w:p w:rsidR="009B6A0B" w:rsidRDefault="003A38A4" w:rsidP="003A38A4">
          <w:pPr>
            <w:pStyle w:val="96D96DDC6013455CBF6CB762AAA26F093"/>
          </w:pPr>
          <w:r w:rsidRPr="00DE2D1F">
            <w:rPr>
              <w:rStyle w:val="PlaceholderText"/>
            </w:rPr>
            <w:t>Choose an item.</w:t>
          </w:r>
        </w:p>
      </w:docPartBody>
    </w:docPart>
    <w:docPart>
      <w:docPartPr>
        <w:name w:val="570F937D11FD49EA9AE4FD89DC7E4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1292F-FB14-4D92-A009-EB6F77CCC410}"/>
      </w:docPartPr>
      <w:docPartBody>
        <w:p w:rsidR="009B6A0B" w:rsidRDefault="003A38A4" w:rsidP="003A38A4">
          <w:pPr>
            <w:pStyle w:val="570F937D11FD49EA9AE4FD89DC7E49AF3"/>
          </w:pPr>
          <w:r w:rsidRPr="00DE2D1F">
            <w:rPr>
              <w:rStyle w:val="PlaceholderText"/>
            </w:rPr>
            <w:t>Choose an item.</w:t>
          </w:r>
        </w:p>
      </w:docPartBody>
    </w:docPart>
    <w:docPart>
      <w:docPartPr>
        <w:name w:val="B8940FD6CFF84252A84FB1680F45B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92787-EA7C-4AE2-8DFE-BDF9455168AF}"/>
      </w:docPartPr>
      <w:docPartBody>
        <w:p w:rsidR="00AE1AE1" w:rsidRDefault="003A38A4" w:rsidP="003A38A4">
          <w:pPr>
            <w:pStyle w:val="B8940FD6CFF84252A84FB1680F45B19E"/>
          </w:pPr>
          <w:r w:rsidRPr="00DE2D1F">
            <w:rPr>
              <w:rStyle w:val="PlaceholderText"/>
            </w:rPr>
            <w:t>Choose an item.</w:t>
          </w:r>
        </w:p>
      </w:docPartBody>
    </w:docPart>
    <w:docPart>
      <w:docPartPr>
        <w:name w:val="257FC9197C5E4DBE94744909E885C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42B29-8127-4E8C-B1C9-3226B31A68D7}"/>
      </w:docPartPr>
      <w:docPartBody>
        <w:p w:rsidR="00AE1AE1" w:rsidRDefault="003A38A4" w:rsidP="003A38A4">
          <w:pPr>
            <w:pStyle w:val="257FC9197C5E4DBE94744909E885C2FC"/>
          </w:pPr>
          <w:r w:rsidRPr="00DE2D1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0B"/>
    <w:rsid w:val="000F45A3"/>
    <w:rsid w:val="0036410F"/>
    <w:rsid w:val="00367CFA"/>
    <w:rsid w:val="003A38A4"/>
    <w:rsid w:val="005527CD"/>
    <w:rsid w:val="00695EEB"/>
    <w:rsid w:val="006A18EF"/>
    <w:rsid w:val="006C54D5"/>
    <w:rsid w:val="007C165E"/>
    <w:rsid w:val="008776AB"/>
    <w:rsid w:val="0092237D"/>
    <w:rsid w:val="00995C1C"/>
    <w:rsid w:val="009B6A0B"/>
    <w:rsid w:val="00A15815"/>
    <w:rsid w:val="00A5128D"/>
    <w:rsid w:val="00A7583C"/>
    <w:rsid w:val="00AD48F1"/>
    <w:rsid w:val="00AE1AE1"/>
    <w:rsid w:val="00B238CF"/>
    <w:rsid w:val="00B3685A"/>
    <w:rsid w:val="00DC0398"/>
    <w:rsid w:val="00E567F7"/>
    <w:rsid w:val="00E9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38A4"/>
    <w:rPr>
      <w:color w:val="808080"/>
    </w:rPr>
  </w:style>
  <w:style w:type="paragraph" w:customStyle="1" w:styleId="40FB4F794A374C8282D945A1A41A1C232">
    <w:name w:val="40FB4F794A374C8282D945A1A41A1C232"/>
    <w:rsid w:val="009B6A0B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paragraph" w:customStyle="1" w:styleId="A089BD4F080746199676D5339123DDFE2">
    <w:name w:val="A089BD4F080746199676D5339123DDFE2"/>
    <w:rsid w:val="009B6A0B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paragraph" w:customStyle="1" w:styleId="96D96DDC6013455CBF6CB762AAA26F093">
    <w:name w:val="96D96DDC6013455CBF6CB762AAA26F093"/>
    <w:rsid w:val="003A38A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paragraph" w:customStyle="1" w:styleId="570F937D11FD49EA9AE4FD89DC7E49AF3">
    <w:name w:val="570F937D11FD49EA9AE4FD89DC7E49AF3"/>
    <w:rsid w:val="003A38A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paragraph" w:customStyle="1" w:styleId="B8940FD6CFF84252A84FB1680F45B19E">
    <w:name w:val="B8940FD6CFF84252A84FB1680F45B19E"/>
    <w:rsid w:val="003A38A4"/>
    <w:rPr>
      <w:lang w:val="en-GB" w:eastAsia="en-GB"/>
    </w:rPr>
  </w:style>
  <w:style w:type="paragraph" w:customStyle="1" w:styleId="257FC9197C5E4DBE94744909E885C2FC">
    <w:name w:val="257FC9197C5E4DBE94744909E885C2FC"/>
    <w:rsid w:val="003A38A4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CBA87-010B-4253-9759-6BB8BA121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GALP 2012.dotx</Template>
  <TotalTime>228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cp:lastModifiedBy>Nikolina Zmijarević</cp:lastModifiedBy>
  <cp:revision>127</cp:revision>
  <cp:lastPrinted>2026-05-08T08:17:00Z</cp:lastPrinted>
  <dcterms:created xsi:type="dcterms:W3CDTF">2025-12-04T14:16:00Z</dcterms:created>
  <dcterms:modified xsi:type="dcterms:W3CDTF">2026-05-25T07:50:00Z</dcterms:modified>
</cp:coreProperties>
</file>