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03688813" w14:textId="436FC8A0" w:rsidR="00032F09" w:rsidRPr="00CF24FC" w:rsidRDefault="00032F09" w:rsidP="00356FC2">
      <w:pPr>
        <w:jc w:val="center"/>
        <w:rPr>
          <w:rFonts w:asciiTheme="minorHAnsi" w:hAnsiTheme="minorHAnsi" w:cstheme="minorHAnsi"/>
          <w:b/>
          <w:bCs/>
          <w:caps/>
        </w:rPr>
      </w:pPr>
      <w:r w:rsidRPr="00CF24FC">
        <w:rPr>
          <w:rFonts w:asciiTheme="minorHAnsi" w:hAnsiTheme="minorHAnsi" w:cstheme="minorHAnsi"/>
          <w:b/>
          <w:bCs/>
          <w:caps/>
        </w:rPr>
        <w:t xml:space="preserve">POVJERENSTVU  </w:t>
      </w:r>
      <w:sdt>
        <w:sdtPr>
          <w:rPr>
            <w:rFonts w:asciiTheme="minorHAnsi" w:hAnsiTheme="minorHAnsi" w:cstheme="minorHAnsi"/>
            <w:b/>
            <w:bCs/>
            <w:lang w:eastAsia="hr-HR"/>
          </w:rPr>
          <w:id w:val="-662695440"/>
          <w:placeholder>
            <w:docPart w:val="749490CAE6EE4F5B82E137DD8760D846"/>
          </w:placeholder>
          <w:showingPlcHdr/>
          <w:dropDownList>
            <w:listItem w:value="Choose an item."/>
            <w:listItem w:displayText="ZA ZAVRŠNE I DIPLOMSKE ISPITE STUDIJA BRODOGRADNJA" w:value="ZA ZAVRŠNE I DIPLOMSKE ISPITE STUDIJA BRODOGRADNJA"/>
            <w:listItem w:displayText="ZA ZAVRŠNE I DIPLOMSKE ISPITE STUDIJA MEHATRONIKA I ROBOTIKA" w:value="ZA ZAVRŠNE I DIPLOMSKE ISPITE STUDIJA MEHATRONIKA I ROBOTIKA"/>
            <w:listItem w:displayText="STUDIJA STROJARSTVA ZA GRUPU A" w:value="STUDIJA STROJARSTVA ZA GRUPU A"/>
            <w:listItem w:displayText="STUDIJA STROJARSTVA ZA GRUPU B" w:value="STUDIJA STROJARSTVA ZA GRUPU B"/>
            <w:listItem w:displayText="ZA ZAVRŠNE I DIPLOMSKE ISPITE STUDIJA ZRAKOPLOVSTVA, ZRAKOPLOVNOG INŽENJERSTVA, ZRAKOPLOVNOG INŽENJERSTVA I SVEMIRSKE TEHNIKE" w:value="ZA ZAVRŠNE I DIPLOMSKE ISPITE STUDIJA ZRAKOPLOVSTVA, ZRAKOPLOVNOG INŽENJERSTVA, ZRAKOPLOVNOG INŽENJERSTVA I SVEMIRSKE TEHNIKE"/>
          </w:dropDownList>
        </w:sdtPr>
        <w:sdtEndPr/>
        <w:sdtContent>
          <w:r w:rsidR="001E2E02" w:rsidRPr="00B34126">
            <w:rPr>
              <w:rStyle w:val="PlaceholderText"/>
            </w:rPr>
            <w:t>Choose an item.</w:t>
          </w:r>
        </w:sdtContent>
      </w:sdt>
    </w:p>
    <w:p w14:paraId="390E19EC" w14:textId="77777777" w:rsidR="004302B7" w:rsidRPr="00CF24FC" w:rsidRDefault="004302B7" w:rsidP="00CF24FC">
      <w:pPr>
        <w:tabs>
          <w:tab w:val="center" w:pos="4140"/>
        </w:tabs>
        <w:spacing w:before="120" w:after="120"/>
        <w:jc w:val="both"/>
        <w:rPr>
          <w:rFonts w:asciiTheme="minorHAnsi" w:hAnsiTheme="minorHAnsi" w:cstheme="minorHAnsi"/>
        </w:rPr>
      </w:pPr>
    </w:p>
    <w:p w14:paraId="19B78488" w14:textId="377B898C" w:rsidR="00032F09" w:rsidRPr="00A56078" w:rsidRDefault="00032F09" w:rsidP="00CF24FC">
      <w:pPr>
        <w:tabs>
          <w:tab w:val="center" w:pos="5040"/>
        </w:tabs>
        <w:spacing w:before="120" w:after="120"/>
        <w:jc w:val="both"/>
        <w:rPr>
          <w:rFonts w:asciiTheme="minorHAnsi" w:hAnsiTheme="minorHAnsi" w:cstheme="minorHAnsi"/>
        </w:rPr>
      </w:pPr>
      <w:r w:rsidRPr="00A56078">
        <w:rPr>
          <w:rFonts w:asciiTheme="minorHAnsi" w:hAnsiTheme="minorHAnsi" w:cstheme="minorHAnsi"/>
        </w:rPr>
        <w:t xml:space="preserve">Predmet: Zamjenski mentor za obranu </w:t>
      </w:r>
      <w:bookmarkStart w:id="0" w:name="_Hlk219279490"/>
      <w:bookmarkStart w:id="1" w:name="_Hlk216692048"/>
      <w:sdt>
        <w:sdtPr>
          <w:rPr>
            <w:rFonts w:asciiTheme="minorHAnsi" w:hAnsiTheme="minorHAnsi" w:cstheme="minorHAnsi"/>
            <w:lang w:eastAsia="hr-HR"/>
          </w:rPr>
          <w:id w:val="1917136524"/>
          <w:placeholder>
            <w:docPart w:val="95BE7BE65E0A40B4BC8138E5146D61FC"/>
          </w:placeholder>
          <w:showingPlcHdr/>
          <w:dropDownList>
            <w:listItem w:value="Choose an item."/>
            <w:listItem w:displayText="Završnog" w:value="Završnog"/>
            <w:listItem w:displayText="Diplomskog" w:value="Diplomskog"/>
          </w:dropDownList>
        </w:sdtPr>
        <w:sdtEndPr/>
        <w:sdtContent>
          <w:r w:rsidR="003A17C6" w:rsidRPr="00ED68FF">
            <w:rPr>
              <w:rStyle w:val="PlaceholderText"/>
              <w:b/>
              <w:bCs/>
            </w:rPr>
            <w:t>Choose an item.</w:t>
          </w:r>
        </w:sdtContent>
      </w:sdt>
      <w:bookmarkEnd w:id="0"/>
      <w:r w:rsidR="007604A4" w:rsidRPr="00A56078">
        <w:rPr>
          <w:rFonts w:asciiTheme="minorHAnsi" w:hAnsiTheme="minorHAnsi" w:cstheme="minorHAnsi"/>
        </w:rPr>
        <w:t xml:space="preserve"> </w:t>
      </w:r>
      <w:bookmarkEnd w:id="1"/>
      <w:r w:rsidR="00207D12" w:rsidRPr="00A56078">
        <w:rPr>
          <w:rFonts w:asciiTheme="minorHAnsi" w:hAnsiTheme="minorHAnsi" w:cstheme="minorHAnsi"/>
        </w:rPr>
        <w:t>rada</w:t>
      </w:r>
      <w:r w:rsidRPr="00A56078">
        <w:rPr>
          <w:rFonts w:asciiTheme="minorHAnsi" w:hAnsiTheme="minorHAnsi" w:cstheme="minorHAnsi"/>
        </w:rPr>
        <w:t xml:space="preserve"> studenta</w:t>
      </w:r>
      <w:r w:rsidR="003F3BE4" w:rsidRPr="00A56078">
        <w:rPr>
          <w:rFonts w:asciiTheme="minorHAnsi" w:hAnsiTheme="minorHAnsi" w:cstheme="minorHAnsi"/>
        </w:rPr>
        <w:t xml:space="preserve"> </w:t>
      </w:r>
      <w:r w:rsidR="001E2E02" w:rsidRPr="00A56078">
        <w:rPr>
          <w:rFonts w:asciiTheme="minorHAnsi" w:hAnsiTheme="minorHAnsi" w:cstheme="minorHAnsi"/>
          <w:bCs/>
        </w:rPr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="001E2E02" w:rsidRPr="00A56078">
        <w:rPr>
          <w:rFonts w:asciiTheme="minorHAnsi" w:hAnsiTheme="minorHAnsi" w:cstheme="minorHAnsi"/>
          <w:bCs/>
        </w:rPr>
        <w:instrText xml:space="preserve"> FORMTEXT </w:instrText>
      </w:r>
      <w:r w:rsidR="001E2E02" w:rsidRPr="00A56078">
        <w:rPr>
          <w:rFonts w:asciiTheme="minorHAnsi" w:hAnsiTheme="minorHAnsi" w:cstheme="minorHAnsi"/>
          <w:bCs/>
        </w:rPr>
      </w:r>
      <w:r w:rsidR="001E2E02" w:rsidRPr="00A56078">
        <w:rPr>
          <w:rFonts w:asciiTheme="minorHAnsi" w:hAnsiTheme="minorHAnsi" w:cstheme="minorHAnsi"/>
          <w:bCs/>
        </w:rPr>
        <w:fldChar w:fldCharType="separate"/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fldChar w:fldCharType="end"/>
      </w:r>
      <w:proofErr w:type="spellStart"/>
      <w:r w:rsidR="00EF6842" w:rsidRPr="00A56078">
        <w:rPr>
          <w:rFonts w:asciiTheme="minorHAnsi" w:hAnsiTheme="minorHAnsi" w:cstheme="minorHAnsi"/>
        </w:rPr>
        <w:t>JMBAG</w:t>
      </w:r>
      <w:proofErr w:type="spellEnd"/>
      <w:r w:rsidR="00EF6842" w:rsidRPr="00A56078">
        <w:rPr>
          <w:rFonts w:asciiTheme="minorHAnsi" w:hAnsiTheme="minorHAnsi" w:cstheme="minorHAnsi"/>
        </w:rPr>
        <w:t xml:space="preserve"> </w:t>
      </w:r>
      <w:r w:rsidR="004F0CF8" w:rsidRPr="00A56078">
        <w:rPr>
          <w:rFonts w:asciiTheme="minorHAnsi" w:hAnsiTheme="minorHAnsi" w:cstheme="minorHAnsi"/>
          <w:bCs/>
        </w:rPr>
        <w:t xml:space="preserve">, (ime i prezime)      </w:t>
      </w:r>
    </w:p>
    <w:p w14:paraId="434E4DDB" w14:textId="7CC54B2E" w:rsidR="00032F09" w:rsidRPr="00A56078" w:rsidRDefault="00032F09" w:rsidP="00CF24FC">
      <w:pPr>
        <w:jc w:val="both"/>
        <w:rPr>
          <w:rFonts w:asciiTheme="minorHAnsi" w:hAnsiTheme="minorHAnsi" w:cstheme="minorHAnsi"/>
        </w:rPr>
      </w:pPr>
      <w:r w:rsidRPr="00A56078">
        <w:rPr>
          <w:rFonts w:asciiTheme="minorHAnsi" w:hAnsiTheme="minorHAnsi" w:cstheme="minorHAnsi"/>
        </w:rPr>
        <w:t>Poštovani,</w:t>
      </w:r>
    </w:p>
    <w:p w14:paraId="2E0DAE4A" w14:textId="5C08400A" w:rsidR="00032F09" w:rsidRPr="00A56078" w:rsidRDefault="00032F09" w:rsidP="00CF24FC">
      <w:pPr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A56078">
        <w:rPr>
          <w:rFonts w:asciiTheme="minorHAnsi" w:hAnsiTheme="minorHAnsi" w:cstheme="minorHAnsi"/>
        </w:rPr>
        <w:t>Ovlašćujem</w:t>
      </w:r>
      <w:r w:rsidR="00031BFE">
        <w:rPr>
          <w:rFonts w:asciiTheme="minorHAnsi" w:hAnsiTheme="minorHAnsi" w:cstheme="minorHAnsi"/>
        </w:rPr>
        <w:t xml:space="preserve"> </w:t>
      </w:r>
      <w:r w:rsidRPr="00A56078">
        <w:rPr>
          <w:rFonts w:asciiTheme="minorHAnsi" w:hAnsiTheme="minorHAnsi" w:cstheme="minorHAnsi"/>
        </w:rPr>
        <w:t>zamjenskog mentora:</w:t>
      </w:r>
      <w:r w:rsidR="007C558D">
        <w:rPr>
          <w:rFonts w:asciiTheme="minorHAnsi" w:hAnsiTheme="minorHAnsi" w:cstheme="minorHAnsi"/>
        </w:rPr>
        <w:t xml:space="preserve"> </w:t>
      </w:r>
      <w:r w:rsidRPr="00A56078">
        <w:rPr>
          <w:rFonts w:asciiTheme="minorHAnsi" w:hAnsiTheme="minorHAnsi" w:cstheme="minorHAnsi"/>
        </w:rPr>
        <w:t>(zvanje, ime i prezime)</w:t>
      </w:r>
      <w:r w:rsidR="001E2E02" w:rsidRPr="001E2E02">
        <w:rPr>
          <w:rFonts w:asciiTheme="minorHAnsi" w:hAnsiTheme="minorHAnsi" w:cstheme="minorHAnsi"/>
          <w:bCs/>
        </w:rPr>
        <w:t xml:space="preserve"> </w:t>
      </w:r>
      <w:r w:rsidR="001E2E02" w:rsidRPr="00A56078">
        <w:rPr>
          <w:rFonts w:asciiTheme="minorHAnsi" w:hAnsiTheme="minorHAnsi" w:cstheme="minorHAnsi"/>
          <w:bCs/>
        </w:rPr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="001E2E02" w:rsidRPr="00A56078">
        <w:rPr>
          <w:rFonts w:asciiTheme="minorHAnsi" w:hAnsiTheme="minorHAnsi" w:cstheme="minorHAnsi"/>
          <w:bCs/>
        </w:rPr>
        <w:instrText xml:space="preserve"> FORMTEXT </w:instrText>
      </w:r>
      <w:r w:rsidR="001E2E02" w:rsidRPr="00A56078">
        <w:rPr>
          <w:rFonts w:asciiTheme="minorHAnsi" w:hAnsiTheme="minorHAnsi" w:cstheme="minorHAnsi"/>
          <w:bCs/>
        </w:rPr>
      </w:r>
      <w:r w:rsidR="001E2E02" w:rsidRPr="00A56078">
        <w:rPr>
          <w:rFonts w:asciiTheme="minorHAnsi" w:hAnsiTheme="minorHAnsi" w:cstheme="minorHAnsi"/>
          <w:bCs/>
        </w:rPr>
        <w:fldChar w:fldCharType="separate"/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t> </w:t>
      </w:r>
      <w:r w:rsidR="001E2E02" w:rsidRPr="00A56078">
        <w:rPr>
          <w:rFonts w:asciiTheme="minorHAnsi" w:hAnsiTheme="minorHAnsi" w:cstheme="minorHAnsi"/>
          <w:bCs/>
        </w:rPr>
        <w:fldChar w:fldCharType="end"/>
      </w:r>
    </w:p>
    <w:p w14:paraId="5DE41DA7" w14:textId="0B2BEF98" w:rsidR="00032F09" w:rsidRPr="00A56078" w:rsidRDefault="00032F09" w:rsidP="00CF24FC">
      <w:pPr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A56078">
        <w:rPr>
          <w:rFonts w:asciiTheme="minorHAnsi" w:hAnsiTheme="minorHAnsi" w:cstheme="minorHAnsi"/>
        </w:rPr>
        <w:t xml:space="preserve">Prijedlog ocjene </w:t>
      </w:r>
      <w:bookmarkStart w:id="2" w:name="_Hlk219280902"/>
      <w:sdt>
        <w:sdtPr>
          <w:rPr>
            <w:rFonts w:asciiTheme="minorHAnsi" w:hAnsiTheme="minorHAnsi" w:cstheme="minorHAnsi"/>
            <w:bCs/>
            <w:lang w:eastAsia="hr-HR"/>
          </w:rPr>
          <w:id w:val="-1122755024"/>
          <w:placeholder>
            <w:docPart w:val="AFB0B4340F18461692DF9C153E7B4E8F"/>
          </w:placeholder>
          <w:dropDownList>
            <w:listItem w:value="Choose an item."/>
            <w:listItem w:displayText="završnog" w:value="završnog"/>
            <w:listItem w:displayText="diplomskog" w:value="diplomskog"/>
          </w:dropDownList>
        </w:sdtPr>
        <w:sdtEndPr/>
        <w:sdtContent>
          <w:r w:rsidR="004B753B" w:rsidRPr="00A56078">
            <w:rPr>
              <w:rFonts w:asciiTheme="minorHAnsi" w:hAnsiTheme="minorHAnsi" w:cstheme="minorHAnsi"/>
              <w:bCs/>
              <w:lang w:eastAsia="hr-HR"/>
            </w:rPr>
            <w:t>završnog</w:t>
          </w:r>
        </w:sdtContent>
      </w:sdt>
      <w:bookmarkEnd w:id="2"/>
      <w:r w:rsidR="00DB4BF8" w:rsidRPr="00A56078">
        <w:rPr>
          <w:rFonts w:asciiTheme="minorHAnsi" w:hAnsiTheme="minorHAnsi" w:cstheme="minorHAnsi"/>
        </w:rPr>
        <w:t xml:space="preserve"> </w:t>
      </w:r>
      <w:r w:rsidRPr="00A56078">
        <w:rPr>
          <w:rFonts w:asciiTheme="minorHAnsi" w:hAnsiTheme="minorHAnsi" w:cstheme="minorHAnsi"/>
        </w:rPr>
        <w:t>rada:</w:t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Pr="00A56078">
        <w:rPr>
          <w:rFonts w:asciiTheme="minorHAnsi" w:hAnsiTheme="minorHAnsi" w:cstheme="minorHAnsi"/>
        </w:rPr>
        <w:softHyphen/>
      </w:r>
      <w:r w:rsidR="004A4BD6" w:rsidRPr="00A5607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Cs/>
            <w:lang w:eastAsia="hr-HR"/>
          </w:rPr>
          <w:id w:val="1868714189"/>
          <w:placeholder>
            <w:docPart w:val="E3CF0DB3336443CAA56F148FCC431DE4"/>
          </w:placeholder>
          <w:showingPlcHdr/>
          <w:dropDownList>
            <w:listItem w:value="Choose an item."/>
            <w:listItem w:displayText="izvrstan (5)" w:value="izvrstan (5)"/>
            <w:listItem w:displayText="vrlo dobar (4)" w:value="vrlo dobar (4)"/>
            <w:listItem w:displayText="dobar (3)" w:value="dobar (3)"/>
            <w:listItem w:displayText="dovoljan (2)" w:value="dovoljan (2)"/>
          </w:dropDownList>
        </w:sdtPr>
        <w:sdtEndPr/>
        <w:sdtContent>
          <w:r w:rsidR="00356FC2" w:rsidRPr="00356FC2">
            <w:rPr>
              <w:rStyle w:val="PlaceholderText"/>
              <w:b/>
              <w:bCs/>
            </w:rPr>
            <w:t>Choose an item.</w:t>
          </w:r>
        </w:sdtContent>
      </w:sdt>
    </w:p>
    <w:p w14:paraId="13528888" w14:textId="77777777" w:rsidR="00032F09" w:rsidRPr="00A56078" w:rsidRDefault="00032F09" w:rsidP="00CF24FC">
      <w:pPr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A56078">
        <w:rPr>
          <w:rFonts w:asciiTheme="minorHAnsi" w:hAnsiTheme="minorHAnsi" w:cstheme="minorHAnsi"/>
        </w:rPr>
        <w:t>Pitanja za javnu usmenu obranu:</w:t>
      </w:r>
    </w:p>
    <w:p w14:paraId="722B00A8" w14:textId="77777777" w:rsidR="003E3521" w:rsidRPr="00A56078" w:rsidRDefault="003E3521" w:rsidP="00CF24FC">
      <w:pPr>
        <w:spacing w:before="120" w:after="120" w:line="240" w:lineRule="auto"/>
        <w:ind w:left="720"/>
        <w:jc w:val="both"/>
        <w:rPr>
          <w:rFonts w:asciiTheme="minorHAnsi" w:hAnsiTheme="minorHAnsi" w:cstheme="minorHAnsi"/>
        </w:rPr>
      </w:pPr>
    </w:p>
    <w:p w14:paraId="0234CD47" w14:textId="67D00F40" w:rsidR="003E3521" w:rsidRDefault="00032F09" w:rsidP="00032F09">
      <w:pPr>
        <w:spacing w:before="120" w:after="120"/>
        <w:ind w:left="708"/>
        <w:rPr>
          <w:rFonts w:asciiTheme="minorHAnsi" w:hAnsiTheme="minorHAnsi" w:cstheme="minorHAnsi"/>
          <w:bCs/>
        </w:rPr>
      </w:pPr>
      <w:r w:rsidRPr="00A56078">
        <w:rPr>
          <w:rFonts w:asciiTheme="minorHAnsi" w:hAnsiTheme="minorHAnsi" w:cstheme="minorHAnsi"/>
        </w:rPr>
        <w:t>3.1.</w:t>
      </w:r>
      <w:r w:rsidR="004B753B" w:rsidRPr="00A56078">
        <w:rPr>
          <w:rFonts w:asciiTheme="minorHAnsi" w:hAnsiTheme="minorHAnsi" w:cstheme="minorHAnsi"/>
          <w:bCs/>
        </w:rPr>
        <w:t xml:space="preserve"> </w:t>
      </w:r>
      <w:r w:rsidR="004B753B" w:rsidRPr="00A56078">
        <w:rPr>
          <w:rFonts w:asciiTheme="minorHAnsi" w:hAnsiTheme="minorHAnsi" w:cstheme="minorHAnsi"/>
          <w:bCs/>
        </w:rPr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="004B753B" w:rsidRPr="00A56078">
        <w:rPr>
          <w:rFonts w:asciiTheme="minorHAnsi" w:hAnsiTheme="minorHAnsi" w:cstheme="minorHAnsi"/>
          <w:bCs/>
        </w:rPr>
        <w:instrText xml:space="preserve"> FORMTEXT </w:instrText>
      </w:r>
      <w:r w:rsidR="004B753B" w:rsidRPr="00A56078">
        <w:rPr>
          <w:rFonts w:asciiTheme="minorHAnsi" w:hAnsiTheme="minorHAnsi" w:cstheme="minorHAnsi"/>
          <w:bCs/>
        </w:rPr>
      </w:r>
      <w:r w:rsidR="004B753B" w:rsidRPr="00A56078">
        <w:rPr>
          <w:rFonts w:asciiTheme="minorHAnsi" w:hAnsiTheme="minorHAnsi" w:cstheme="minorHAnsi"/>
          <w:bCs/>
        </w:rPr>
        <w:fldChar w:fldCharType="separate"/>
      </w:r>
      <w:r w:rsidR="004B753B" w:rsidRPr="00A56078">
        <w:rPr>
          <w:rFonts w:asciiTheme="minorHAnsi" w:hAnsiTheme="minorHAnsi" w:cstheme="minorHAnsi"/>
          <w:bCs/>
        </w:rPr>
        <w:t> </w:t>
      </w:r>
      <w:r w:rsidR="004B753B" w:rsidRPr="00A56078">
        <w:rPr>
          <w:rFonts w:asciiTheme="minorHAnsi" w:hAnsiTheme="minorHAnsi" w:cstheme="minorHAnsi"/>
          <w:bCs/>
        </w:rPr>
        <w:t> </w:t>
      </w:r>
      <w:r w:rsidR="004B753B" w:rsidRPr="00A56078">
        <w:rPr>
          <w:rFonts w:asciiTheme="minorHAnsi" w:hAnsiTheme="minorHAnsi" w:cstheme="minorHAnsi"/>
          <w:bCs/>
        </w:rPr>
        <w:t> </w:t>
      </w:r>
      <w:r w:rsidR="004B753B" w:rsidRPr="00A56078">
        <w:rPr>
          <w:rFonts w:asciiTheme="minorHAnsi" w:hAnsiTheme="minorHAnsi" w:cstheme="minorHAnsi"/>
          <w:bCs/>
        </w:rPr>
        <w:t> </w:t>
      </w:r>
      <w:r w:rsidR="004B753B" w:rsidRPr="00A56078">
        <w:rPr>
          <w:rFonts w:asciiTheme="minorHAnsi" w:hAnsiTheme="minorHAnsi" w:cstheme="minorHAnsi"/>
          <w:bCs/>
        </w:rPr>
        <w:t> </w:t>
      </w:r>
      <w:r w:rsidR="004B753B" w:rsidRPr="00A56078">
        <w:rPr>
          <w:rFonts w:asciiTheme="minorHAnsi" w:hAnsiTheme="minorHAnsi" w:cstheme="minorHAnsi"/>
          <w:bCs/>
        </w:rPr>
        <w:fldChar w:fldCharType="end"/>
      </w:r>
    </w:p>
    <w:p w14:paraId="11724DF4" w14:textId="31461987" w:rsidR="003E3521" w:rsidRDefault="00032F09" w:rsidP="00032F09">
      <w:pPr>
        <w:spacing w:before="120" w:after="120"/>
        <w:ind w:left="708"/>
        <w:rPr>
          <w:rFonts w:asciiTheme="minorHAnsi" w:hAnsiTheme="minorHAnsi" w:cstheme="minorHAnsi"/>
          <w:bCs/>
        </w:rPr>
      </w:pPr>
      <w:r w:rsidRPr="00A56078">
        <w:rPr>
          <w:rFonts w:asciiTheme="minorHAnsi" w:hAnsiTheme="minorHAnsi" w:cstheme="minorHAnsi"/>
        </w:rPr>
        <w:t>3.2.</w:t>
      </w:r>
      <w:r w:rsidR="003E3521" w:rsidRPr="00A56078">
        <w:rPr>
          <w:rFonts w:asciiTheme="minorHAnsi" w:hAnsiTheme="minorHAnsi" w:cstheme="minorHAnsi"/>
          <w:bCs/>
        </w:rPr>
        <w:t xml:space="preserve"> </w:t>
      </w:r>
      <w:r w:rsidR="003E3521" w:rsidRPr="00A56078">
        <w:rPr>
          <w:rFonts w:asciiTheme="minorHAnsi" w:hAnsiTheme="minorHAnsi" w:cstheme="minorHAnsi"/>
          <w:bCs/>
        </w:rPr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="003E3521" w:rsidRPr="00A56078">
        <w:rPr>
          <w:rFonts w:asciiTheme="minorHAnsi" w:hAnsiTheme="minorHAnsi" w:cstheme="minorHAnsi"/>
          <w:bCs/>
        </w:rPr>
        <w:instrText xml:space="preserve"> FORMTEXT </w:instrText>
      </w:r>
      <w:r w:rsidR="003E3521" w:rsidRPr="00A56078">
        <w:rPr>
          <w:rFonts w:asciiTheme="minorHAnsi" w:hAnsiTheme="minorHAnsi" w:cstheme="minorHAnsi"/>
          <w:bCs/>
        </w:rPr>
      </w:r>
      <w:r w:rsidR="003E3521" w:rsidRPr="00A56078">
        <w:rPr>
          <w:rFonts w:asciiTheme="minorHAnsi" w:hAnsiTheme="minorHAnsi" w:cstheme="minorHAnsi"/>
          <w:bCs/>
        </w:rPr>
        <w:fldChar w:fldCharType="separate"/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fldChar w:fldCharType="end"/>
      </w:r>
    </w:p>
    <w:p w14:paraId="13E50D71" w14:textId="7DD21C97" w:rsidR="00032F09" w:rsidRDefault="00032F09" w:rsidP="00032F09">
      <w:pPr>
        <w:spacing w:before="120" w:after="120"/>
        <w:ind w:left="708"/>
        <w:rPr>
          <w:rFonts w:asciiTheme="minorHAnsi" w:hAnsiTheme="minorHAnsi" w:cstheme="minorHAnsi"/>
          <w:bCs/>
        </w:rPr>
      </w:pPr>
      <w:r w:rsidRPr="00A56078">
        <w:rPr>
          <w:rFonts w:asciiTheme="minorHAnsi" w:hAnsiTheme="minorHAnsi" w:cstheme="minorHAnsi"/>
        </w:rPr>
        <w:t>3.3.</w:t>
      </w:r>
      <w:r w:rsidR="003E3521" w:rsidRPr="00A56078">
        <w:rPr>
          <w:rFonts w:asciiTheme="minorHAnsi" w:hAnsiTheme="minorHAnsi" w:cstheme="minorHAnsi"/>
          <w:bCs/>
        </w:rPr>
        <w:t xml:space="preserve"> </w:t>
      </w:r>
      <w:r w:rsidR="003E3521" w:rsidRPr="00A56078">
        <w:rPr>
          <w:rFonts w:asciiTheme="minorHAnsi" w:hAnsiTheme="minorHAnsi" w:cstheme="minorHAnsi"/>
          <w:bCs/>
        </w:rPr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="003E3521" w:rsidRPr="00A56078">
        <w:rPr>
          <w:rFonts w:asciiTheme="minorHAnsi" w:hAnsiTheme="minorHAnsi" w:cstheme="minorHAnsi"/>
          <w:bCs/>
        </w:rPr>
        <w:instrText xml:space="preserve"> FORMTEXT </w:instrText>
      </w:r>
      <w:r w:rsidR="003E3521" w:rsidRPr="00A56078">
        <w:rPr>
          <w:rFonts w:asciiTheme="minorHAnsi" w:hAnsiTheme="minorHAnsi" w:cstheme="minorHAnsi"/>
          <w:bCs/>
        </w:rPr>
      </w:r>
      <w:r w:rsidR="003E3521" w:rsidRPr="00A56078">
        <w:rPr>
          <w:rFonts w:asciiTheme="minorHAnsi" w:hAnsiTheme="minorHAnsi" w:cstheme="minorHAnsi"/>
          <w:bCs/>
        </w:rPr>
        <w:fldChar w:fldCharType="separate"/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fldChar w:fldCharType="end"/>
      </w:r>
    </w:p>
    <w:p w14:paraId="5541698A" w14:textId="76609519" w:rsidR="00032F09" w:rsidRPr="00A56078" w:rsidRDefault="00032F09" w:rsidP="00032F09">
      <w:pPr>
        <w:tabs>
          <w:tab w:val="center" w:pos="5040"/>
        </w:tabs>
        <w:spacing w:before="120" w:after="120" w:line="240" w:lineRule="auto"/>
        <w:rPr>
          <w:rFonts w:asciiTheme="minorHAnsi" w:hAnsiTheme="minorHAnsi" w:cstheme="minorHAnsi"/>
          <w:b/>
        </w:rPr>
      </w:pPr>
      <w:r w:rsidRPr="00A56078">
        <w:rPr>
          <w:rFonts w:asciiTheme="minorHAnsi" w:hAnsiTheme="minorHAnsi" w:cstheme="minorHAnsi"/>
          <w:b/>
        </w:rPr>
        <w:t xml:space="preserve">                                                            </w:t>
      </w:r>
    </w:p>
    <w:p w14:paraId="43F5C431" w14:textId="77777777" w:rsidR="00904BE3" w:rsidRDefault="00904BE3" w:rsidP="00032F09">
      <w:pPr>
        <w:tabs>
          <w:tab w:val="center" w:pos="5040"/>
        </w:tabs>
        <w:spacing w:before="120" w:after="120" w:line="240" w:lineRule="auto"/>
        <w:rPr>
          <w:rFonts w:asciiTheme="minorHAnsi" w:hAnsiTheme="minorHAnsi" w:cstheme="minorHAnsi"/>
          <w:bCs/>
        </w:rPr>
      </w:pPr>
    </w:p>
    <w:p w14:paraId="2013C164" w14:textId="5BCC340D" w:rsidR="004302B7" w:rsidRPr="00A56078" w:rsidRDefault="00032F09" w:rsidP="00032F09">
      <w:pPr>
        <w:tabs>
          <w:tab w:val="center" w:pos="5040"/>
        </w:tabs>
        <w:spacing w:before="120" w:after="120" w:line="240" w:lineRule="auto"/>
        <w:rPr>
          <w:rFonts w:asciiTheme="minorHAnsi" w:hAnsiTheme="minorHAnsi" w:cstheme="minorHAnsi"/>
          <w:bCs/>
        </w:rPr>
      </w:pPr>
      <w:r w:rsidRPr="00A56078">
        <w:rPr>
          <w:rFonts w:asciiTheme="minorHAnsi" w:hAnsiTheme="minorHAnsi" w:cstheme="minorHAnsi"/>
          <w:bCs/>
        </w:rPr>
        <w:t>S poštovanjem,</w:t>
      </w:r>
    </w:p>
    <w:p w14:paraId="7F51ABBA" w14:textId="47BC56F3" w:rsidR="00AD5375" w:rsidRDefault="00AD5375" w:rsidP="00032F09">
      <w:pPr>
        <w:tabs>
          <w:tab w:val="center" w:pos="5040"/>
        </w:tabs>
        <w:spacing w:before="120" w:after="120" w:line="240" w:lineRule="auto"/>
        <w:rPr>
          <w:rFonts w:asciiTheme="minorHAnsi" w:hAnsiTheme="minorHAnsi" w:cstheme="minorHAnsi"/>
          <w:bCs/>
        </w:rPr>
      </w:pPr>
      <w:r w:rsidRPr="00A56078">
        <w:rPr>
          <w:rFonts w:asciiTheme="minorHAnsi" w:hAnsiTheme="minorHAnsi" w:cstheme="minorHAnsi"/>
          <w:bCs/>
        </w:rPr>
        <w:t>Mentor: (zvanje, ime i prezime)</w:t>
      </w:r>
      <w:r w:rsidR="003E3521" w:rsidRPr="00A56078">
        <w:rPr>
          <w:rFonts w:asciiTheme="minorHAnsi" w:hAnsiTheme="minorHAnsi" w:cstheme="minorHAnsi"/>
          <w:bCs/>
        </w:rPr>
        <w:t xml:space="preserve"> </w:t>
      </w:r>
      <w:r w:rsidR="003E3521" w:rsidRPr="00A56078">
        <w:rPr>
          <w:rFonts w:asciiTheme="minorHAnsi" w:hAnsiTheme="minorHAnsi" w:cstheme="minorHAnsi"/>
          <w:bCs/>
        </w:rPr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="003E3521" w:rsidRPr="00A56078">
        <w:rPr>
          <w:rFonts w:asciiTheme="minorHAnsi" w:hAnsiTheme="minorHAnsi" w:cstheme="minorHAnsi"/>
          <w:bCs/>
        </w:rPr>
        <w:instrText xml:space="preserve"> FORMTEXT </w:instrText>
      </w:r>
      <w:r w:rsidR="003E3521" w:rsidRPr="00A56078">
        <w:rPr>
          <w:rFonts w:asciiTheme="minorHAnsi" w:hAnsiTheme="minorHAnsi" w:cstheme="minorHAnsi"/>
          <w:bCs/>
        </w:rPr>
      </w:r>
      <w:r w:rsidR="003E3521" w:rsidRPr="00A56078">
        <w:rPr>
          <w:rFonts w:asciiTheme="minorHAnsi" w:hAnsiTheme="minorHAnsi" w:cstheme="minorHAnsi"/>
          <w:bCs/>
        </w:rPr>
        <w:fldChar w:fldCharType="separate"/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fldChar w:fldCharType="end"/>
      </w:r>
    </w:p>
    <w:p w14:paraId="5FC7AC4A" w14:textId="0C61CFA0" w:rsidR="002A5DCB" w:rsidRPr="00A56078" w:rsidRDefault="002A5DCB" w:rsidP="00032F09">
      <w:pPr>
        <w:tabs>
          <w:tab w:val="center" w:pos="5040"/>
        </w:tabs>
        <w:spacing w:before="120" w:after="12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Katedra</w:t>
      </w:r>
      <w:r w:rsidR="009400D1" w:rsidRPr="009400D1">
        <w:rPr>
          <w:rFonts w:asciiTheme="minorHAnsi" w:hAnsiTheme="minorHAnsi" w:cstheme="minorHAnsi"/>
          <w:bCs/>
          <w:lang w:eastAsia="hr-HR"/>
        </w:rPr>
        <w:t xml:space="preserve"> </w:t>
      </w:r>
      <w:sdt>
        <w:sdtPr>
          <w:rPr>
            <w:rFonts w:asciiTheme="minorHAnsi" w:hAnsiTheme="minorHAnsi" w:cstheme="minorHAnsi"/>
            <w:bCs/>
            <w:lang w:eastAsia="hr-HR"/>
          </w:rPr>
          <w:id w:val="737210156"/>
          <w:placeholder>
            <w:docPart w:val="0CDA92659EDA4AFFA08BEB68131391AD"/>
          </w:placeholder>
          <w:showingPlcHdr/>
          <w:dropDownList>
            <w:listItem w:value="Choose an item."/>
            <w:listItem w:displayText="za konstruiranje i razvoj proizvoda" w:value="za konstruiranje i razvoj proizvoda"/>
            <w:listItem w:displayText="za mehaniku i čvrstoću" w:value="za mehaniku i čvrstoću"/>
            <w:listItem w:displayText="za eksperimentalnu mehaniku" w:value="za eksperimentalnu mehaniku"/>
            <w:listItem w:displayText="za primijenjenu dinamiku" w:value="za primijenjenu dinamiku"/>
            <w:listItem w:displayText="za biomehaniku i ergonomiju" w:value="za biomehaniku i ergonomiju"/>
            <w:listItem w:displayText="za tehničku termodinamiku" w:value="za tehničku termodinamiku"/>
            <w:listItem w:displayText="za toplinsku i procesnu tehniku" w:value="za toplinsku i procesnu tehniku"/>
            <w:listItem w:displayText="za motore i vozila" w:value="za motore i vozila"/>
            <w:listItem w:displayText="za transportne uređaje i konstrukcije" w:value="za transportne uređaje i konstrukcije"/>
            <w:listItem w:displayText="za tračnička vozila" w:value="za tračnička vozila"/>
            <w:listItem w:displayText="za energetska postrojenja i energetiku" w:value="za energetska postrojenja i energetiku"/>
            <w:listItem w:displayText="za turbostrojeve" w:value="za turbostrojeve"/>
            <w:listItem w:displayText="za inženjerstvo vode i okoliša" w:value="za inženjerstvo vode i okoliša"/>
            <w:listItem w:displayText="za hidromehaniku plovnih objekata" w:value="za hidromehaniku plovnih objekata"/>
            <w:listItem w:displayText="za konstrukciju plovnih objekata" w:value="za konstrukciju plovnih objekata"/>
            <w:listItem w:displayText="za osnivanje plovnih objekata i morsku tehniku" w:value="za osnivanje plovnih objekata i morsku tehniku"/>
            <w:listItem w:displayText="za gradnju plovnih objekata" w:value="za gradnju plovnih objekata"/>
            <w:listItem w:displayText="za strojeve i uređaje plovnih objekata" w:value="za strojeve i uređaje plovnih objekata"/>
            <w:listItem w:displayText="za projektiranje proizvodnje" w:value="za projektiranje proizvodnje"/>
            <w:listItem w:displayText="za upravljanje proizvodnjom" w:value="za upravljanje proizvodnjom"/>
            <w:listItem w:displayText="za sociologiju" w:value="za sociologiju"/>
            <w:listItem w:displayText="za mjerenje i kontrolu" w:value="za mjerenje i kontrolu"/>
            <w:listItem w:displayText="za nerazorna ispitivanja" w:value="za nerazorna ispitivanja"/>
            <w:listItem w:displayText="za strojarsku automatiku" w:value="za strojarsku automatiku"/>
            <w:listItem w:displayText="za projektiranje izradbenih i montažnih sustava" w:value="za projektiranje izradbenih i montažnih sustava"/>
            <w:listItem w:displayText="za autonomne sustave i računalnu inteligenciju" w:value="za autonomne sustave i računalnu inteligenciju"/>
            <w:listItem w:displayText="za materijale i tribologiju" w:value="za materijale i tribologiju"/>
            <w:listItem w:displayText="za toplinsku obradu i inženjerstvo površina" w:value="za toplinsku obradu i inženjerstvo površina"/>
            <w:listItem w:displayText="za zavarene konstrukcije" w:value="za zavarene konstrukcije"/>
            <w:listItem w:displayText="za zaštitu materijala" w:value="za zaštitu materijala"/>
            <w:listItem w:displayText="za ljevarstvo" w:value="za ljevarstvo"/>
            <w:listItem w:displayText="za oblikovanje deformiranjem" w:value="za oblikovanje deformiranjem"/>
            <w:listItem w:displayText="za alatne strojeve" w:value="za alatne strojeve"/>
            <w:listItem w:displayText="za preradu polimera" w:value="za preradu polimera"/>
            <w:listItem w:displayText="za zrakoplovne konstrukcije" w:value="za zrakoplovne konstrukcije"/>
            <w:listItem w:displayText="za dinamiku letjelica" w:value="za dinamiku letjelica"/>
            <w:listItem w:displayText="za matematiku" w:value="za matematiku"/>
            <w:listItem w:displayText="za računalnu mehaniku fluida" w:value="za računalnu mehaniku fluida"/>
            <w:listItem w:displayText="za aerodinamiku okoliša i konstrukcija" w:value="za aerodinamiku okoliša i konstrukcija"/>
          </w:dropDownList>
        </w:sdtPr>
        <w:sdtEndPr/>
        <w:sdtContent>
          <w:r w:rsidR="008F4311" w:rsidRPr="008F4311">
            <w:rPr>
              <w:rStyle w:val="PlaceholderText"/>
              <w:b/>
              <w:bCs/>
            </w:rPr>
            <w:t>Choose an item.</w:t>
          </w:r>
        </w:sdtContent>
      </w:sdt>
      <w:r w:rsidR="009400D1" w:rsidRPr="000255A4">
        <w:rPr>
          <w:rFonts w:asciiTheme="minorHAnsi" w:hAnsiTheme="minorHAnsi" w:cstheme="minorHAnsi"/>
          <w:bCs/>
        </w:rPr>
        <w:t xml:space="preserve"> </w:t>
      </w:r>
      <w:r w:rsidR="000255A4" w:rsidRPr="000255A4">
        <w:rPr>
          <w:rFonts w:asciiTheme="minorHAnsi" w:hAnsiTheme="minorHAnsi" w:cstheme="minorHAnsi"/>
          <w:bCs/>
        </w:rPr>
        <w:t xml:space="preserve"> </w:t>
      </w:r>
    </w:p>
    <w:p w14:paraId="57B4A428" w14:textId="77777777" w:rsidR="004302B7" w:rsidRPr="00A56078" w:rsidRDefault="004302B7" w:rsidP="00032F09">
      <w:pPr>
        <w:tabs>
          <w:tab w:val="center" w:pos="5040"/>
        </w:tabs>
        <w:spacing w:before="120" w:after="120" w:line="240" w:lineRule="auto"/>
        <w:rPr>
          <w:rFonts w:asciiTheme="minorHAnsi" w:hAnsiTheme="minorHAnsi" w:cstheme="minorHAnsi"/>
          <w:bCs/>
        </w:rPr>
      </w:pPr>
    </w:p>
    <w:p w14:paraId="48802A53" w14:textId="60EB7A65" w:rsidR="00AD5375" w:rsidRPr="00A56078" w:rsidRDefault="00AD5375" w:rsidP="00032F09">
      <w:pPr>
        <w:tabs>
          <w:tab w:val="center" w:pos="5040"/>
        </w:tabs>
        <w:spacing w:before="120" w:after="120" w:line="240" w:lineRule="auto"/>
        <w:rPr>
          <w:rFonts w:asciiTheme="minorHAnsi" w:hAnsiTheme="minorHAnsi" w:cstheme="minorHAnsi"/>
          <w:bCs/>
        </w:rPr>
      </w:pPr>
      <w:r w:rsidRPr="00A56078">
        <w:rPr>
          <w:rFonts w:asciiTheme="minorHAnsi" w:hAnsiTheme="minorHAnsi" w:cstheme="minorHAnsi"/>
          <w:bCs/>
        </w:rPr>
        <w:t>Potpis mentora:____________________</w:t>
      </w:r>
      <w:r w:rsidR="00CF24FC">
        <w:rPr>
          <w:rFonts w:asciiTheme="minorHAnsi" w:hAnsiTheme="minorHAnsi" w:cstheme="minorHAnsi"/>
          <w:bCs/>
        </w:rPr>
        <w:t xml:space="preserve">         </w:t>
      </w:r>
      <w:r w:rsidRPr="00A56078">
        <w:rPr>
          <w:rFonts w:asciiTheme="minorHAnsi" w:hAnsiTheme="minorHAnsi" w:cstheme="minorHAnsi"/>
          <w:bCs/>
        </w:rPr>
        <w:t xml:space="preserve">    </w:t>
      </w:r>
      <w:r w:rsidR="003E3521" w:rsidRPr="00A56078">
        <w:rPr>
          <w:rFonts w:asciiTheme="minorHAnsi" w:hAnsiTheme="minorHAnsi" w:cstheme="minorHAnsi"/>
          <w:bCs/>
        </w:rPr>
        <w:t xml:space="preserve">                                               </w:t>
      </w:r>
      <w:r w:rsidRPr="00A56078">
        <w:rPr>
          <w:rFonts w:asciiTheme="minorHAnsi" w:hAnsiTheme="minorHAnsi" w:cstheme="minorHAnsi"/>
          <w:bCs/>
        </w:rPr>
        <w:t xml:space="preserve">      Datum:</w:t>
      </w:r>
      <w:r w:rsidR="003E3521" w:rsidRPr="00A56078">
        <w:rPr>
          <w:rFonts w:asciiTheme="minorHAnsi" w:hAnsiTheme="minorHAnsi" w:cstheme="minorHAnsi"/>
          <w:bCs/>
        </w:rPr>
        <w:t xml:space="preserve"> </w:t>
      </w:r>
      <w:r w:rsidR="003E3521" w:rsidRPr="00A56078">
        <w:rPr>
          <w:rFonts w:asciiTheme="minorHAnsi" w:hAnsiTheme="minorHAnsi" w:cstheme="minorHAnsi"/>
          <w:bCs/>
        </w:rPr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="003E3521" w:rsidRPr="00A56078">
        <w:rPr>
          <w:rFonts w:asciiTheme="minorHAnsi" w:hAnsiTheme="minorHAnsi" w:cstheme="minorHAnsi"/>
          <w:bCs/>
        </w:rPr>
        <w:instrText xml:space="preserve"> FORMTEXT </w:instrText>
      </w:r>
      <w:r w:rsidR="003E3521" w:rsidRPr="00A56078">
        <w:rPr>
          <w:rFonts w:asciiTheme="minorHAnsi" w:hAnsiTheme="minorHAnsi" w:cstheme="minorHAnsi"/>
          <w:bCs/>
        </w:rPr>
      </w:r>
      <w:r w:rsidR="003E3521" w:rsidRPr="00A56078">
        <w:rPr>
          <w:rFonts w:asciiTheme="minorHAnsi" w:hAnsiTheme="minorHAnsi" w:cstheme="minorHAnsi"/>
          <w:bCs/>
        </w:rPr>
        <w:fldChar w:fldCharType="separate"/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t> </w:t>
      </w:r>
      <w:r w:rsidR="003E3521" w:rsidRPr="00A56078">
        <w:rPr>
          <w:rFonts w:asciiTheme="minorHAnsi" w:hAnsiTheme="minorHAnsi" w:cstheme="minorHAnsi"/>
          <w:bCs/>
        </w:rPr>
        <w:fldChar w:fldCharType="end"/>
      </w:r>
    </w:p>
    <w:p w14:paraId="1C52B4C9" w14:textId="06237250" w:rsidR="001C2EC3" w:rsidRPr="00852DC9" w:rsidRDefault="001C2EC3" w:rsidP="00224819">
      <w:pPr>
        <w:spacing w:after="0"/>
        <w:jc w:val="center"/>
        <w:rPr>
          <w:rFonts w:asciiTheme="minorHAnsi" w:hAnsiTheme="minorHAnsi" w:cstheme="minorHAnsi"/>
        </w:rPr>
      </w:pPr>
    </w:p>
    <w:sectPr w:rsidR="001C2EC3" w:rsidRPr="00852DC9" w:rsidSect="00E66D10">
      <w:type w:val="continuous"/>
      <w:pgSz w:w="11906" w:h="16838" w:code="9"/>
      <w:pgMar w:top="2495" w:right="1418" w:bottom="2268" w:left="1418" w:header="709" w:footer="20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11F9" w14:textId="77777777" w:rsidR="00712D70" w:rsidRDefault="00712D70" w:rsidP="0017411E">
      <w:pPr>
        <w:spacing w:after="0" w:line="240" w:lineRule="auto"/>
      </w:pPr>
      <w:r>
        <w:separator/>
      </w:r>
    </w:p>
  </w:endnote>
  <w:endnote w:type="continuationSeparator" w:id="0">
    <w:p w14:paraId="6E2C0221" w14:textId="77777777" w:rsidR="00712D70" w:rsidRDefault="00712D70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EFAD" w14:textId="77777777" w:rsidR="00712D70" w:rsidRDefault="00712D70" w:rsidP="0017411E">
      <w:pPr>
        <w:spacing w:after="0" w:line="240" w:lineRule="auto"/>
      </w:pPr>
      <w:r>
        <w:separator/>
      </w:r>
    </w:p>
  </w:footnote>
  <w:footnote w:type="continuationSeparator" w:id="0">
    <w:p w14:paraId="50246435" w14:textId="77777777" w:rsidR="00712D70" w:rsidRDefault="00712D70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F2A2D"/>
    <w:multiLevelType w:val="hybridMultilevel"/>
    <w:tmpl w:val="599C4E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10"/>
  </w:num>
  <w:num w:numId="2" w16cid:durableId="1247806206">
    <w:abstractNumId w:val="4"/>
  </w:num>
  <w:num w:numId="3" w16cid:durableId="1466510187">
    <w:abstractNumId w:val="5"/>
  </w:num>
  <w:num w:numId="4" w16cid:durableId="638535092">
    <w:abstractNumId w:val="7"/>
  </w:num>
  <w:num w:numId="5" w16cid:durableId="352584068">
    <w:abstractNumId w:val="3"/>
  </w:num>
  <w:num w:numId="6" w16cid:durableId="1861166719">
    <w:abstractNumId w:val="11"/>
  </w:num>
  <w:num w:numId="7" w16cid:durableId="2020232232">
    <w:abstractNumId w:val="1"/>
  </w:num>
  <w:num w:numId="8" w16cid:durableId="440341059">
    <w:abstractNumId w:val="6"/>
  </w:num>
  <w:num w:numId="9" w16cid:durableId="1699499899">
    <w:abstractNumId w:val="9"/>
  </w:num>
  <w:num w:numId="10" w16cid:durableId="103427737">
    <w:abstractNumId w:val="8"/>
  </w:num>
  <w:num w:numId="11" w16cid:durableId="989402795">
    <w:abstractNumId w:val="0"/>
  </w:num>
  <w:num w:numId="12" w16cid:durableId="1350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3L78LCloNFGJikf0QtvVSqxO3L0BVOpAxcXcgZ00aFIoKm1lKXq2IeWMIZFYF8Ix4k1+nyB17d0/yrKg6GHr4Q==" w:salt="S1JQoyBk0pBsO93zn0t5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255A4"/>
    <w:rsid w:val="00031BFE"/>
    <w:rsid w:val="00031FAE"/>
    <w:rsid w:val="00032F09"/>
    <w:rsid w:val="000414E2"/>
    <w:rsid w:val="0004262A"/>
    <w:rsid w:val="00042FF9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B491C"/>
    <w:rsid w:val="000C00B0"/>
    <w:rsid w:val="000D1CBB"/>
    <w:rsid w:val="000D1E49"/>
    <w:rsid w:val="000D78D1"/>
    <w:rsid w:val="000E253D"/>
    <w:rsid w:val="000E5D15"/>
    <w:rsid w:val="000E7DA9"/>
    <w:rsid w:val="001146A9"/>
    <w:rsid w:val="00150624"/>
    <w:rsid w:val="001636EB"/>
    <w:rsid w:val="00164604"/>
    <w:rsid w:val="0017411E"/>
    <w:rsid w:val="0017475F"/>
    <w:rsid w:val="00180DF3"/>
    <w:rsid w:val="0018167D"/>
    <w:rsid w:val="00182DE5"/>
    <w:rsid w:val="00183B32"/>
    <w:rsid w:val="00184253"/>
    <w:rsid w:val="00196622"/>
    <w:rsid w:val="001A03CE"/>
    <w:rsid w:val="001A4772"/>
    <w:rsid w:val="001B6DC6"/>
    <w:rsid w:val="001C2EC3"/>
    <w:rsid w:val="001D1A49"/>
    <w:rsid w:val="001D421D"/>
    <w:rsid w:val="001D4EFE"/>
    <w:rsid w:val="001E2E02"/>
    <w:rsid w:val="001F3305"/>
    <w:rsid w:val="00200394"/>
    <w:rsid w:val="00200441"/>
    <w:rsid w:val="00201655"/>
    <w:rsid w:val="00207D12"/>
    <w:rsid w:val="0021502C"/>
    <w:rsid w:val="002210FE"/>
    <w:rsid w:val="00224819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97AAC"/>
    <w:rsid w:val="002A35DA"/>
    <w:rsid w:val="002A5DCB"/>
    <w:rsid w:val="002A6C4E"/>
    <w:rsid w:val="002A6D29"/>
    <w:rsid w:val="002B5A55"/>
    <w:rsid w:val="002C6236"/>
    <w:rsid w:val="002C6BF7"/>
    <w:rsid w:val="002C71CA"/>
    <w:rsid w:val="002D3643"/>
    <w:rsid w:val="00303459"/>
    <w:rsid w:val="00324703"/>
    <w:rsid w:val="0033374F"/>
    <w:rsid w:val="0034449C"/>
    <w:rsid w:val="00352B22"/>
    <w:rsid w:val="00355C4B"/>
    <w:rsid w:val="00356A4F"/>
    <w:rsid w:val="00356CF6"/>
    <w:rsid w:val="00356FC2"/>
    <w:rsid w:val="00371975"/>
    <w:rsid w:val="0038640C"/>
    <w:rsid w:val="0039145A"/>
    <w:rsid w:val="00396F6F"/>
    <w:rsid w:val="003A17C6"/>
    <w:rsid w:val="003A2DCA"/>
    <w:rsid w:val="003A7590"/>
    <w:rsid w:val="003B0656"/>
    <w:rsid w:val="003B2216"/>
    <w:rsid w:val="003B612D"/>
    <w:rsid w:val="003B6F6D"/>
    <w:rsid w:val="003C791E"/>
    <w:rsid w:val="003E0192"/>
    <w:rsid w:val="003E0626"/>
    <w:rsid w:val="003E2C59"/>
    <w:rsid w:val="003E3521"/>
    <w:rsid w:val="003E68B0"/>
    <w:rsid w:val="003F3BE4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302B7"/>
    <w:rsid w:val="004343E9"/>
    <w:rsid w:val="00444751"/>
    <w:rsid w:val="004548E7"/>
    <w:rsid w:val="00456903"/>
    <w:rsid w:val="00460C48"/>
    <w:rsid w:val="004615AE"/>
    <w:rsid w:val="00470A14"/>
    <w:rsid w:val="00470A6A"/>
    <w:rsid w:val="00481ABA"/>
    <w:rsid w:val="00496E94"/>
    <w:rsid w:val="004A0FF4"/>
    <w:rsid w:val="004A2E8F"/>
    <w:rsid w:val="004A3DDB"/>
    <w:rsid w:val="004A45CD"/>
    <w:rsid w:val="004A4BD6"/>
    <w:rsid w:val="004A5FC2"/>
    <w:rsid w:val="004B2C14"/>
    <w:rsid w:val="004B753B"/>
    <w:rsid w:val="004C3585"/>
    <w:rsid w:val="004C7C8A"/>
    <w:rsid w:val="004D2D2E"/>
    <w:rsid w:val="004E20AD"/>
    <w:rsid w:val="004E6218"/>
    <w:rsid w:val="004E7124"/>
    <w:rsid w:val="004F0CF8"/>
    <w:rsid w:val="004F29FC"/>
    <w:rsid w:val="005027DF"/>
    <w:rsid w:val="0050580A"/>
    <w:rsid w:val="0050606E"/>
    <w:rsid w:val="005061B3"/>
    <w:rsid w:val="00521C52"/>
    <w:rsid w:val="00522B5B"/>
    <w:rsid w:val="00532D03"/>
    <w:rsid w:val="00534C62"/>
    <w:rsid w:val="00540A12"/>
    <w:rsid w:val="0054791F"/>
    <w:rsid w:val="00550960"/>
    <w:rsid w:val="00556598"/>
    <w:rsid w:val="00586723"/>
    <w:rsid w:val="00592487"/>
    <w:rsid w:val="005C2961"/>
    <w:rsid w:val="005D7D9D"/>
    <w:rsid w:val="005E2B74"/>
    <w:rsid w:val="005E500E"/>
    <w:rsid w:val="00612498"/>
    <w:rsid w:val="006170D0"/>
    <w:rsid w:val="006172B1"/>
    <w:rsid w:val="006259EB"/>
    <w:rsid w:val="00640DA4"/>
    <w:rsid w:val="00641DAF"/>
    <w:rsid w:val="00645AF9"/>
    <w:rsid w:val="00651E47"/>
    <w:rsid w:val="006552B3"/>
    <w:rsid w:val="00657A2A"/>
    <w:rsid w:val="00663A9C"/>
    <w:rsid w:val="00663F5E"/>
    <w:rsid w:val="00671928"/>
    <w:rsid w:val="006725AC"/>
    <w:rsid w:val="00675BBD"/>
    <w:rsid w:val="0067669B"/>
    <w:rsid w:val="00682BC7"/>
    <w:rsid w:val="0068760F"/>
    <w:rsid w:val="00691BD7"/>
    <w:rsid w:val="006955FF"/>
    <w:rsid w:val="00695EEB"/>
    <w:rsid w:val="006A2D8E"/>
    <w:rsid w:val="006A2E32"/>
    <w:rsid w:val="006C47C1"/>
    <w:rsid w:val="006D11B0"/>
    <w:rsid w:val="007009A8"/>
    <w:rsid w:val="00707D00"/>
    <w:rsid w:val="007108C7"/>
    <w:rsid w:val="0071272A"/>
    <w:rsid w:val="00712D70"/>
    <w:rsid w:val="0072506E"/>
    <w:rsid w:val="00727080"/>
    <w:rsid w:val="00734CAA"/>
    <w:rsid w:val="00737867"/>
    <w:rsid w:val="0074138E"/>
    <w:rsid w:val="00742677"/>
    <w:rsid w:val="007604A4"/>
    <w:rsid w:val="007753FD"/>
    <w:rsid w:val="0079277B"/>
    <w:rsid w:val="007939D1"/>
    <w:rsid w:val="00794E2F"/>
    <w:rsid w:val="007B1666"/>
    <w:rsid w:val="007B28FA"/>
    <w:rsid w:val="007B4974"/>
    <w:rsid w:val="007B4A83"/>
    <w:rsid w:val="007B5D99"/>
    <w:rsid w:val="007C0ABE"/>
    <w:rsid w:val="007C0FBC"/>
    <w:rsid w:val="007C558D"/>
    <w:rsid w:val="007D0D28"/>
    <w:rsid w:val="007D26D8"/>
    <w:rsid w:val="007D61A0"/>
    <w:rsid w:val="007F667A"/>
    <w:rsid w:val="00807742"/>
    <w:rsid w:val="00817E40"/>
    <w:rsid w:val="0082655E"/>
    <w:rsid w:val="008268ED"/>
    <w:rsid w:val="008275CF"/>
    <w:rsid w:val="00831121"/>
    <w:rsid w:val="00833445"/>
    <w:rsid w:val="00840266"/>
    <w:rsid w:val="00842703"/>
    <w:rsid w:val="008432C9"/>
    <w:rsid w:val="00845C50"/>
    <w:rsid w:val="00852DC9"/>
    <w:rsid w:val="00854674"/>
    <w:rsid w:val="00864622"/>
    <w:rsid w:val="00864C90"/>
    <w:rsid w:val="00866A1B"/>
    <w:rsid w:val="00880B98"/>
    <w:rsid w:val="00882133"/>
    <w:rsid w:val="00882B25"/>
    <w:rsid w:val="008833BC"/>
    <w:rsid w:val="00891D60"/>
    <w:rsid w:val="008943F7"/>
    <w:rsid w:val="008958F6"/>
    <w:rsid w:val="00897CE7"/>
    <w:rsid w:val="008A55CD"/>
    <w:rsid w:val="008A6056"/>
    <w:rsid w:val="008B2787"/>
    <w:rsid w:val="008C1AD4"/>
    <w:rsid w:val="008C4729"/>
    <w:rsid w:val="008C6A1E"/>
    <w:rsid w:val="008D1EF6"/>
    <w:rsid w:val="008D7305"/>
    <w:rsid w:val="008E454C"/>
    <w:rsid w:val="008F1BD9"/>
    <w:rsid w:val="008F4311"/>
    <w:rsid w:val="00903DE3"/>
    <w:rsid w:val="00904BE3"/>
    <w:rsid w:val="00904F8F"/>
    <w:rsid w:val="009058EA"/>
    <w:rsid w:val="009206B0"/>
    <w:rsid w:val="009303D3"/>
    <w:rsid w:val="0093440F"/>
    <w:rsid w:val="009400D1"/>
    <w:rsid w:val="00954A51"/>
    <w:rsid w:val="009578F0"/>
    <w:rsid w:val="009674E2"/>
    <w:rsid w:val="009719F4"/>
    <w:rsid w:val="00980CE0"/>
    <w:rsid w:val="0099259A"/>
    <w:rsid w:val="00994910"/>
    <w:rsid w:val="00997376"/>
    <w:rsid w:val="009C07EA"/>
    <w:rsid w:val="009C3C4E"/>
    <w:rsid w:val="009C6087"/>
    <w:rsid w:val="009E46E1"/>
    <w:rsid w:val="009E7E3E"/>
    <w:rsid w:val="00A0317A"/>
    <w:rsid w:val="00A0411E"/>
    <w:rsid w:val="00A132D6"/>
    <w:rsid w:val="00A22293"/>
    <w:rsid w:val="00A230AA"/>
    <w:rsid w:val="00A26B5B"/>
    <w:rsid w:val="00A36C44"/>
    <w:rsid w:val="00A36E9D"/>
    <w:rsid w:val="00A56078"/>
    <w:rsid w:val="00A56AB4"/>
    <w:rsid w:val="00A60ADB"/>
    <w:rsid w:val="00A6109F"/>
    <w:rsid w:val="00A94838"/>
    <w:rsid w:val="00A95B85"/>
    <w:rsid w:val="00AC204E"/>
    <w:rsid w:val="00AD1B93"/>
    <w:rsid w:val="00AD348D"/>
    <w:rsid w:val="00AD48F1"/>
    <w:rsid w:val="00AD5375"/>
    <w:rsid w:val="00AD7F64"/>
    <w:rsid w:val="00AE068F"/>
    <w:rsid w:val="00AE1A3F"/>
    <w:rsid w:val="00AE5CFD"/>
    <w:rsid w:val="00AF19FA"/>
    <w:rsid w:val="00AF561F"/>
    <w:rsid w:val="00B0477B"/>
    <w:rsid w:val="00B20873"/>
    <w:rsid w:val="00B3338D"/>
    <w:rsid w:val="00B359CD"/>
    <w:rsid w:val="00B42214"/>
    <w:rsid w:val="00B546A5"/>
    <w:rsid w:val="00B54FD3"/>
    <w:rsid w:val="00B56136"/>
    <w:rsid w:val="00B62259"/>
    <w:rsid w:val="00B62D51"/>
    <w:rsid w:val="00B6375A"/>
    <w:rsid w:val="00B64B82"/>
    <w:rsid w:val="00B65223"/>
    <w:rsid w:val="00B7307B"/>
    <w:rsid w:val="00B930F3"/>
    <w:rsid w:val="00B93C13"/>
    <w:rsid w:val="00BA0644"/>
    <w:rsid w:val="00BA5617"/>
    <w:rsid w:val="00BB4A2C"/>
    <w:rsid w:val="00BB6858"/>
    <w:rsid w:val="00BB716D"/>
    <w:rsid w:val="00BD1073"/>
    <w:rsid w:val="00BF23B1"/>
    <w:rsid w:val="00BF660A"/>
    <w:rsid w:val="00C00D8D"/>
    <w:rsid w:val="00C015DB"/>
    <w:rsid w:val="00C03432"/>
    <w:rsid w:val="00C06A41"/>
    <w:rsid w:val="00C146B5"/>
    <w:rsid w:val="00C16899"/>
    <w:rsid w:val="00C22E84"/>
    <w:rsid w:val="00C239B1"/>
    <w:rsid w:val="00C37C0A"/>
    <w:rsid w:val="00C46D79"/>
    <w:rsid w:val="00C53AF2"/>
    <w:rsid w:val="00C605D3"/>
    <w:rsid w:val="00C61D39"/>
    <w:rsid w:val="00C62699"/>
    <w:rsid w:val="00CA09D0"/>
    <w:rsid w:val="00CA26C2"/>
    <w:rsid w:val="00CA2FC7"/>
    <w:rsid w:val="00CB10A6"/>
    <w:rsid w:val="00CD2B1C"/>
    <w:rsid w:val="00CD5215"/>
    <w:rsid w:val="00CD5E8D"/>
    <w:rsid w:val="00CF1D2F"/>
    <w:rsid w:val="00CF24FC"/>
    <w:rsid w:val="00CF253E"/>
    <w:rsid w:val="00D033C3"/>
    <w:rsid w:val="00D04858"/>
    <w:rsid w:val="00D06736"/>
    <w:rsid w:val="00D14C33"/>
    <w:rsid w:val="00D24FBC"/>
    <w:rsid w:val="00D33834"/>
    <w:rsid w:val="00D3545D"/>
    <w:rsid w:val="00D571E3"/>
    <w:rsid w:val="00D65AB1"/>
    <w:rsid w:val="00D714B7"/>
    <w:rsid w:val="00D72480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B4BF8"/>
    <w:rsid w:val="00DC0398"/>
    <w:rsid w:val="00DD00AD"/>
    <w:rsid w:val="00DE016F"/>
    <w:rsid w:val="00DE2233"/>
    <w:rsid w:val="00DF247F"/>
    <w:rsid w:val="00E076A8"/>
    <w:rsid w:val="00E169E5"/>
    <w:rsid w:val="00E25EB6"/>
    <w:rsid w:val="00E27610"/>
    <w:rsid w:val="00E63973"/>
    <w:rsid w:val="00E66D10"/>
    <w:rsid w:val="00E758B6"/>
    <w:rsid w:val="00E759AD"/>
    <w:rsid w:val="00E7752A"/>
    <w:rsid w:val="00E8454C"/>
    <w:rsid w:val="00E90B5A"/>
    <w:rsid w:val="00EC619C"/>
    <w:rsid w:val="00ED06FA"/>
    <w:rsid w:val="00ED68FF"/>
    <w:rsid w:val="00EE5DAF"/>
    <w:rsid w:val="00EF1340"/>
    <w:rsid w:val="00EF3729"/>
    <w:rsid w:val="00EF5D35"/>
    <w:rsid w:val="00EF6842"/>
    <w:rsid w:val="00EF7444"/>
    <w:rsid w:val="00F00EA3"/>
    <w:rsid w:val="00F02A99"/>
    <w:rsid w:val="00F07055"/>
    <w:rsid w:val="00F10023"/>
    <w:rsid w:val="00F149D9"/>
    <w:rsid w:val="00F20ACD"/>
    <w:rsid w:val="00F25872"/>
    <w:rsid w:val="00F25F40"/>
    <w:rsid w:val="00F27928"/>
    <w:rsid w:val="00F3044F"/>
    <w:rsid w:val="00F30791"/>
    <w:rsid w:val="00F30EDA"/>
    <w:rsid w:val="00F328F4"/>
    <w:rsid w:val="00F44878"/>
    <w:rsid w:val="00F7478A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1C2EC3"/>
    <w:pPr>
      <w:spacing w:before="100" w:beforeAutospacing="1"/>
      <w:ind w:left="3119"/>
      <w:jc w:val="lef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AD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4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BE7BE65E0A40B4BC8138E5146D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D0F3-D23E-4085-A55D-BCB60821D563}"/>
      </w:docPartPr>
      <w:docPartBody>
        <w:p w:rsidR="00671E62" w:rsidRDefault="0077310D" w:rsidP="0077310D">
          <w:pPr>
            <w:pStyle w:val="95BE7BE65E0A40B4BC8138E5146D61FC1"/>
          </w:pPr>
          <w:r w:rsidRPr="00ED68FF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749490CAE6EE4F5B82E137DD8760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E9C4-E426-43AE-8DBC-3A519B7A3034}"/>
      </w:docPartPr>
      <w:docPartBody>
        <w:p w:rsidR="00671E62" w:rsidRDefault="008F5882" w:rsidP="008F5882">
          <w:pPr>
            <w:pStyle w:val="749490CAE6EE4F5B82E137DD8760D846"/>
          </w:pPr>
          <w:r w:rsidRPr="00B34126">
            <w:rPr>
              <w:rStyle w:val="PlaceholderText"/>
            </w:rPr>
            <w:t>Choose an item.</w:t>
          </w:r>
        </w:p>
      </w:docPartBody>
    </w:docPart>
    <w:docPart>
      <w:docPartPr>
        <w:name w:val="AFB0B4340F18461692DF9C153E7B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9B85E-AB3A-4419-8381-51EE0364DE08}"/>
      </w:docPartPr>
      <w:docPartBody>
        <w:p w:rsidR="00671E62" w:rsidRDefault="008F5882" w:rsidP="008F5882">
          <w:pPr>
            <w:pStyle w:val="AFB0B4340F18461692DF9C153E7B4E8F"/>
          </w:pPr>
          <w:r w:rsidRPr="00B34126">
            <w:rPr>
              <w:rStyle w:val="PlaceholderText"/>
            </w:rPr>
            <w:t>Choose an item.</w:t>
          </w:r>
        </w:p>
      </w:docPartBody>
    </w:docPart>
    <w:docPart>
      <w:docPartPr>
        <w:name w:val="E3CF0DB3336443CAA56F148FCC43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1B12-44B6-43D1-B99B-30EB2894076F}"/>
      </w:docPartPr>
      <w:docPartBody>
        <w:p w:rsidR="00671E62" w:rsidRDefault="0077310D" w:rsidP="0077310D">
          <w:pPr>
            <w:pStyle w:val="E3CF0DB3336443CAA56F148FCC431DE4"/>
          </w:pPr>
          <w:r w:rsidRPr="00356FC2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0CDA92659EDA4AFFA08BEB681313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A947-66CB-4439-8875-24C3FB05FE4C}"/>
      </w:docPartPr>
      <w:docPartBody>
        <w:p w:rsidR="00D90F37" w:rsidRDefault="0077310D" w:rsidP="0077310D">
          <w:pPr>
            <w:pStyle w:val="0CDA92659EDA4AFFA08BEB68131391AD1"/>
          </w:pPr>
          <w:r w:rsidRPr="00B3412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82"/>
    <w:rsid w:val="001636EB"/>
    <w:rsid w:val="004A45CD"/>
    <w:rsid w:val="004F29FC"/>
    <w:rsid w:val="00671E62"/>
    <w:rsid w:val="00677BAB"/>
    <w:rsid w:val="00681000"/>
    <w:rsid w:val="006955FF"/>
    <w:rsid w:val="00695EEB"/>
    <w:rsid w:val="006B238F"/>
    <w:rsid w:val="0077310D"/>
    <w:rsid w:val="007B1666"/>
    <w:rsid w:val="00882133"/>
    <w:rsid w:val="008F5882"/>
    <w:rsid w:val="00AD48F1"/>
    <w:rsid w:val="00B56136"/>
    <w:rsid w:val="00B732C8"/>
    <w:rsid w:val="00BC3EF3"/>
    <w:rsid w:val="00C03432"/>
    <w:rsid w:val="00D63F35"/>
    <w:rsid w:val="00D85FC9"/>
    <w:rsid w:val="00D9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10D"/>
    <w:rPr>
      <w:color w:val="808080"/>
    </w:rPr>
  </w:style>
  <w:style w:type="paragraph" w:customStyle="1" w:styleId="749490CAE6EE4F5B82E137DD8760D846">
    <w:name w:val="749490CAE6EE4F5B82E137DD8760D846"/>
    <w:rsid w:val="008F5882"/>
  </w:style>
  <w:style w:type="paragraph" w:customStyle="1" w:styleId="AFB0B4340F18461692DF9C153E7B4E8F">
    <w:name w:val="AFB0B4340F18461692DF9C153E7B4E8F"/>
    <w:rsid w:val="008F5882"/>
  </w:style>
  <w:style w:type="paragraph" w:customStyle="1" w:styleId="95BE7BE65E0A40B4BC8138E5146D61FC1">
    <w:name w:val="95BE7BE65E0A40B4BC8138E5146D61FC1"/>
    <w:rsid w:val="0077310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 w:eastAsia="en-US"/>
      <w14:ligatures w14:val="none"/>
    </w:rPr>
  </w:style>
  <w:style w:type="paragraph" w:customStyle="1" w:styleId="E3CF0DB3336443CAA56F148FCC431DE4">
    <w:name w:val="E3CF0DB3336443CAA56F148FCC431DE4"/>
    <w:rsid w:val="0077310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 w:eastAsia="en-US"/>
      <w14:ligatures w14:val="none"/>
    </w:rPr>
  </w:style>
  <w:style w:type="paragraph" w:customStyle="1" w:styleId="0CDA92659EDA4AFFA08BEB68131391AD1">
    <w:name w:val="0CDA92659EDA4AFFA08BEB68131391AD1"/>
    <w:rsid w:val="0077310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1217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92</cp:revision>
  <cp:lastPrinted>2017-07-20T12:44:00Z</cp:lastPrinted>
  <dcterms:created xsi:type="dcterms:W3CDTF">2026-01-13T15:22:00Z</dcterms:created>
  <dcterms:modified xsi:type="dcterms:W3CDTF">2026-05-25T07:48:00Z</dcterms:modified>
</cp:coreProperties>
</file>