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E380" w14:textId="77777777" w:rsidR="00727080" w:rsidRPr="00B30BD7" w:rsidRDefault="00727080" w:rsidP="00C542E7">
      <w:pPr>
        <w:pStyle w:val="Prima"/>
        <w:spacing w:line="480" w:lineRule="auto"/>
        <w:jc w:val="left"/>
        <w:rPr>
          <w:b/>
          <w:bCs/>
          <w:sz w:val="8"/>
        </w:rPr>
        <w:sectPr w:rsidR="00727080" w:rsidRPr="00B30BD7" w:rsidSect="00BD5EBE"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701" w:right="1418" w:bottom="2552" w:left="1418" w:header="142" w:footer="454" w:gutter="0"/>
          <w:cols w:space="708"/>
          <w:titlePg/>
          <w:docGrid w:linePitch="360"/>
        </w:sectPr>
      </w:pPr>
    </w:p>
    <w:p w14:paraId="2E7A2F2E" w14:textId="77777777" w:rsidR="00BD5EBE" w:rsidRPr="00E03D29" w:rsidRDefault="00BD5EBE" w:rsidP="00BD5EBE">
      <w:pPr>
        <w:pStyle w:val="Prima"/>
        <w:ind w:left="0"/>
        <w:jc w:val="left"/>
        <w:rPr>
          <w:b/>
          <w:bCs/>
          <w:sz w:val="8"/>
        </w:rPr>
        <w:sectPr w:rsidR="00BD5EBE" w:rsidRPr="00E03D29" w:rsidSect="00BD5EBE">
          <w:headerReference w:type="first" r:id="rId14"/>
          <w:footerReference w:type="first" r:id="rId15"/>
          <w:type w:val="continuous"/>
          <w:pgSz w:w="11906" w:h="16838" w:code="9"/>
          <w:pgMar w:top="2410" w:right="1418" w:bottom="2127" w:left="1276" w:header="142" w:footer="454" w:gutter="0"/>
          <w:cols w:space="708"/>
          <w:titlePg/>
          <w:docGrid w:linePitch="360"/>
        </w:sectPr>
      </w:pPr>
    </w:p>
    <w:p w14:paraId="2070B109" w14:textId="77777777" w:rsidR="00BD5EBE" w:rsidRPr="003A2230" w:rsidRDefault="00BD5EBE" w:rsidP="0063341F">
      <w:pPr>
        <w:spacing w:after="0" w:line="360" w:lineRule="auto"/>
        <w:rPr>
          <w:b/>
          <w:bCs/>
          <w:color w:val="000000" w:themeColor="text1"/>
          <w:highlight w:val="yellow"/>
        </w:rPr>
      </w:pPr>
      <w:r w:rsidRPr="003A2230">
        <w:rPr>
          <w:b/>
          <w:bCs/>
          <w:color w:val="000000" w:themeColor="text1"/>
          <w:highlight w:val="yellow"/>
        </w:rPr>
        <w:t>Ime i prezime</w:t>
      </w:r>
    </w:p>
    <w:p w14:paraId="1E445806" w14:textId="77777777" w:rsidR="00BD5EBE" w:rsidRPr="003A2230" w:rsidRDefault="00BD5EBE" w:rsidP="0063341F">
      <w:pPr>
        <w:spacing w:after="0" w:line="360" w:lineRule="auto"/>
        <w:rPr>
          <w:b/>
          <w:bCs/>
          <w:color w:val="000000" w:themeColor="text1"/>
          <w:highlight w:val="yellow"/>
        </w:rPr>
      </w:pPr>
      <w:r w:rsidRPr="003A2230">
        <w:rPr>
          <w:b/>
          <w:bCs/>
          <w:color w:val="000000" w:themeColor="text1"/>
          <w:highlight w:val="yellow"/>
        </w:rPr>
        <w:t>Zavod</w:t>
      </w:r>
    </w:p>
    <w:p w14:paraId="3EF1A909" w14:textId="77777777" w:rsidR="00BD5EBE" w:rsidRPr="003A2230" w:rsidRDefault="00BD5EBE" w:rsidP="0063341F">
      <w:pPr>
        <w:spacing w:after="0" w:line="360" w:lineRule="auto"/>
        <w:rPr>
          <w:b/>
          <w:bCs/>
          <w:color w:val="000000" w:themeColor="text1"/>
          <w:highlight w:val="yellow"/>
        </w:rPr>
      </w:pPr>
      <w:r w:rsidRPr="003A2230">
        <w:rPr>
          <w:b/>
          <w:bCs/>
          <w:color w:val="000000" w:themeColor="text1"/>
          <w:highlight w:val="yellow"/>
        </w:rPr>
        <w:t>Katedra</w:t>
      </w:r>
    </w:p>
    <w:p w14:paraId="57EE835A" w14:textId="539BE8A8" w:rsidR="00BD5EBE" w:rsidRPr="007C3044" w:rsidRDefault="00BD5EBE" w:rsidP="0063341F">
      <w:pPr>
        <w:spacing w:after="0" w:line="360" w:lineRule="auto"/>
        <w:rPr>
          <w:b/>
          <w:bCs/>
          <w:color w:val="000000" w:themeColor="text1"/>
        </w:rPr>
      </w:pPr>
      <w:r w:rsidRPr="003A2230">
        <w:rPr>
          <w:b/>
          <w:bCs/>
          <w:color w:val="000000" w:themeColor="text1"/>
          <w:highlight w:val="yellow"/>
        </w:rPr>
        <w:t>Datum, mjesto</w:t>
      </w:r>
    </w:p>
    <w:p w14:paraId="7431FFAA" w14:textId="77777777" w:rsidR="00BD5EBE" w:rsidRPr="007C3044" w:rsidRDefault="00BD5EBE" w:rsidP="0063341F">
      <w:pPr>
        <w:spacing w:after="0" w:line="360" w:lineRule="auto"/>
        <w:jc w:val="right"/>
      </w:pPr>
      <w:r w:rsidRPr="007C3044">
        <w:t>SVEUČILIŠTE U ZAGREBU</w:t>
      </w:r>
    </w:p>
    <w:p w14:paraId="3D2A1325" w14:textId="77777777" w:rsidR="00BD5EBE" w:rsidRPr="007C3044" w:rsidRDefault="00BD5EBE" w:rsidP="0063341F">
      <w:pPr>
        <w:spacing w:after="0" w:line="360" w:lineRule="auto"/>
        <w:jc w:val="right"/>
      </w:pPr>
      <w:r w:rsidRPr="007C3044">
        <w:t>FAKULTET STROJARSTVA I BRODOGRADNJE</w:t>
      </w:r>
    </w:p>
    <w:p w14:paraId="122D4BFC" w14:textId="51B533D7" w:rsidR="00BD5EBE" w:rsidRPr="005C35A1" w:rsidRDefault="004431C1" w:rsidP="0063341F">
      <w:pPr>
        <w:spacing w:after="0" w:line="360" w:lineRule="auto"/>
        <w:jc w:val="right"/>
      </w:pPr>
      <w:r w:rsidRPr="005C35A1">
        <w:t xml:space="preserve">Služba za mobilnost i razvoj karijera studenata / </w:t>
      </w:r>
      <w:r w:rsidR="00703BF9" w:rsidRPr="005C35A1">
        <w:t>DEKANAT</w:t>
      </w:r>
    </w:p>
    <w:p w14:paraId="6EC8B858" w14:textId="600F334B" w:rsidR="00BD5EBE" w:rsidRPr="007C3044" w:rsidRDefault="004431C1" w:rsidP="0063341F">
      <w:pPr>
        <w:tabs>
          <w:tab w:val="left" w:pos="3969"/>
        </w:tabs>
        <w:spacing w:after="0" w:line="360" w:lineRule="auto"/>
        <w:jc w:val="right"/>
      </w:pPr>
      <w:hyperlink r:id="rId16" w:history="1">
        <w:r w:rsidRPr="006F7CD9">
          <w:rPr>
            <w:rStyle w:val="Hyperlink"/>
          </w:rPr>
          <w:t>-mobilnost@fsb.hr-</w:t>
        </w:r>
      </w:hyperlink>
    </w:p>
    <w:p w14:paraId="2554F1D8" w14:textId="77777777" w:rsidR="00BD5EBE" w:rsidRPr="007C3044" w:rsidRDefault="00BD5EBE" w:rsidP="0063341F">
      <w:pPr>
        <w:spacing w:after="0" w:line="360" w:lineRule="auto"/>
        <w:jc w:val="right"/>
      </w:pPr>
    </w:p>
    <w:p w14:paraId="1E511B82" w14:textId="77777777" w:rsidR="003A2230" w:rsidRDefault="003A2230" w:rsidP="0063341F">
      <w:pPr>
        <w:spacing w:line="360" w:lineRule="auto"/>
        <w:rPr>
          <w:b/>
          <w:bCs/>
        </w:rPr>
      </w:pPr>
    </w:p>
    <w:p w14:paraId="03800FE1" w14:textId="0D214F65" w:rsidR="00BD5EBE" w:rsidRPr="007C3044" w:rsidRDefault="00BD5EBE" w:rsidP="0063341F">
      <w:pPr>
        <w:spacing w:line="360" w:lineRule="auto"/>
        <w:rPr>
          <w:b/>
          <w:bCs/>
        </w:rPr>
      </w:pPr>
      <w:r w:rsidRPr="007C3044">
        <w:rPr>
          <w:b/>
          <w:bCs/>
        </w:rPr>
        <w:t xml:space="preserve">PREDMET: </w:t>
      </w:r>
      <w:r w:rsidRPr="007C3044">
        <w:t xml:space="preserve">Zahtjev za </w:t>
      </w:r>
      <w:r w:rsidR="00652D6E">
        <w:t>ugošćavanje</w:t>
      </w:r>
      <w:r w:rsidR="00703BF9">
        <w:t xml:space="preserve"> dolazn</w:t>
      </w:r>
      <w:r w:rsidR="00652D6E">
        <w:t>og gosta predavača</w:t>
      </w:r>
    </w:p>
    <w:p w14:paraId="22655788" w14:textId="7B0A0EC8" w:rsidR="00652D6E" w:rsidRDefault="002E32D2" w:rsidP="0063341F">
      <w:pPr>
        <w:spacing w:after="0" w:line="360" w:lineRule="auto"/>
        <w:jc w:val="both"/>
      </w:pPr>
      <w:r w:rsidRPr="007C3044">
        <w:t xml:space="preserve">Poštovani, </w:t>
      </w:r>
    </w:p>
    <w:p w14:paraId="62D55B60" w14:textId="2702359D" w:rsidR="004431C1" w:rsidRDefault="002E32D2" w:rsidP="0063341F">
      <w:pPr>
        <w:spacing w:after="0" w:line="360" w:lineRule="auto"/>
        <w:jc w:val="both"/>
      </w:pPr>
      <w:r w:rsidRPr="007C3044">
        <w:t>n</w:t>
      </w:r>
      <w:r w:rsidR="00BD5EBE" w:rsidRPr="007C3044">
        <w:t>a temelju</w:t>
      </w:r>
      <w:r w:rsidR="00703BF9">
        <w:t xml:space="preserve"> Odluke </w:t>
      </w:r>
      <w:r w:rsidR="00501983">
        <w:t>(</w:t>
      </w:r>
      <w:r w:rsidR="00703BF9">
        <w:t xml:space="preserve">KLASA: </w:t>
      </w:r>
      <w:r w:rsidR="00CF32AC">
        <w:t xml:space="preserve">053-01/26-01/6, </w:t>
      </w:r>
      <w:r w:rsidR="00703BF9">
        <w:t xml:space="preserve">URBROJ: </w:t>
      </w:r>
      <w:r w:rsidR="00CF32AC">
        <w:t>251</w:t>
      </w:r>
      <w:r w:rsidR="003A2230">
        <w:t>-66-</w:t>
      </w:r>
      <w:r w:rsidR="007F368B">
        <w:t>31200</w:t>
      </w:r>
      <w:r w:rsidR="003A2230">
        <w:t>-26-11</w:t>
      </w:r>
      <w:r w:rsidR="008F2370">
        <w:t>8</w:t>
      </w:r>
      <w:r w:rsidR="00501983">
        <w:t>)</w:t>
      </w:r>
      <w:r w:rsidR="003A2230">
        <w:t xml:space="preserve"> </w:t>
      </w:r>
      <w:r w:rsidR="00665DEF" w:rsidRPr="007C3044">
        <w:t xml:space="preserve">molim odobrenje za </w:t>
      </w:r>
      <w:r w:rsidR="00C64C26">
        <w:t>ugošćavanj</w:t>
      </w:r>
      <w:r w:rsidR="009263B0">
        <w:t>e</w:t>
      </w:r>
      <w:r w:rsidR="00C64C26">
        <w:t xml:space="preserve"> gosta predavača</w:t>
      </w:r>
      <w:r w:rsidR="00694D12">
        <w:t xml:space="preserve"> po projektu </w:t>
      </w:r>
      <w:r w:rsidR="00694D12" w:rsidRPr="000A36DA">
        <w:rPr>
          <w:b/>
          <w:bCs/>
        </w:rPr>
        <w:t>RK-06 Povećanje mobilnosti nastavnika (00000-F26-00108)</w:t>
      </w:r>
      <w:r w:rsidR="00C64C26">
        <w:t>:</w:t>
      </w:r>
      <w:r w:rsidR="002E6799">
        <w:t xml:space="preserve"> </w:t>
      </w:r>
    </w:p>
    <w:p w14:paraId="03C692F6" w14:textId="77777777" w:rsidR="00C415DA" w:rsidRDefault="00C415DA" w:rsidP="0063341F">
      <w:pPr>
        <w:spacing w:after="0" w:line="360" w:lineRule="auto"/>
        <w:jc w:val="both"/>
      </w:pPr>
    </w:p>
    <w:p w14:paraId="7C7B96A2" w14:textId="6D8D9A0F" w:rsidR="004431C1" w:rsidRDefault="004431C1" w:rsidP="004431C1">
      <w:pPr>
        <w:spacing w:line="360" w:lineRule="auto"/>
        <w:jc w:val="both"/>
      </w:pPr>
      <w:r w:rsidRPr="004431C1">
        <w:rPr>
          <w:b/>
          <w:bCs/>
        </w:rPr>
        <w:t>Ime i prezime:</w:t>
      </w:r>
      <w:r>
        <w:t xml:space="preserve"> </w:t>
      </w:r>
    </w:p>
    <w:p w14:paraId="16D6EFB2" w14:textId="1FFDF91E" w:rsidR="004431C1" w:rsidRDefault="004431C1" w:rsidP="004431C1">
      <w:pPr>
        <w:spacing w:line="360" w:lineRule="auto"/>
      </w:pPr>
      <w:r w:rsidRPr="004431C1">
        <w:rPr>
          <w:b/>
          <w:bCs/>
        </w:rPr>
        <w:t>Datumi boravka:</w:t>
      </w:r>
      <w:r>
        <w:t xml:space="preserve"> od  </w:t>
      </w:r>
      <w:r w:rsidR="00332489">
        <w:t>_________</w:t>
      </w:r>
      <w:r>
        <w:t xml:space="preserve"> do</w:t>
      </w:r>
      <w:r w:rsidR="00332489" w:rsidRPr="00332489">
        <w:t xml:space="preserve"> </w:t>
      </w:r>
      <w:r w:rsidR="00332489">
        <w:t xml:space="preserve">_________         </w:t>
      </w:r>
    </w:p>
    <w:p w14:paraId="08D79927" w14:textId="1525355D" w:rsidR="00474D02" w:rsidRPr="007C3044" w:rsidRDefault="00FF06A6" w:rsidP="004431C1">
      <w:pPr>
        <w:spacing w:line="360" w:lineRule="auto"/>
        <w:rPr>
          <w:b/>
          <w:bCs/>
        </w:rPr>
      </w:pPr>
      <w:r w:rsidRPr="007C3044">
        <w:rPr>
          <w:b/>
          <w:bCs/>
        </w:rPr>
        <w:t>N</w:t>
      </w:r>
      <w:r w:rsidR="00474D02" w:rsidRPr="007C3044">
        <w:rPr>
          <w:b/>
          <w:bCs/>
        </w:rPr>
        <w:t xml:space="preserve">aziv </w:t>
      </w:r>
      <w:r w:rsidR="004431C1">
        <w:rPr>
          <w:b/>
          <w:bCs/>
        </w:rPr>
        <w:t xml:space="preserve">matične </w:t>
      </w:r>
      <w:r w:rsidR="00474D02" w:rsidRPr="007C3044">
        <w:rPr>
          <w:b/>
          <w:bCs/>
        </w:rPr>
        <w:t>ustanove:</w:t>
      </w:r>
      <w:r w:rsidR="00332489">
        <w:rPr>
          <w:b/>
          <w:bCs/>
        </w:rPr>
        <w:t xml:space="preserve"> </w:t>
      </w:r>
    </w:p>
    <w:p w14:paraId="521B2091" w14:textId="1802FE87" w:rsidR="00474D02" w:rsidRDefault="00466F66" w:rsidP="004431C1">
      <w:pPr>
        <w:spacing w:line="360" w:lineRule="auto"/>
        <w:rPr>
          <w:b/>
          <w:bCs/>
        </w:rPr>
      </w:pPr>
      <w:r>
        <w:rPr>
          <w:b/>
          <w:bCs/>
        </w:rPr>
        <w:t>Grad</w:t>
      </w:r>
      <w:r w:rsidR="00C542E7">
        <w:rPr>
          <w:b/>
          <w:bCs/>
        </w:rPr>
        <w:t>:</w:t>
      </w:r>
    </w:p>
    <w:p w14:paraId="16262D0E" w14:textId="09FBB2B2" w:rsidR="00C542E7" w:rsidRPr="007C3044" w:rsidRDefault="00C542E7" w:rsidP="004431C1">
      <w:pPr>
        <w:spacing w:line="360" w:lineRule="auto"/>
        <w:rPr>
          <w:b/>
          <w:bCs/>
        </w:rPr>
      </w:pPr>
      <w:r>
        <w:rPr>
          <w:b/>
          <w:bCs/>
        </w:rPr>
        <w:t>Država:</w:t>
      </w:r>
    </w:p>
    <w:p w14:paraId="628D6818" w14:textId="2E2D1983" w:rsidR="00476C4D" w:rsidRPr="00145DD2" w:rsidRDefault="00474D02" w:rsidP="0063341F">
      <w:pPr>
        <w:spacing w:line="360" w:lineRule="auto"/>
        <w:rPr>
          <w:b/>
          <w:bCs/>
        </w:rPr>
      </w:pPr>
      <w:r w:rsidRPr="007C3044">
        <w:rPr>
          <w:b/>
          <w:bCs/>
        </w:rPr>
        <w:t>Obrazloženje zahtjeva</w:t>
      </w:r>
      <w:r w:rsidR="004431C1">
        <w:rPr>
          <w:b/>
          <w:bCs/>
        </w:rPr>
        <w:t xml:space="preserve"> (</w:t>
      </w:r>
      <w:r w:rsidR="00820F6C">
        <w:rPr>
          <w:b/>
          <w:bCs/>
        </w:rPr>
        <w:t>eminentnost</w:t>
      </w:r>
      <w:r w:rsidR="00CD05EE">
        <w:rPr>
          <w:b/>
          <w:bCs/>
        </w:rPr>
        <w:t xml:space="preserve"> predavača, </w:t>
      </w:r>
      <w:r w:rsidR="00177317">
        <w:rPr>
          <w:b/>
          <w:bCs/>
        </w:rPr>
        <w:t xml:space="preserve">min. 5 </w:t>
      </w:r>
      <w:r w:rsidR="004431C1">
        <w:rPr>
          <w:b/>
          <w:bCs/>
        </w:rPr>
        <w:t>sati nastave, tema predavanja</w:t>
      </w:r>
      <w:r w:rsidR="004E3C2A">
        <w:rPr>
          <w:b/>
          <w:bCs/>
        </w:rPr>
        <w:t>...</w:t>
      </w:r>
      <w:r w:rsidR="004431C1">
        <w:rPr>
          <w:b/>
          <w:bCs/>
        </w:rPr>
        <w:t>)</w:t>
      </w:r>
      <w:r w:rsidRPr="007C3044">
        <w:rPr>
          <w:b/>
          <w:bCs/>
        </w:rPr>
        <w:t>:</w:t>
      </w:r>
      <w:r w:rsidR="00466F66">
        <w:rPr>
          <w:b/>
          <w:bCs/>
        </w:rPr>
        <w:t xml:space="preserve"> </w:t>
      </w:r>
      <w:r w:rsidR="00C415DA">
        <w:rPr>
          <w:b/>
          <w:bCs/>
        </w:rPr>
        <w:t xml:space="preserve"> </w:t>
      </w:r>
    </w:p>
    <w:p w14:paraId="0B9E8A3B" w14:textId="77777777" w:rsidR="00D7029D" w:rsidRDefault="00D7029D" w:rsidP="0063341F">
      <w:pPr>
        <w:spacing w:line="360" w:lineRule="auto"/>
      </w:pPr>
    </w:p>
    <w:p w14:paraId="57973C45" w14:textId="77777777" w:rsidR="005C35A1" w:rsidRDefault="005C35A1" w:rsidP="0063341F">
      <w:pPr>
        <w:spacing w:line="360" w:lineRule="auto"/>
      </w:pPr>
    </w:p>
    <w:p w14:paraId="0FBB5A45" w14:textId="77777777" w:rsidR="00C64C26" w:rsidRDefault="00C64C26" w:rsidP="0063341F">
      <w:pPr>
        <w:spacing w:line="360" w:lineRule="auto"/>
      </w:pPr>
    </w:p>
    <w:p w14:paraId="7C45FAEA" w14:textId="77777777" w:rsidR="007F3A4C" w:rsidRDefault="007F3A4C" w:rsidP="0063341F">
      <w:pPr>
        <w:spacing w:line="360" w:lineRule="auto"/>
      </w:pPr>
    </w:p>
    <w:p w14:paraId="5CFC6213" w14:textId="13389201" w:rsidR="00BD5EBE" w:rsidRDefault="00BD5EBE" w:rsidP="0063341F">
      <w:pPr>
        <w:spacing w:line="360" w:lineRule="auto"/>
      </w:pPr>
      <w:r w:rsidRPr="007C3044">
        <w:t>S poštovanjem,</w:t>
      </w:r>
    </w:p>
    <w:p w14:paraId="0C920905" w14:textId="660A256C" w:rsidR="00145DD2" w:rsidRPr="007C3044" w:rsidRDefault="00145DD2" w:rsidP="0063341F">
      <w:pPr>
        <w:spacing w:line="360" w:lineRule="auto"/>
      </w:pPr>
      <w:r w:rsidRPr="007D5789">
        <w:rPr>
          <w:highlight w:val="yellow"/>
        </w:rPr>
        <w:t>Ime i prezime</w:t>
      </w:r>
    </w:p>
    <w:p w14:paraId="69C26525" w14:textId="77777777" w:rsidR="00145DD2" w:rsidRDefault="00BD5EBE" w:rsidP="0063341F">
      <w:pPr>
        <w:spacing w:after="0" w:line="360" w:lineRule="auto"/>
      </w:pPr>
      <w:r w:rsidRPr="007C3044">
        <w:t>______________</w:t>
      </w:r>
      <w:r w:rsidR="00B34A63" w:rsidRPr="007C3044">
        <w:t>____</w:t>
      </w:r>
    </w:p>
    <w:p w14:paraId="30C3A4DC" w14:textId="46FE6C80" w:rsidR="00BD5EBE" w:rsidRPr="007C3044" w:rsidRDefault="00BD5EBE" w:rsidP="00FC5C21">
      <w:pPr>
        <w:spacing w:line="360" w:lineRule="auto"/>
      </w:pPr>
      <w:r w:rsidRPr="007C3044">
        <w:t>(</w:t>
      </w:r>
      <w:r w:rsidR="00145DD2">
        <w:rPr>
          <w:i/>
          <w:iCs/>
          <w:color w:val="000000" w:themeColor="text1"/>
        </w:rPr>
        <w:t>Potpis</w:t>
      </w:r>
      <w:r w:rsidRPr="007C3044">
        <w:rPr>
          <w:i/>
          <w:iCs/>
          <w:color w:val="000000" w:themeColor="text1"/>
        </w:rPr>
        <w:t xml:space="preserve"> podnositelja zahtjeva</w:t>
      </w:r>
      <w:r w:rsidR="00703BF9">
        <w:rPr>
          <w:i/>
          <w:iCs/>
          <w:color w:val="000000" w:themeColor="text1"/>
        </w:rPr>
        <w:t xml:space="preserve"> – osoba koja ugošćuje stranog kolegu</w:t>
      </w:r>
      <w:r w:rsidRPr="007C3044">
        <w:t>)</w:t>
      </w:r>
    </w:p>
    <w:p w14:paraId="3C9398C6" w14:textId="77777777" w:rsidR="00BD5EBE" w:rsidRPr="007C3044" w:rsidRDefault="00BD5EBE" w:rsidP="0063341F">
      <w:pPr>
        <w:spacing w:after="0" w:line="360" w:lineRule="auto"/>
      </w:pPr>
    </w:p>
    <w:p w14:paraId="621BC513" w14:textId="77777777" w:rsidR="004431C1" w:rsidRDefault="004431C1" w:rsidP="0063341F">
      <w:pPr>
        <w:spacing w:line="360" w:lineRule="auto"/>
      </w:pPr>
    </w:p>
    <w:p w14:paraId="5C98684F" w14:textId="5E64569F" w:rsidR="00BD5EBE" w:rsidRPr="007C3044" w:rsidRDefault="00BD5EBE" w:rsidP="0063341F">
      <w:pPr>
        <w:spacing w:line="360" w:lineRule="auto"/>
      </w:pPr>
      <w:r w:rsidRPr="007C3044">
        <w:t>Sa zamolbom su suglasni i niže potpisani: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00B8B" w:rsidRPr="007C3044" w14:paraId="0100C153" w14:textId="77777777" w:rsidTr="00716827">
        <w:trPr>
          <w:trHeight w:val="876"/>
        </w:trPr>
        <w:tc>
          <w:tcPr>
            <w:tcW w:w="4530" w:type="dxa"/>
          </w:tcPr>
          <w:p w14:paraId="27C600A8" w14:textId="04299C72" w:rsidR="004431C1" w:rsidRDefault="00FB3ADD" w:rsidP="0063341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Naziv</w:t>
            </w:r>
            <w:r w:rsidR="00716827" w:rsidRPr="007C3044">
              <w:rPr>
                <w:b/>
                <w:bCs/>
              </w:rPr>
              <w:t xml:space="preserve"> katedre</w:t>
            </w:r>
            <w:r>
              <w:rPr>
                <w:b/>
                <w:bCs/>
              </w:rPr>
              <w:t>:</w:t>
            </w:r>
          </w:p>
          <w:p w14:paraId="306AEEB4" w14:textId="77777777" w:rsidR="004431C1" w:rsidRDefault="004431C1" w:rsidP="0063341F">
            <w:pPr>
              <w:spacing w:line="360" w:lineRule="auto"/>
              <w:rPr>
                <w:b/>
                <w:bCs/>
              </w:rPr>
            </w:pPr>
          </w:p>
          <w:p w14:paraId="6D747A42" w14:textId="3A8AF6BD" w:rsidR="004431C1" w:rsidRPr="007C3044" w:rsidRDefault="004431C1" w:rsidP="0063341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530" w:type="dxa"/>
          </w:tcPr>
          <w:p w14:paraId="6EB97DA1" w14:textId="2CE8A66E" w:rsidR="00F26F16" w:rsidRPr="007C3044" w:rsidRDefault="00F26F16" w:rsidP="00F26F16">
            <w:pPr>
              <w:spacing w:line="360" w:lineRule="auto"/>
              <w:rPr>
                <w:b/>
                <w:bCs/>
              </w:rPr>
            </w:pPr>
            <w:r w:rsidRPr="007C3044">
              <w:rPr>
                <w:b/>
                <w:bCs/>
              </w:rPr>
              <w:t xml:space="preserve">Voditelj katedre </w:t>
            </w:r>
            <w:r w:rsidRPr="00BC6068">
              <w:rPr>
                <w:i/>
                <w:iCs/>
              </w:rPr>
              <w:t>(ime, prezime i potpis):</w:t>
            </w:r>
          </w:p>
          <w:p w14:paraId="4C520118" w14:textId="77777777" w:rsidR="00400B8B" w:rsidRPr="007C3044" w:rsidRDefault="00400B8B" w:rsidP="0063341F">
            <w:pPr>
              <w:spacing w:line="360" w:lineRule="auto"/>
              <w:rPr>
                <w:b/>
                <w:bCs/>
              </w:rPr>
            </w:pPr>
          </w:p>
        </w:tc>
      </w:tr>
      <w:tr w:rsidR="00716827" w:rsidRPr="007C3044" w14:paraId="7D39AF7B" w14:textId="77777777" w:rsidTr="00716827">
        <w:trPr>
          <w:trHeight w:val="844"/>
        </w:trPr>
        <w:tc>
          <w:tcPr>
            <w:tcW w:w="4530" w:type="dxa"/>
          </w:tcPr>
          <w:p w14:paraId="6FBC1066" w14:textId="7A9C4692" w:rsidR="00716827" w:rsidRDefault="00F26F16" w:rsidP="0063341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Naziv</w:t>
            </w:r>
            <w:r w:rsidR="00716827" w:rsidRPr="007C3044">
              <w:rPr>
                <w:b/>
                <w:bCs/>
              </w:rPr>
              <w:t xml:space="preserve"> </w:t>
            </w:r>
            <w:r w:rsidR="00721E9B">
              <w:rPr>
                <w:b/>
                <w:bCs/>
              </w:rPr>
              <w:t>z</w:t>
            </w:r>
            <w:r w:rsidR="00716827" w:rsidRPr="007C3044">
              <w:rPr>
                <w:b/>
                <w:bCs/>
              </w:rPr>
              <w:t>avod</w:t>
            </w:r>
            <w:r w:rsidR="00FB3ADD">
              <w:rPr>
                <w:b/>
                <w:bCs/>
              </w:rPr>
              <w:t>a:</w:t>
            </w:r>
            <w:r w:rsidR="00721E9B">
              <w:rPr>
                <w:b/>
                <w:bCs/>
              </w:rPr>
              <w:t xml:space="preserve"> </w:t>
            </w:r>
          </w:p>
          <w:p w14:paraId="7DD151DE" w14:textId="77777777" w:rsidR="004431C1" w:rsidRDefault="004431C1" w:rsidP="0063341F">
            <w:pPr>
              <w:spacing w:line="360" w:lineRule="auto"/>
            </w:pPr>
          </w:p>
          <w:p w14:paraId="07227FEE" w14:textId="52297E9A" w:rsidR="00CC7F95" w:rsidRPr="007C3044" w:rsidRDefault="00CC7F95" w:rsidP="0063341F">
            <w:pPr>
              <w:spacing w:line="360" w:lineRule="auto"/>
            </w:pPr>
          </w:p>
        </w:tc>
        <w:tc>
          <w:tcPr>
            <w:tcW w:w="4530" w:type="dxa"/>
          </w:tcPr>
          <w:p w14:paraId="4B88B23D" w14:textId="74459F3A" w:rsidR="00716827" w:rsidRPr="007C3044" w:rsidRDefault="00F26F16" w:rsidP="0063341F">
            <w:pPr>
              <w:spacing w:line="360" w:lineRule="auto"/>
              <w:rPr>
                <w:b/>
                <w:bCs/>
              </w:rPr>
            </w:pPr>
            <w:r w:rsidRPr="007C3044">
              <w:rPr>
                <w:b/>
                <w:bCs/>
              </w:rPr>
              <w:t xml:space="preserve">Predstojnik </w:t>
            </w:r>
            <w:r w:rsidR="00306817">
              <w:rPr>
                <w:b/>
                <w:bCs/>
              </w:rPr>
              <w:t>z</w:t>
            </w:r>
            <w:r w:rsidRPr="007C3044">
              <w:rPr>
                <w:b/>
                <w:bCs/>
              </w:rPr>
              <w:t xml:space="preserve">avoda </w:t>
            </w:r>
            <w:r w:rsidRPr="007C3044">
              <w:t>(</w:t>
            </w:r>
            <w:r w:rsidRPr="007C3044">
              <w:rPr>
                <w:i/>
                <w:iCs/>
              </w:rPr>
              <w:t>ime, prezime i potpis</w:t>
            </w:r>
            <w:r w:rsidRPr="007C3044">
              <w:t>)</w:t>
            </w:r>
            <w:r>
              <w:t>:</w:t>
            </w:r>
          </w:p>
          <w:p w14:paraId="5192865E" w14:textId="58F4330B" w:rsidR="00716827" w:rsidRPr="007C3044" w:rsidRDefault="00716827" w:rsidP="0063341F">
            <w:pPr>
              <w:spacing w:line="360" w:lineRule="auto"/>
              <w:rPr>
                <w:b/>
                <w:bCs/>
              </w:rPr>
            </w:pPr>
          </w:p>
        </w:tc>
      </w:tr>
    </w:tbl>
    <w:p w14:paraId="1D380109" w14:textId="03478928" w:rsidR="00F44195" w:rsidRPr="007C3044" w:rsidRDefault="00F44195" w:rsidP="0063341F">
      <w:pPr>
        <w:spacing w:after="0" w:line="360" w:lineRule="auto"/>
        <w:rPr>
          <w:rFonts w:ascii="Times New Roman" w:hAnsi="Times New Roman"/>
          <w:bCs/>
        </w:rPr>
      </w:pPr>
    </w:p>
    <w:sectPr w:rsidR="00F44195" w:rsidRPr="007C3044" w:rsidSect="00BD5EBE">
      <w:headerReference w:type="first" r:id="rId17"/>
      <w:footerReference w:type="first" r:id="rId18"/>
      <w:type w:val="continuous"/>
      <w:pgSz w:w="11906" w:h="16838" w:code="9"/>
      <w:pgMar w:top="284" w:right="1418" w:bottom="1276" w:left="1418" w:header="142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C95A" w14:textId="77777777" w:rsidR="005953D2" w:rsidRDefault="005953D2" w:rsidP="0017411E">
      <w:pPr>
        <w:spacing w:after="0" w:line="240" w:lineRule="auto"/>
      </w:pPr>
      <w:r>
        <w:separator/>
      </w:r>
    </w:p>
  </w:endnote>
  <w:endnote w:type="continuationSeparator" w:id="0">
    <w:p w14:paraId="084CA6D3" w14:textId="77777777" w:rsidR="005953D2" w:rsidRDefault="005953D2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6641" w14:textId="2F392F7D" w:rsidR="003D32B5" w:rsidRDefault="00B960EB" w:rsidP="00AD0493">
    <w:pPr>
      <w:pStyle w:val="Footer"/>
      <w:jc w:val="left"/>
    </w:pPr>
    <w:r>
      <w:drawing>
        <wp:inline distT="0" distB="0" distL="0" distR="0" wp14:anchorId="3FDF888E" wp14:editId="0AA4FF3C">
          <wp:extent cx="5759450" cy="1036955"/>
          <wp:effectExtent l="0" t="0" r="0" b="0"/>
          <wp:docPr id="149765727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376507" name="Picture 16853765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60B5" w14:textId="1038E8E4" w:rsidR="00276C75" w:rsidRDefault="00B960EB" w:rsidP="00AD0493">
    <w:pPr>
      <w:pStyle w:val="Footer"/>
      <w:jc w:val="left"/>
    </w:pPr>
    <w:r>
      <w:drawing>
        <wp:inline distT="0" distB="0" distL="0" distR="0" wp14:anchorId="724B1FA2" wp14:editId="5C56E8F2">
          <wp:extent cx="5759450" cy="1036955"/>
          <wp:effectExtent l="0" t="0" r="0" b="0"/>
          <wp:docPr id="94674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517232" name="Picture 2885172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8919" w14:textId="77777777" w:rsidR="00BD5EBE" w:rsidRDefault="00BD5EBE" w:rsidP="00E169E5">
    <w:pPr>
      <w:pStyle w:val="Footer"/>
      <w:jc w:val="left"/>
    </w:pPr>
    <w:r>
      <w:drawing>
        <wp:inline distT="0" distB="0" distL="0" distR="0" wp14:anchorId="57747F51" wp14:editId="2B453AB7">
          <wp:extent cx="5759450" cy="1036955"/>
          <wp:effectExtent l="0" t="0" r="0" b="0"/>
          <wp:docPr id="10173938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4671" name="Picture 1823946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636F" w14:textId="77777777" w:rsidR="00F44195" w:rsidRDefault="00F44195" w:rsidP="00276C75">
    <w:pPr>
      <w:pStyle w:val="Footer"/>
      <w:ind w:left="-851"/>
    </w:pPr>
    <w:r>
      <w:drawing>
        <wp:inline distT="0" distB="0" distL="0" distR="0" wp14:anchorId="710C6243" wp14:editId="03229B8E">
          <wp:extent cx="6900334" cy="1147266"/>
          <wp:effectExtent l="0" t="0" r="0" b="0"/>
          <wp:docPr id="5266935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400741" name="Picture 12334007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22196" cy="1167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4E5B" w14:textId="77777777" w:rsidR="005953D2" w:rsidRDefault="005953D2" w:rsidP="0017411E">
      <w:pPr>
        <w:spacing w:after="0" w:line="240" w:lineRule="auto"/>
      </w:pPr>
      <w:r>
        <w:separator/>
      </w:r>
    </w:p>
  </w:footnote>
  <w:footnote w:type="continuationSeparator" w:id="0">
    <w:p w14:paraId="29CF6AE1" w14:textId="77777777" w:rsidR="005953D2" w:rsidRDefault="005953D2" w:rsidP="001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E393" w14:textId="7321ACC3" w:rsidR="00727080" w:rsidRPr="001D208B" w:rsidRDefault="001D208B" w:rsidP="001D208B">
    <w:pPr>
      <w:pStyle w:val="Header"/>
    </w:pPr>
    <w:r>
      <w:rPr>
        <w:noProof/>
      </w:rPr>
      <w:drawing>
        <wp:inline distT="0" distB="0" distL="0" distR="0" wp14:anchorId="6DEDB5F0" wp14:editId="73395C32">
          <wp:extent cx="5759450" cy="1610360"/>
          <wp:effectExtent l="0" t="0" r="0" b="0"/>
          <wp:docPr id="37172070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431555" name="Picture 20574315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61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81CB" w14:textId="77777777" w:rsidR="00BD5EBE" w:rsidRDefault="00BD5EBE" w:rsidP="00031FAE">
    <w:pPr>
      <w:pStyle w:val="Header"/>
      <w:tabs>
        <w:tab w:val="clear" w:pos="9072"/>
        <w:tab w:val="right" w:pos="9070"/>
      </w:tabs>
    </w:pPr>
    <w:r>
      <w:rPr>
        <w:noProof/>
      </w:rPr>
      <w:drawing>
        <wp:inline distT="0" distB="0" distL="0" distR="0" wp14:anchorId="5C241A35" wp14:editId="700E5598">
          <wp:extent cx="5793927" cy="1620000"/>
          <wp:effectExtent l="0" t="0" r="0" b="0"/>
          <wp:docPr id="3077429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0534" name="Picture 633705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927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0764" w14:textId="342B02E2" w:rsidR="00F44195" w:rsidRDefault="00F44195" w:rsidP="00276C75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D7B35E1"/>
    <w:multiLevelType w:val="hybridMultilevel"/>
    <w:tmpl w:val="30EE9F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434743993">
    <w:abstractNumId w:val="10"/>
  </w:num>
  <w:num w:numId="2" w16cid:durableId="1247806206">
    <w:abstractNumId w:val="3"/>
  </w:num>
  <w:num w:numId="3" w16cid:durableId="1466510187">
    <w:abstractNumId w:val="4"/>
  </w:num>
  <w:num w:numId="4" w16cid:durableId="638535092">
    <w:abstractNumId w:val="7"/>
  </w:num>
  <w:num w:numId="5" w16cid:durableId="352584068">
    <w:abstractNumId w:val="2"/>
  </w:num>
  <w:num w:numId="6" w16cid:durableId="1861166719">
    <w:abstractNumId w:val="11"/>
  </w:num>
  <w:num w:numId="7" w16cid:durableId="2020232232">
    <w:abstractNumId w:val="1"/>
  </w:num>
  <w:num w:numId="8" w16cid:durableId="440341059">
    <w:abstractNumId w:val="5"/>
  </w:num>
  <w:num w:numId="9" w16cid:durableId="1699499899">
    <w:abstractNumId w:val="9"/>
  </w:num>
  <w:num w:numId="10" w16cid:durableId="103427737">
    <w:abstractNumId w:val="8"/>
  </w:num>
  <w:num w:numId="11" w16cid:durableId="989402795">
    <w:abstractNumId w:val="0"/>
  </w:num>
  <w:num w:numId="12" w16cid:durableId="1140534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1B"/>
    <w:rsid w:val="00002A11"/>
    <w:rsid w:val="00010589"/>
    <w:rsid w:val="000414E2"/>
    <w:rsid w:val="0004262A"/>
    <w:rsid w:val="00043400"/>
    <w:rsid w:val="00044101"/>
    <w:rsid w:val="00044141"/>
    <w:rsid w:val="00045BCB"/>
    <w:rsid w:val="00047101"/>
    <w:rsid w:val="00047FC2"/>
    <w:rsid w:val="00052847"/>
    <w:rsid w:val="00055C5C"/>
    <w:rsid w:val="000627B4"/>
    <w:rsid w:val="00074353"/>
    <w:rsid w:val="00074C01"/>
    <w:rsid w:val="00085004"/>
    <w:rsid w:val="00087714"/>
    <w:rsid w:val="0009335B"/>
    <w:rsid w:val="000A36DA"/>
    <w:rsid w:val="000A6978"/>
    <w:rsid w:val="000C00B0"/>
    <w:rsid w:val="000D1E49"/>
    <w:rsid w:val="000D78D1"/>
    <w:rsid w:val="000E5B79"/>
    <w:rsid w:val="001146A9"/>
    <w:rsid w:val="00133EC0"/>
    <w:rsid w:val="00145DD2"/>
    <w:rsid w:val="00150624"/>
    <w:rsid w:val="00153481"/>
    <w:rsid w:val="00164604"/>
    <w:rsid w:val="0017411E"/>
    <w:rsid w:val="00177317"/>
    <w:rsid w:val="0018167D"/>
    <w:rsid w:val="00182DE5"/>
    <w:rsid w:val="00183B32"/>
    <w:rsid w:val="00184253"/>
    <w:rsid w:val="00191D8C"/>
    <w:rsid w:val="00196622"/>
    <w:rsid w:val="001A03CE"/>
    <w:rsid w:val="001A4772"/>
    <w:rsid w:val="001B6DC6"/>
    <w:rsid w:val="001D1A49"/>
    <w:rsid w:val="001D208B"/>
    <w:rsid w:val="001D4EFE"/>
    <w:rsid w:val="001F3305"/>
    <w:rsid w:val="00200394"/>
    <w:rsid w:val="00200441"/>
    <w:rsid w:val="00201655"/>
    <w:rsid w:val="0021502C"/>
    <w:rsid w:val="00220115"/>
    <w:rsid w:val="002210FE"/>
    <w:rsid w:val="00224B2B"/>
    <w:rsid w:val="002309F3"/>
    <w:rsid w:val="00231582"/>
    <w:rsid w:val="00237C98"/>
    <w:rsid w:val="00241C8B"/>
    <w:rsid w:val="0024272A"/>
    <w:rsid w:val="00253843"/>
    <w:rsid w:val="00257087"/>
    <w:rsid w:val="00257296"/>
    <w:rsid w:val="00260C7E"/>
    <w:rsid w:val="00266BF6"/>
    <w:rsid w:val="00276C75"/>
    <w:rsid w:val="00295383"/>
    <w:rsid w:val="002A35DA"/>
    <w:rsid w:val="002A6D29"/>
    <w:rsid w:val="002B5A55"/>
    <w:rsid w:val="002C3ABD"/>
    <w:rsid w:val="002C6236"/>
    <w:rsid w:val="002C71CA"/>
    <w:rsid w:val="002D3643"/>
    <w:rsid w:val="002E32D2"/>
    <w:rsid w:val="002E6799"/>
    <w:rsid w:val="00301E8D"/>
    <w:rsid w:val="0030321C"/>
    <w:rsid w:val="00303459"/>
    <w:rsid w:val="00306817"/>
    <w:rsid w:val="00324703"/>
    <w:rsid w:val="00332489"/>
    <w:rsid w:val="0033374F"/>
    <w:rsid w:val="0034449C"/>
    <w:rsid w:val="00352B22"/>
    <w:rsid w:val="00356A4F"/>
    <w:rsid w:val="00356CF6"/>
    <w:rsid w:val="0038640C"/>
    <w:rsid w:val="00396F6F"/>
    <w:rsid w:val="003A1FAD"/>
    <w:rsid w:val="003A2230"/>
    <w:rsid w:val="003A2DCA"/>
    <w:rsid w:val="003A7590"/>
    <w:rsid w:val="003B0656"/>
    <w:rsid w:val="003B2216"/>
    <w:rsid w:val="003B612D"/>
    <w:rsid w:val="003C791E"/>
    <w:rsid w:val="003D32B5"/>
    <w:rsid w:val="003D3948"/>
    <w:rsid w:val="003E0192"/>
    <w:rsid w:val="003E1CC0"/>
    <w:rsid w:val="003E2C59"/>
    <w:rsid w:val="003E68B0"/>
    <w:rsid w:val="003F7A7C"/>
    <w:rsid w:val="00400B8B"/>
    <w:rsid w:val="00403BB6"/>
    <w:rsid w:val="0040463F"/>
    <w:rsid w:val="00406711"/>
    <w:rsid w:val="004116BC"/>
    <w:rsid w:val="004117B8"/>
    <w:rsid w:val="00412D55"/>
    <w:rsid w:val="00414236"/>
    <w:rsid w:val="00424362"/>
    <w:rsid w:val="00424CA9"/>
    <w:rsid w:val="004279BA"/>
    <w:rsid w:val="0043035B"/>
    <w:rsid w:val="004431C1"/>
    <w:rsid w:val="00447771"/>
    <w:rsid w:val="004548E7"/>
    <w:rsid w:val="00456903"/>
    <w:rsid w:val="00466F66"/>
    <w:rsid w:val="00470A14"/>
    <w:rsid w:val="00470A6A"/>
    <w:rsid w:val="00474D02"/>
    <w:rsid w:val="00476C4D"/>
    <w:rsid w:val="00481ABA"/>
    <w:rsid w:val="00486DA6"/>
    <w:rsid w:val="00496E94"/>
    <w:rsid w:val="004A0FF4"/>
    <w:rsid w:val="004A2E8F"/>
    <w:rsid w:val="004A3DDB"/>
    <w:rsid w:val="004A5FC2"/>
    <w:rsid w:val="004B2C14"/>
    <w:rsid w:val="004B6C6D"/>
    <w:rsid w:val="004C7C8A"/>
    <w:rsid w:val="004D2D2E"/>
    <w:rsid w:val="004E20AD"/>
    <w:rsid w:val="004E3C2A"/>
    <w:rsid w:val="004E6218"/>
    <w:rsid w:val="004E7124"/>
    <w:rsid w:val="00501983"/>
    <w:rsid w:val="00504333"/>
    <w:rsid w:val="0050580A"/>
    <w:rsid w:val="005061B3"/>
    <w:rsid w:val="00521753"/>
    <w:rsid w:val="00521C52"/>
    <w:rsid w:val="00522B5B"/>
    <w:rsid w:val="00532D03"/>
    <w:rsid w:val="00540A12"/>
    <w:rsid w:val="0054791F"/>
    <w:rsid w:val="00556598"/>
    <w:rsid w:val="00592487"/>
    <w:rsid w:val="005953D2"/>
    <w:rsid w:val="005C2961"/>
    <w:rsid w:val="005C35A1"/>
    <w:rsid w:val="005D7D9D"/>
    <w:rsid w:val="005E2B74"/>
    <w:rsid w:val="005E500E"/>
    <w:rsid w:val="00600F9C"/>
    <w:rsid w:val="00612498"/>
    <w:rsid w:val="006172B1"/>
    <w:rsid w:val="006259EB"/>
    <w:rsid w:val="0063341F"/>
    <w:rsid w:val="00640DA4"/>
    <w:rsid w:val="00645AF9"/>
    <w:rsid w:val="00652D6E"/>
    <w:rsid w:val="00657A2A"/>
    <w:rsid w:val="00665DEF"/>
    <w:rsid w:val="006725AC"/>
    <w:rsid w:val="00675BBD"/>
    <w:rsid w:val="0067669B"/>
    <w:rsid w:val="00682BC7"/>
    <w:rsid w:val="0068760F"/>
    <w:rsid w:val="00694D12"/>
    <w:rsid w:val="006A2D8E"/>
    <w:rsid w:val="006B0105"/>
    <w:rsid w:val="006B5B6C"/>
    <w:rsid w:val="006C47C1"/>
    <w:rsid w:val="006D11B0"/>
    <w:rsid w:val="006F042E"/>
    <w:rsid w:val="007009A8"/>
    <w:rsid w:val="00703BF9"/>
    <w:rsid w:val="007108C7"/>
    <w:rsid w:val="0071272A"/>
    <w:rsid w:val="00716827"/>
    <w:rsid w:val="00717BDE"/>
    <w:rsid w:val="007214E3"/>
    <w:rsid w:val="00721E9B"/>
    <w:rsid w:val="0072506E"/>
    <w:rsid w:val="00727080"/>
    <w:rsid w:val="00734CAA"/>
    <w:rsid w:val="00737867"/>
    <w:rsid w:val="0074138E"/>
    <w:rsid w:val="00742677"/>
    <w:rsid w:val="007641F5"/>
    <w:rsid w:val="00777B18"/>
    <w:rsid w:val="0079277B"/>
    <w:rsid w:val="007939D1"/>
    <w:rsid w:val="007A64FE"/>
    <w:rsid w:val="007B28FA"/>
    <w:rsid w:val="007B4974"/>
    <w:rsid w:val="007B5D99"/>
    <w:rsid w:val="007C0ABE"/>
    <w:rsid w:val="007C0FBC"/>
    <w:rsid w:val="007C3044"/>
    <w:rsid w:val="007D26D8"/>
    <w:rsid w:val="007D5789"/>
    <w:rsid w:val="007D61A0"/>
    <w:rsid w:val="007E222D"/>
    <w:rsid w:val="007F0E5C"/>
    <w:rsid w:val="007F368B"/>
    <w:rsid w:val="007F3A4C"/>
    <w:rsid w:val="007F4467"/>
    <w:rsid w:val="007F667A"/>
    <w:rsid w:val="00807742"/>
    <w:rsid w:val="00820F6C"/>
    <w:rsid w:val="00821541"/>
    <w:rsid w:val="0082655E"/>
    <w:rsid w:val="008268ED"/>
    <w:rsid w:val="008275CF"/>
    <w:rsid w:val="00833445"/>
    <w:rsid w:val="00845C50"/>
    <w:rsid w:val="00854674"/>
    <w:rsid w:val="00854B0E"/>
    <w:rsid w:val="00864622"/>
    <w:rsid w:val="00864C90"/>
    <w:rsid w:val="00866A1B"/>
    <w:rsid w:val="00880B98"/>
    <w:rsid w:val="008833BC"/>
    <w:rsid w:val="00891D60"/>
    <w:rsid w:val="008943F7"/>
    <w:rsid w:val="008958F6"/>
    <w:rsid w:val="008A55CD"/>
    <w:rsid w:val="008B2787"/>
    <w:rsid w:val="008B3F6F"/>
    <w:rsid w:val="008C4729"/>
    <w:rsid w:val="008D1EF6"/>
    <w:rsid w:val="008E454C"/>
    <w:rsid w:val="008F2370"/>
    <w:rsid w:val="008F705E"/>
    <w:rsid w:val="00903DE3"/>
    <w:rsid w:val="00904F8F"/>
    <w:rsid w:val="009263B0"/>
    <w:rsid w:val="009303D3"/>
    <w:rsid w:val="0093440F"/>
    <w:rsid w:val="00954A51"/>
    <w:rsid w:val="009578F0"/>
    <w:rsid w:val="00963914"/>
    <w:rsid w:val="009674E2"/>
    <w:rsid w:val="00980CE0"/>
    <w:rsid w:val="0098636B"/>
    <w:rsid w:val="00987F24"/>
    <w:rsid w:val="0099259A"/>
    <w:rsid w:val="00994910"/>
    <w:rsid w:val="00997376"/>
    <w:rsid w:val="009B4D36"/>
    <w:rsid w:val="009C3C4E"/>
    <w:rsid w:val="009E46E1"/>
    <w:rsid w:val="009E7E3E"/>
    <w:rsid w:val="00A01481"/>
    <w:rsid w:val="00A0317A"/>
    <w:rsid w:val="00A0411E"/>
    <w:rsid w:val="00A07F02"/>
    <w:rsid w:val="00A132D6"/>
    <w:rsid w:val="00A22293"/>
    <w:rsid w:val="00A230AA"/>
    <w:rsid w:val="00A26B5B"/>
    <w:rsid w:val="00A36C44"/>
    <w:rsid w:val="00A56AB4"/>
    <w:rsid w:val="00A60ADB"/>
    <w:rsid w:val="00A94838"/>
    <w:rsid w:val="00A95B85"/>
    <w:rsid w:val="00AB1F79"/>
    <w:rsid w:val="00AB7205"/>
    <w:rsid w:val="00AC204E"/>
    <w:rsid w:val="00AD0493"/>
    <w:rsid w:val="00AD348D"/>
    <w:rsid w:val="00AD7F64"/>
    <w:rsid w:val="00AE1A3F"/>
    <w:rsid w:val="00AE5CFD"/>
    <w:rsid w:val="00AF19FA"/>
    <w:rsid w:val="00AF4EA2"/>
    <w:rsid w:val="00AF561F"/>
    <w:rsid w:val="00AF7F9D"/>
    <w:rsid w:val="00B0477B"/>
    <w:rsid w:val="00B30BD7"/>
    <w:rsid w:val="00B34A63"/>
    <w:rsid w:val="00B359CD"/>
    <w:rsid w:val="00B35AE3"/>
    <w:rsid w:val="00B42214"/>
    <w:rsid w:val="00B546A5"/>
    <w:rsid w:val="00B54FD3"/>
    <w:rsid w:val="00B6375A"/>
    <w:rsid w:val="00B65223"/>
    <w:rsid w:val="00B7307B"/>
    <w:rsid w:val="00B810E0"/>
    <w:rsid w:val="00B930F3"/>
    <w:rsid w:val="00B960EB"/>
    <w:rsid w:val="00BA0644"/>
    <w:rsid w:val="00BA507E"/>
    <w:rsid w:val="00BA5617"/>
    <w:rsid w:val="00BB4A2C"/>
    <w:rsid w:val="00BB6858"/>
    <w:rsid w:val="00BB6FEC"/>
    <w:rsid w:val="00BB716D"/>
    <w:rsid w:val="00BC6068"/>
    <w:rsid w:val="00BD1073"/>
    <w:rsid w:val="00BD5EBE"/>
    <w:rsid w:val="00BF23B1"/>
    <w:rsid w:val="00BF660A"/>
    <w:rsid w:val="00C015DB"/>
    <w:rsid w:val="00C06A41"/>
    <w:rsid w:val="00C146B5"/>
    <w:rsid w:val="00C150AC"/>
    <w:rsid w:val="00C37C0A"/>
    <w:rsid w:val="00C415DA"/>
    <w:rsid w:val="00C46D79"/>
    <w:rsid w:val="00C53AF2"/>
    <w:rsid w:val="00C542E7"/>
    <w:rsid w:val="00C605D3"/>
    <w:rsid w:val="00C61CB2"/>
    <w:rsid w:val="00C61D39"/>
    <w:rsid w:val="00C64C26"/>
    <w:rsid w:val="00CA09D0"/>
    <w:rsid w:val="00CA26C2"/>
    <w:rsid w:val="00CA2FC7"/>
    <w:rsid w:val="00CB10A6"/>
    <w:rsid w:val="00CC7F95"/>
    <w:rsid w:val="00CD05EE"/>
    <w:rsid w:val="00CD2B1C"/>
    <w:rsid w:val="00CD490F"/>
    <w:rsid w:val="00CD5215"/>
    <w:rsid w:val="00CE6261"/>
    <w:rsid w:val="00CF0CB3"/>
    <w:rsid w:val="00CF253E"/>
    <w:rsid w:val="00CF32AC"/>
    <w:rsid w:val="00D033C3"/>
    <w:rsid w:val="00D04858"/>
    <w:rsid w:val="00D14C33"/>
    <w:rsid w:val="00D24FBC"/>
    <w:rsid w:val="00D30103"/>
    <w:rsid w:val="00D33834"/>
    <w:rsid w:val="00D3545D"/>
    <w:rsid w:val="00D470F2"/>
    <w:rsid w:val="00D571E3"/>
    <w:rsid w:val="00D65AB1"/>
    <w:rsid w:val="00D7029D"/>
    <w:rsid w:val="00D714B7"/>
    <w:rsid w:val="00D73F04"/>
    <w:rsid w:val="00D80B78"/>
    <w:rsid w:val="00D83EEA"/>
    <w:rsid w:val="00D91F33"/>
    <w:rsid w:val="00D9532A"/>
    <w:rsid w:val="00D95D8D"/>
    <w:rsid w:val="00D966C0"/>
    <w:rsid w:val="00DA23C9"/>
    <w:rsid w:val="00DA4EBC"/>
    <w:rsid w:val="00DD00AD"/>
    <w:rsid w:val="00DE016F"/>
    <w:rsid w:val="00DE2233"/>
    <w:rsid w:val="00DF247F"/>
    <w:rsid w:val="00E25EB6"/>
    <w:rsid w:val="00E27610"/>
    <w:rsid w:val="00E414B4"/>
    <w:rsid w:val="00E45D1D"/>
    <w:rsid w:val="00E71AFA"/>
    <w:rsid w:val="00E759AD"/>
    <w:rsid w:val="00E7752A"/>
    <w:rsid w:val="00E8454C"/>
    <w:rsid w:val="00E90B5A"/>
    <w:rsid w:val="00EC619C"/>
    <w:rsid w:val="00ED06FA"/>
    <w:rsid w:val="00EE5DAF"/>
    <w:rsid w:val="00EF1340"/>
    <w:rsid w:val="00EF5D35"/>
    <w:rsid w:val="00EF7444"/>
    <w:rsid w:val="00F00EA3"/>
    <w:rsid w:val="00F02A99"/>
    <w:rsid w:val="00F10023"/>
    <w:rsid w:val="00F12081"/>
    <w:rsid w:val="00F149D9"/>
    <w:rsid w:val="00F20ACD"/>
    <w:rsid w:val="00F25872"/>
    <w:rsid w:val="00F25F40"/>
    <w:rsid w:val="00F26F16"/>
    <w:rsid w:val="00F27928"/>
    <w:rsid w:val="00F30791"/>
    <w:rsid w:val="00F30EDA"/>
    <w:rsid w:val="00F328F4"/>
    <w:rsid w:val="00F44195"/>
    <w:rsid w:val="00F479D9"/>
    <w:rsid w:val="00F908C7"/>
    <w:rsid w:val="00FA3701"/>
    <w:rsid w:val="00FB02AB"/>
    <w:rsid w:val="00FB3ADD"/>
    <w:rsid w:val="00FC2BA5"/>
    <w:rsid w:val="00FC5C21"/>
    <w:rsid w:val="00FD2163"/>
    <w:rsid w:val="00FF06A6"/>
    <w:rsid w:val="00FF2DC0"/>
    <w:rsid w:val="00FF6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AE380"/>
  <w15:chartTrackingRefBased/>
  <w15:docId w15:val="{20C45ABB-43E8-40E2-9031-6142EE9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F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rsid w:val="005061B3"/>
    <w:rPr>
      <w:b/>
      <w:bCs/>
    </w:rPr>
  </w:style>
  <w:style w:type="character" w:styleId="Hyperlink">
    <w:name w:val="Hyperlink"/>
    <w:rsid w:val="00521C5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2DC0"/>
    <w:rPr>
      <w:noProof/>
      <w:sz w:val="22"/>
      <w:szCs w:val="22"/>
    </w:rPr>
  </w:style>
  <w:style w:type="character" w:styleId="FollowedHyperlink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276C75"/>
    <w:pPr>
      <w:spacing w:after="180" w:line="276" w:lineRule="auto"/>
      <w:jc w:val="both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43035B"/>
    <w:pPr>
      <w:ind w:left="5954"/>
      <w:jc w:val="right"/>
    </w:pPr>
    <w:rPr>
      <w:rFonts w:asciiTheme="minorHAnsi" w:hAnsiTheme="minorHAnsi"/>
      <w:sz w:val="22"/>
      <w:szCs w:val="22"/>
      <w:lang w:eastAsia="en-US"/>
    </w:rPr>
  </w:style>
  <w:style w:type="paragraph" w:customStyle="1" w:styleId="Potpis1">
    <w:name w:val="Potpis1"/>
    <w:basedOn w:val="Tekst"/>
    <w:autoRedefine/>
    <w:qFormat/>
    <w:rsid w:val="00224B2B"/>
    <w:pPr>
      <w:spacing w:before="100" w:beforeAutospacing="1" w:line="480" w:lineRule="auto"/>
    </w:pPr>
  </w:style>
  <w:style w:type="paragraph" w:customStyle="1" w:styleId="Pozdrav1">
    <w:name w:val="Pozdrav1"/>
    <w:basedOn w:val="Tekst"/>
    <w:qFormat/>
    <w:rsid w:val="00A0411E"/>
    <w:pPr>
      <w:spacing w:before="960"/>
    </w:pPr>
    <w:rPr>
      <w:lang w:val="hr-HR"/>
    </w:rPr>
  </w:style>
  <w:style w:type="paragraph" w:customStyle="1" w:styleId="Datum1">
    <w:name w:val="Datum1"/>
    <w:basedOn w:val="Tekst"/>
    <w:qFormat/>
    <w:rsid w:val="00B930F3"/>
    <w:pPr>
      <w:spacing w:before="480"/>
    </w:pPr>
    <w:rPr>
      <w:lang w:val="hr-HR"/>
    </w:rPr>
  </w:style>
  <w:style w:type="table" w:styleId="TableGrid">
    <w:name w:val="Table Grid"/>
    <w:basedOn w:val="TableNormal"/>
    <w:uiPriority w:val="59"/>
    <w:rsid w:val="00BD5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3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-mobilnost@fsb.hr-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Memorandum%20GALP%20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AAA8B7F66E647AC24E60BE244CE17" ma:contentTypeVersion="15" ma:contentTypeDescription="Create a new document." ma:contentTypeScope="" ma:versionID="d7f0028c04ab070e69c61e742a3fa55b">
  <xsd:schema xmlns:xsd="http://www.w3.org/2001/XMLSchema" xmlns:xs="http://www.w3.org/2001/XMLSchema" xmlns:p="http://schemas.microsoft.com/office/2006/metadata/properties" xmlns:ns2="0fb5ac2e-6a8b-4002-ac1f-a20a60a6b002" xmlns:ns3="7a307f0c-d9ac-43e0-8130-71467eafe1de" targetNamespace="http://schemas.microsoft.com/office/2006/metadata/properties" ma:root="true" ma:fieldsID="38be509559f133fe85eb099b5a2a9566" ns2:_="" ns3:_="">
    <xsd:import namespace="0fb5ac2e-6a8b-4002-ac1f-a20a60a6b002"/>
    <xsd:import namespace="7a307f0c-d9ac-43e0-8130-71467eafe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ac2e-6a8b-4002-ac1f-a20a60a6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153239-fd58-4bd4-827e-bb1f110b4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07f0c-d9ac-43e0-8130-71467eafe1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0074c2-4538-4e19-9008-ebcca508604e}" ma:internalName="TaxCatchAll" ma:showField="CatchAllData" ma:web="7a307f0c-d9ac-43e0-8130-71467eafe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5ac2e-6a8b-4002-ac1f-a20a60a6b002">
      <Terms xmlns="http://schemas.microsoft.com/office/infopath/2007/PartnerControls"/>
    </lcf76f155ced4ddcb4097134ff3c332f>
    <TaxCatchAll xmlns="7a307f0c-d9ac-43e0-8130-71467eafe1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B4B47-B918-4643-A200-3CE244066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D61B6D-DF57-42CA-81EC-8DF2C7D26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5ac2e-6a8b-4002-ac1f-a20a60a6b002"/>
    <ds:schemaRef ds:uri="7a307f0c-d9ac-43e0-8130-71467eafe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F38F2-8930-4455-9D7C-44261337261E}">
  <ds:schemaRefs>
    <ds:schemaRef ds:uri="http://schemas.microsoft.com/office/2006/metadata/properties"/>
    <ds:schemaRef ds:uri="http://schemas.microsoft.com/office/infopath/2007/PartnerControls"/>
    <ds:schemaRef ds:uri="0fb5ac2e-6a8b-4002-ac1f-a20a60a6b002"/>
    <ds:schemaRef ds:uri="7a307f0c-d9ac-43e0-8130-71467eafe1de"/>
  </ds:schemaRefs>
</ds:datastoreItem>
</file>

<file path=customXml/itemProps4.xml><?xml version="1.0" encoding="utf-8"?>
<ds:datastoreItem xmlns:ds="http://schemas.openxmlformats.org/officeDocument/2006/customXml" ds:itemID="{E08CBA87-010B-4253-9759-6BB8BA12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GALP 2012.dotx</Template>
  <TotalTime>101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Katarina Plancutić</cp:lastModifiedBy>
  <cp:revision>70</cp:revision>
  <cp:lastPrinted>2017-07-20T12:44:00Z</cp:lastPrinted>
  <dcterms:created xsi:type="dcterms:W3CDTF">2026-03-03T13:07:00Z</dcterms:created>
  <dcterms:modified xsi:type="dcterms:W3CDTF">2026-05-18T07:52:00Z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0x010100222AAA8B7F66E647AC24E60BE244CE17</vt:lpwstr>
  </property>
  <property fmtid="{D5CDD505-2E9C-101B-9397-08002B2CF9AE}" pid="3" name="MediaServiceImageTags">
    <vt:lpwstr/>
  </property>
</Properties>
</file>