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B30BD7" w:rsidRDefault="00727080" w:rsidP="00B30BD7">
      <w:pPr>
        <w:pStyle w:val="Prima"/>
        <w:spacing w:line="480" w:lineRule="auto"/>
        <w:rPr>
          <w:b/>
          <w:bCs/>
          <w:sz w:val="8"/>
        </w:rPr>
        <w:sectPr w:rsidR="00727080" w:rsidRPr="00B30BD7" w:rsidSect="00BD5EBE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2552" w:left="1418" w:header="142" w:footer="454" w:gutter="0"/>
          <w:cols w:space="708"/>
          <w:titlePg/>
          <w:docGrid w:linePitch="360"/>
        </w:sectPr>
      </w:pPr>
    </w:p>
    <w:p w14:paraId="2E7A2F2E" w14:textId="77777777" w:rsidR="00BD5EBE" w:rsidRPr="00E03D29" w:rsidRDefault="00BD5EBE" w:rsidP="00BD5EBE">
      <w:pPr>
        <w:pStyle w:val="Prima"/>
        <w:ind w:left="0"/>
        <w:jc w:val="left"/>
        <w:rPr>
          <w:b/>
          <w:bCs/>
          <w:sz w:val="8"/>
        </w:rPr>
        <w:sectPr w:rsidR="00BD5EBE" w:rsidRPr="00E03D29" w:rsidSect="00BD5EBE">
          <w:headerReference w:type="first" r:id="rId14"/>
          <w:footerReference w:type="first" r:id="rId15"/>
          <w:type w:val="continuous"/>
          <w:pgSz w:w="11906" w:h="16838" w:code="9"/>
          <w:pgMar w:top="2410" w:right="1418" w:bottom="2127" w:left="1276" w:header="142" w:footer="454" w:gutter="0"/>
          <w:cols w:space="708"/>
          <w:titlePg/>
          <w:docGrid w:linePitch="360"/>
        </w:sectPr>
      </w:pPr>
    </w:p>
    <w:p w14:paraId="2070B109" w14:textId="77777777" w:rsidR="00BD5EBE" w:rsidRPr="007C3044" w:rsidRDefault="00BD5EBE" w:rsidP="0063341F">
      <w:pPr>
        <w:spacing w:after="0" w:line="360" w:lineRule="auto"/>
        <w:rPr>
          <w:b/>
          <w:bCs/>
          <w:color w:val="000000" w:themeColor="text1"/>
        </w:rPr>
      </w:pPr>
      <w:r w:rsidRPr="007C3044">
        <w:rPr>
          <w:b/>
          <w:bCs/>
          <w:color w:val="000000" w:themeColor="text1"/>
        </w:rPr>
        <w:t>Ime i prezime</w:t>
      </w:r>
    </w:p>
    <w:p w14:paraId="1E445806" w14:textId="77777777" w:rsidR="00BD5EBE" w:rsidRPr="007C3044" w:rsidRDefault="00BD5EBE" w:rsidP="0063341F">
      <w:pPr>
        <w:spacing w:after="0" w:line="360" w:lineRule="auto"/>
        <w:rPr>
          <w:b/>
          <w:bCs/>
          <w:color w:val="000000" w:themeColor="text1"/>
        </w:rPr>
      </w:pPr>
      <w:r w:rsidRPr="007C3044">
        <w:rPr>
          <w:b/>
          <w:bCs/>
          <w:color w:val="000000" w:themeColor="text1"/>
        </w:rPr>
        <w:t>Zavod</w:t>
      </w:r>
    </w:p>
    <w:p w14:paraId="3EF1A909" w14:textId="77777777" w:rsidR="00BD5EBE" w:rsidRPr="007C3044" w:rsidRDefault="00BD5EBE" w:rsidP="0063341F">
      <w:pPr>
        <w:spacing w:after="0" w:line="360" w:lineRule="auto"/>
        <w:rPr>
          <w:b/>
          <w:bCs/>
          <w:color w:val="000000" w:themeColor="text1"/>
        </w:rPr>
      </w:pPr>
      <w:r w:rsidRPr="007C3044">
        <w:rPr>
          <w:b/>
          <w:bCs/>
          <w:color w:val="000000" w:themeColor="text1"/>
        </w:rPr>
        <w:t>Katedra</w:t>
      </w:r>
    </w:p>
    <w:p w14:paraId="57EE835A" w14:textId="539BE8A8" w:rsidR="00BD5EBE" w:rsidRPr="007C3044" w:rsidRDefault="00BD5EBE" w:rsidP="0063341F">
      <w:pPr>
        <w:spacing w:after="0" w:line="360" w:lineRule="auto"/>
        <w:rPr>
          <w:b/>
          <w:bCs/>
          <w:color w:val="000000" w:themeColor="text1"/>
        </w:rPr>
      </w:pPr>
      <w:r w:rsidRPr="007C3044">
        <w:rPr>
          <w:b/>
          <w:bCs/>
          <w:color w:val="000000" w:themeColor="text1"/>
        </w:rPr>
        <w:t>Datum, mjesto</w:t>
      </w:r>
    </w:p>
    <w:p w14:paraId="7431FFAA" w14:textId="77777777" w:rsidR="00BD5EBE" w:rsidRPr="007C3044" w:rsidRDefault="00BD5EBE" w:rsidP="0063341F">
      <w:pPr>
        <w:spacing w:after="0" w:line="360" w:lineRule="auto"/>
        <w:jc w:val="right"/>
      </w:pPr>
      <w:r w:rsidRPr="007C3044">
        <w:t>SVEUČILIŠTE U ZAGREBU</w:t>
      </w:r>
    </w:p>
    <w:p w14:paraId="3D2A1325" w14:textId="77777777" w:rsidR="00BD5EBE" w:rsidRPr="007C3044" w:rsidRDefault="00BD5EBE" w:rsidP="0063341F">
      <w:pPr>
        <w:spacing w:after="0" w:line="360" w:lineRule="auto"/>
        <w:jc w:val="right"/>
      </w:pPr>
      <w:r w:rsidRPr="007C3044">
        <w:t>FAKULTET STROJARSTVA I BRODOGRADNJE</w:t>
      </w:r>
    </w:p>
    <w:p w14:paraId="122D4BFC" w14:textId="77777777" w:rsidR="00BD5EBE" w:rsidRPr="007C3044" w:rsidRDefault="00BD5EBE" w:rsidP="0063341F">
      <w:pPr>
        <w:spacing w:after="0" w:line="360" w:lineRule="auto"/>
        <w:jc w:val="right"/>
        <w:rPr>
          <w:b/>
          <w:bCs/>
        </w:rPr>
      </w:pPr>
      <w:r w:rsidRPr="007C3044">
        <w:rPr>
          <w:b/>
          <w:bCs/>
        </w:rPr>
        <w:t>FAKULTETSKO VIJEĆE</w:t>
      </w:r>
    </w:p>
    <w:p w14:paraId="6EC8B858" w14:textId="77777777" w:rsidR="00BD5EBE" w:rsidRPr="007C3044" w:rsidRDefault="00BD5EBE" w:rsidP="0063341F">
      <w:pPr>
        <w:tabs>
          <w:tab w:val="left" w:pos="3969"/>
        </w:tabs>
        <w:spacing w:after="0" w:line="360" w:lineRule="auto"/>
        <w:jc w:val="right"/>
      </w:pPr>
      <w:hyperlink r:id="rId16" w:history="1">
        <w:r w:rsidRPr="007C3044">
          <w:rPr>
            <w:rStyle w:val="Hyperlink"/>
          </w:rPr>
          <w:t>-vijece@fsb.hr-</w:t>
        </w:r>
      </w:hyperlink>
    </w:p>
    <w:p w14:paraId="2554F1D8" w14:textId="77777777" w:rsidR="00BD5EBE" w:rsidRPr="007C3044" w:rsidRDefault="00BD5EBE" w:rsidP="0063341F">
      <w:pPr>
        <w:spacing w:after="0" w:line="360" w:lineRule="auto"/>
        <w:jc w:val="right"/>
      </w:pPr>
    </w:p>
    <w:p w14:paraId="03800FE1" w14:textId="287CF180" w:rsidR="00BD5EBE" w:rsidRPr="007C3044" w:rsidRDefault="00BD5EBE" w:rsidP="0063341F">
      <w:pPr>
        <w:spacing w:line="360" w:lineRule="auto"/>
        <w:rPr>
          <w:b/>
          <w:bCs/>
        </w:rPr>
      </w:pPr>
      <w:r w:rsidRPr="007C3044">
        <w:rPr>
          <w:b/>
          <w:bCs/>
        </w:rPr>
        <w:t xml:space="preserve">PREDMET: </w:t>
      </w:r>
      <w:r w:rsidRPr="007C3044">
        <w:t>Zahtjev za plaćeni dopust za odlazak na znanstveno-stručno usavršavanje u inozemstvo</w:t>
      </w:r>
    </w:p>
    <w:p w14:paraId="523E53CA" w14:textId="097FA1C9" w:rsidR="00665DEF" w:rsidRPr="007C3044" w:rsidRDefault="002E32D2" w:rsidP="0063341F">
      <w:pPr>
        <w:spacing w:after="0" w:line="360" w:lineRule="auto"/>
        <w:jc w:val="both"/>
      </w:pPr>
      <w:r w:rsidRPr="007C3044">
        <w:t>Poštovani, n</w:t>
      </w:r>
      <w:r w:rsidR="00BD5EBE" w:rsidRPr="007C3044">
        <w:t>a temelju čl</w:t>
      </w:r>
      <w:r w:rsidR="00665DEF" w:rsidRPr="007C3044">
        <w:t xml:space="preserve">. 40.  </w:t>
      </w:r>
      <w:r w:rsidR="00665DEF" w:rsidRPr="007C3044">
        <w:rPr>
          <w:i/>
          <w:iCs/>
        </w:rPr>
        <w:t>Kolektivnog ugovora za znanost i visoko obrazovanje</w:t>
      </w:r>
      <w:r w:rsidR="00665DEF" w:rsidRPr="007C3044">
        <w:t xml:space="preserve"> (</w:t>
      </w:r>
      <w:r w:rsidR="00665DEF" w:rsidRPr="007C3044">
        <w:rPr>
          <w:i/>
          <w:iCs/>
        </w:rPr>
        <w:t>NN 9/2019</w:t>
      </w:r>
      <w:r w:rsidR="00665DEF" w:rsidRPr="007C3044">
        <w:t xml:space="preserve">), odluke Vlade </w:t>
      </w:r>
      <w:r w:rsidR="00665DEF" w:rsidRPr="007C3044">
        <w:rPr>
          <w:i/>
          <w:iCs/>
        </w:rPr>
        <w:t>o produljenju primjene odredbi o materijalnim i nematerijalnim pravima zaposlenika u javnim službama ostvarenih temeljem granskih kolektivnih ugovora</w:t>
      </w:r>
      <w:r w:rsidR="00665DEF" w:rsidRPr="007C3044">
        <w:t xml:space="preserve"> (</w:t>
      </w:r>
      <w:r w:rsidR="00665DEF" w:rsidRPr="007C3044">
        <w:rPr>
          <w:i/>
          <w:iCs/>
        </w:rPr>
        <w:t>NN 35/2024</w:t>
      </w:r>
      <w:r w:rsidR="00665DEF" w:rsidRPr="007C3044">
        <w:t>) i čl. 25. st</w:t>
      </w:r>
      <w:r w:rsidR="00600F9C" w:rsidRPr="007C3044">
        <w:t>.</w:t>
      </w:r>
      <w:r w:rsidR="00665DEF" w:rsidRPr="007C3044">
        <w:t xml:space="preserve"> 2. toč. 23 Statuta FSB-a molim odobrenje za plaćeni dopust za </w:t>
      </w:r>
      <w:r w:rsidR="00665DEF" w:rsidRPr="0063341F">
        <w:rPr>
          <w:b/>
          <w:bCs/>
        </w:rPr>
        <w:t>znanstveno-stručno usavršavanje u inozemstvu</w:t>
      </w:r>
      <w:r w:rsidR="00665DEF" w:rsidRPr="007C3044">
        <w:t xml:space="preserve"> u</w:t>
      </w:r>
    </w:p>
    <w:p w14:paraId="5434D903" w14:textId="3C215941" w:rsidR="00665DEF" w:rsidRPr="007C3044" w:rsidRDefault="00665DEF" w:rsidP="0063341F">
      <w:pPr>
        <w:spacing w:after="0" w:line="360" w:lineRule="auto"/>
        <w:jc w:val="both"/>
      </w:pPr>
      <w:r w:rsidRPr="007C3044">
        <w:t xml:space="preserve">trajanju </w:t>
      </w:r>
      <w:r w:rsidRPr="007C3044">
        <w:rPr>
          <w:b/>
          <w:bCs/>
        </w:rPr>
        <w:t>od</w:t>
      </w:r>
      <w:r w:rsidRPr="007C3044">
        <w:t xml:space="preserve"> ______________</w:t>
      </w:r>
      <w:r w:rsidRPr="007C3044">
        <w:rPr>
          <w:b/>
          <w:bCs/>
        </w:rPr>
        <w:t>do</w:t>
      </w:r>
      <w:r w:rsidRPr="007C3044">
        <w:t xml:space="preserve">________________ </w:t>
      </w:r>
      <w:r w:rsidRPr="007C3044">
        <w:rPr>
          <w:b/>
          <w:bCs/>
        </w:rPr>
        <w:t>na</w:t>
      </w:r>
      <w:r w:rsidRPr="007C3044">
        <w:t>:</w:t>
      </w:r>
    </w:p>
    <w:p w14:paraId="7F58A0A8" w14:textId="77777777" w:rsidR="00665DEF" w:rsidRPr="007C3044" w:rsidRDefault="00665DEF" w:rsidP="0063341F">
      <w:pPr>
        <w:spacing w:after="0" w:line="360" w:lineRule="auto"/>
        <w:jc w:val="both"/>
      </w:pPr>
    </w:p>
    <w:p w14:paraId="08D79927" w14:textId="1A5EA333" w:rsidR="00474D02" w:rsidRPr="007C3044" w:rsidRDefault="00FF06A6" w:rsidP="0063341F">
      <w:pPr>
        <w:spacing w:line="360" w:lineRule="auto"/>
        <w:rPr>
          <w:b/>
          <w:bCs/>
        </w:rPr>
      </w:pPr>
      <w:r w:rsidRPr="007C3044">
        <w:rPr>
          <w:b/>
          <w:bCs/>
        </w:rPr>
        <w:t>N</w:t>
      </w:r>
      <w:r w:rsidR="00474D02" w:rsidRPr="007C3044">
        <w:rPr>
          <w:b/>
          <w:bCs/>
        </w:rPr>
        <w:t>aziv ustanove:</w:t>
      </w:r>
    </w:p>
    <w:p w14:paraId="521B2091" w14:textId="636A251D" w:rsidR="00474D02" w:rsidRPr="007C3044" w:rsidRDefault="00466F66" w:rsidP="0063341F">
      <w:pPr>
        <w:spacing w:line="360" w:lineRule="auto"/>
        <w:rPr>
          <w:b/>
          <w:bCs/>
        </w:rPr>
      </w:pPr>
      <w:r>
        <w:rPr>
          <w:b/>
          <w:bCs/>
        </w:rPr>
        <w:t>Grad, d</w:t>
      </w:r>
      <w:r w:rsidR="00474D02" w:rsidRPr="007C3044">
        <w:rPr>
          <w:b/>
          <w:bCs/>
        </w:rPr>
        <w:t>ržava:</w:t>
      </w:r>
      <w:r>
        <w:rPr>
          <w:b/>
          <w:bCs/>
        </w:rPr>
        <w:t xml:space="preserve"> </w:t>
      </w:r>
    </w:p>
    <w:p w14:paraId="39984225" w14:textId="3D3CB397" w:rsidR="00052847" w:rsidRDefault="00FF06A6" w:rsidP="0063341F">
      <w:pPr>
        <w:spacing w:line="360" w:lineRule="auto"/>
        <w:rPr>
          <w:b/>
          <w:bCs/>
        </w:rPr>
      </w:pPr>
      <w:r w:rsidRPr="007C3044">
        <w:rPr>
          <w:b/>
          <w:bCs/>
        </w:rPr>
        <w:t>I</w:t>
      </w:r>
      <w:r w:rsidR="00474D02" w:rsidRPr="007C3044">
        <w:rPr>
          <w:b/>
          <w:bCs/>
        </w:rPr>
        <w:t>zvor financiranja</w:t>
      </w:r>
      <w:r w:rsidRPr="007C3044">
        <w:rPr>
          <w:b/>
          <w:bCs/>
        </w:rPr>
        <w:t xml:space="preserve"> (</w:t>
      </w:r>
      <w:r w:rsidR="00D470F2">
        <w:rPr>
          <w:b/>
          <w:bCs/>
        </w:rPr>
        <w:t xml:space="preserve">akronim, puni </w:t>
      </w:r>
      <w:r w:rsidRPr="007C3044">
        <w:rPr>
          <w:b/>
          <w:bCs/>
        </w:rPr>
        <w:t>naziv i šifra projekta</w:t>
      </w:r>
      <w:r w:rsidR="00052847">
        <w:rPr>
          <w:b/>
          <w:bCs/>
        </w:rPr>
        <w:t>):</w:t>
      </w:r>
    </w:p>
    <w:p w14:paraId="75BD4BBD" w14:textId="12E473B0" w:rsidR="00474D02" w:rsidRPr="007C3044" w:rsidRDefault="00052847" w:rsidP="0063341F">
      <w:pPr>
        <w:spacing w:line="360" w:lineRule="auto"/>
        <w:rPr>
          <w:b/>
          <w:bCs/>
        </w:rPr>
      </w:pPr>
      <w:r>
        <w:rPr>
          <w:b/>
          <w:bCs/>
        </w:rPr>
        <w:t>Projektni</w:t>
      </w:r>
      <w:r w:rsidR="000A6978" w:rsidRPr="007C3044">
        <w:rPr>
          <w:b/>
          <w:bCs/>
        </w:rPr>
        <w:t xml:space="preserve"> direktni/indirektni troškovi</w:t>
      </w:r>
      <w:r w:rsidR="00474D02" w:rsidRPr="007C3044">
        <w:rPr>
          <w:b/>
          <w:bCs/>
        </w:rPr>
        <w:t>:</w:t>
      </w:r>
      <w:r>
        <w:rPr>
          <w:b/>
          <w:bCs/>
        </w:rPr>
        <w:t xml:space="preserve"> </w:t>
      </w:r>
    </w:p>
    <w:p w14:paraId="1A358BC0" w14:textId="66071109" w:rsidR="00821541" w:rsidRPr="007C3044" w:rsidRDefault="00821541" w:rsidP="0063341F">
      <w:pPr>
        <w:spacing w:line="360" w:lineRule="auto"/>
        <w:rPr>
          <w:b/>
          <w:bCs/>
        </w:rPr>
      </w:pPr>
      <w:r w:rsidRPr="007C3044">
        <w:rPr>
          <w:b/>
          <w:bCs/>
        </w:rPr>
        <w:t xml:space="preserve">Iznos stipendije: </w:t>
      </w:r>
    </w:p>
    <w:p w14:paraId="1A9D39D2" w14:textId="7AD41FFB" w:rsidR="00C61CB2" w:rsidRPr="007C3044" w:rsidRDefault="00C61CB2" w:rsidP="0063341F">
      <w:pPr>
        <w:spacing w:line="360" w:lineRule="auto"/>
        <w:rPr>
          <w:b/>
          <w:bCs/>
        </w:rPr>
      </w:pPr>
      <w:r w:rsidRPr="007C3044">
        <w:rPr>
          <w:b/>
          <w:bCs/>
        </w:rPr>
        <w:t>Dinamika isplate (jednokratno, mjesečno...):</w:t>
      </w:r>
    </w:p>
    <w:p w14:paraId="5B1558CC" w14:textId="7A1EC161" w:rsidR="00BD5EBE" w:rsidRPr="007C3044" w:rsidRDefault="00474D02" w:rsidP="0063341F">
      <w:pPr>
        <w:spacing w:line="360" w:lineRule="auto"/>
        <w:rPr>
          <w:b/>
          <w:bCs/>
        </w:rPr>
      </w:pPr>
      <w:r w:rsidRPr="007C3044">
        <w:rPr>
          <w:b/>
          <w:bCs/>
        </w:rPr>
        <w:t>Obrazloženje zahtjeva:</w:t>
      </w:r>
      <w:r w:rsidR="00466F66">
        <w:rPr>
          <w:b/>
          <w:bCs/>
        </w:rPr>
        <w:t xml:space="preserve"> </w:t>
      </w:r>
    </w:p>
    <w:p w14:paraId="7FDE4344" w14:textId="77777777" w:rsidR="00474D02" w:rsidRPr="007C3044" w:rsidRDefault="00474D02" w:rsidP="0063341F">
      <w:pPr>
        <w:spacing w:line="360" w:lineRule="auto"/>
        <w:rPr>
          <w:b/>
          <w:bCs/>
        </w:rPr>
      </w:pPr>
    </w:p>
    <w:p w14:paraId="4D26993B" w14:textId="77777777" w:rsidR="00476C4D" w:rsidRPr="007C3044" w:rsidRDefault="00476C4D" w:rsidP="0063341F">
      <w:pPr>
        <w:spacing w:line="360" w:lineRule="auto"/>
      </w:pPr>
    </w:p>
    <w:p w14:paraId="628D6818" w14:textId="77777777" w:rsidR="00476C4D" w:rsidRPr="007C3044" w:rsidRDefault="00476C4D" w:rsidP="0063341F">
      <w:pPr>
        <w:spacing w:line="360" w:lineRule="auto"/>
      </w:pPr>
    </w:p>
    <w:p w14:paraId="5CFC6213" w14:textId="65DF3F20" w:rsidR="00BD5EBE" w:rsidRPr="007C3044" w:rsidRDefault="00BD5EBE" w:rsidP="0063341F">
      <w:pPr>
        <w:spacing w:line="360" w:lineRule="auto"/>
      </w:pPr>
      <w:r w:rsidRPr="007C3044">
        <w:t>S poštovanjem,</w:t>
      </w:r>
    </w:p>
    <w:p w14:paraId="594B562E" w14:textId="1977A9E0" w:rsidR="00BD5EBE" w:rsidRPr="007C3044" w:rsidRDefault="00BD5EBE" w:rsidP="0063341F">
      <w:pPr>
        <w:spacing w:after="0" w:line="360" w:lineRule="auto"/>
      </w:pPr>
      <w:r w:rsidRPr="007C3044">
        <w:t>______________</w:t>
      </w:r>
      <w:r w:rsidR="00B34A63" w:rsidRPr="007C3044">
        <w:t>____</w:t>
      </w:r>
    </w:p>
    <w:p w14:paraId="30C3A4DC" w14:textId="788078F9" w:rsidR="00BD5EBE" w:rsidRPr="007C3044" w:rsidRDefault="00BD5EBE" w:rsidP="0063341F">
      <w:pPr>
        <w:spacing w:after="0" w:line="360" w:lineRule="auto"/>
      </w:pPr>
      <w:r w:rsidRPr="007C3044">
        <w:t>(</w:t>
      </w:r>
      <w:r w:rsidR="00447771" w:rsidRPr="007C3044">
        <w:rPr>
          <w:i/>
          <w:iCs/>
          <w:color w:val="000000" w:themeColor="text1"/>
        </w:rPr>
        <w:t>Ime, prezime</w:t>
      </w:r>
      <w:r w:rsidR="00257296" w:rsidRPr="007C3044">
        <w:rPr>
          <w:i/>
          <w:iCs/>
          <w:color w:val="000000" w:themeColor="text1"/>
        </w:rPr>
        <w:t xml:space="preserve"> i p</w:t>
      </w:r>
      <w:r w:rsidR="00FD2163" w:rsidRPr="007C3044">
        <w:rPr>
          <w:i/>
          <w:iCs/>
          <w:color w:val="000000" w:themeColor="text1"/>
        </w:rPr>
        <w:t>otpis</w:t>
      </w:r>
      <w:r w:rsidRPr="007C3044">
        <w:rPr>
          <w:i/>
          <w:iCs/>
          <w:color w:val="000000" w:themeColor="text1"/>
        </w:rPr>
        <w:t xml:space="preserve"> podnositelja zahtjeva</w:t>
      </w:r>
      <w:r w:rsidRPr="007C3044">
        <w:t>)</w:t>
      </w:r>
    </w:p>
    <w:p w14:paraId="3C9398C6" w14:textId="77777777" w:rsidR="00BD5EBE" w:rsidRPr="007C3044" w:rsidRDefault="00BD5EBE" w:rsidP="0063341F">
      <w:pPr>
        <w:spacing w:after="0" w:line="360" w:lineRule="auto"/>
      </w:pPr>
    </w:p>
    <w:p w14:paraId="5C98684F" w14:textId="3CAFA348" w:rsidR="00BD5EBE" w:rsidRPr="007C3044" w:rsidRDefault="00BD5EBE" w:rsidP="0063341F">
      <w:pPr>
        <w:spacing w:line="360" w:lineRule="auto"/>
      </w:pPr>
      <w:r w:rsidRPr="007C3044">
        <w:t>Sa zamolbom su suglasni i niže potpisani: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00B8B" w:rsidRPr="007C3044" w14:paraId="3080FEB2" w14:textId="77777777" w:rsidTr="0053472C">
        <w:tc>
          <w:tcPr>
            <w:tcW w:w="4530" w:type="dxa"/>
          </w:tcPr>
          <w:p w14:paraId="44526313" w14:textId="54AB320E" w:rsidR="004B6C6D" w:rsidRPr="007C3044" w:rsidRDefault="00FB3ADD" w:rsidP="0063341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  <w:r w:rsidR="00400B8B" w:rsidRPr="007C3044">
              <w:rPr>
                <w:b/>
                <w:bCs/>
              </w:rPr>
              <w:t xml:space="preserve"> projekta</w:t>
            </w:r>
            <w:r>
              <w:rPr>
                <w:b/>
                <w:bCs/>
              </w:rPr>
              <w:t>:</w:t>
            </w:r>
            <w:r w:rsidR="00721E9B">
              <w:rPr>
                <w:b/>
                <w:bCs/>
              </w:rPr>
              <w:t xml:space="preserve"> </w:t>
            </w:r>
          </w:p>
          <w:p w14:paraId="1BDFC245" w14:textId="498676AF" w:rsidR="004B6C6D" w:rsidRPr="007C3044" w:rsidRDefault="004B6C6D" w:rsidP="0063341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530" w:type="dxa"/>
          </w:tcPr>
          <w:p w14:paraId="1168CFDD" w14:textId="77777777" w:rsidR="00F26F16" w:rsidRPr="007C3044" w:rsidRDefault="00F26F16" w:rsidP="00F26F16">
            <w:pPr>
              <w:spacing w:line="360" w:lineRule="auto"/>
              <w:rPr>
                <w:b/>
                <w:bCs/>
              </w:rPr>
            </w:pPr>
            <w:r w:rsidRPr="007C3044">
              <w:rPr>
                <w:b/>
                <w:bCs/>
              </w:rPr>
              <w:t xml:space="preserve">Voditelj projekta </w:t>
            </w:r>
            <w:r w:rsidRPr="00BC6068">
              <w:rPr>
                <w:i/>
                <w:iCs/>
              </w:rPr>
              <w:t>(ime, prezime, potpis):</w:t>
            </w:r>
          </w:p>
          <w:p w14:paraId="722C81EB" w14:textId="437CB377" w:rsidR="00400B8B" w:rsidRPr="007C3044" w:rsidRDefault="00400B8B" w:rsidP="0063341F">
            <w:pPr>
              <w:spacing w:line="360" w:lineRule="auto"/>
              <w:rPr>
                <w:b/>
                <w:bCs/>
              </w:rPr>
            </w:pPr>
          </w:p>
        </w:tc>
      </w:tr>
      <w:tr w:rsidR="00400B8B" w:rsidRPr="007C3044" w14:paraId="0100C153" w14:textId="77777777" w:rsidTr="00716827">
        <w:trPr>
          <w:trHeight w:val="876"/>
        </w:trPr>
        <w:tc>
          <w:tcPr>
            <w:tcW w:w="4530" w:type="dxa"/>
          </w:tcPr>
          <w:p w14:paraId="0028966B" w14:textId="5845ED84" w:rsidR="00716827" w:rsidRPr="007C3044" w:rsidRDefault="00FB3ADD" w:rsidP="0063341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Naziv</w:t>
            </w:r>
            <w:r w:rsidR="00716827" w:rsidRPr="007C3044">
              <w:rPr>
                <w:b/>
                <w:bCs/>
              </w:rPr>
              <w:t xml:space="preserve"> katedre</w:t>
            </w:r>
            <w:r w:rsidR="00721E9B">
              <w:rPr>
                <w:b/>
                <w:bCs/>
              </w:rPr>
              <w:t>/službe</w:t>
            </w:r>
            <w:r>
              <w:rPr>
                <w:b/>
                <w:bCs/>
              </w:rPr>
              <w:t>:</w:t>
            </w:r>
          </w:p>
          <w:p w14:paraId="6D747A42" w14:textId="3A8AF6BD" w:rsidR="00400B8B" w:rsidRPr="007C3044" w:rsidRDefault="00400B8B" w:rsidP="0063341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530" w:type="dxa"/>
          </w:tcPr>
          <w:p w14:paraId="6EB97DA1" w14:textId="5486AC16" w:rsidR="00F26F16" w:rsidRPr="007C3044" w:rsidRDefault="00F26F16" w:rsidP="00F26F16">
            <w:pPr>
              <w:spacing w:line="360" w:lineRule="auto"/>
              <w:rPr>
                <w:b/>
                <w:bCs/>
              </w:rPr>
            </w:pPr>
            <w:r w:rsidRPr="007C3044">
              <w:rPr>
                <w:b/>
                <w:bCs/>
              </w:rPr>
              <w:t>Voditelj katedre</w:t>
            </w:r>
            <w:r w:rsidR="00721E9B">
              <w:rPr>
                <w:b/>
                <w:bCs/>
              </w:rPr>
              <w:t>/službe</w:t>
            </w:r>
            <w:r w:rsidRPr="007C3044">
              <w:rPr>
                <w:b/>
                <w:bCs/>
              </w:rPr>
              <w:t xml:space="preserve"> </w:t>
            </w:r>
            <w:r w:rsidRPr="00BC6068">
              <w:rPr>
                <w:i/>
                <w:iCs/>
              </w:rPr>
              <w:t>(ime, prezime i potpis):</w:t>
            </w:r>
          </w:p>
          <w:p w14:paraId="4C520118" w14:textId="77777777" w:rsidR="00400B8B" w:rsidRPr="007C3044" w:rsidRDefault="00400B8B" w:rsidP="0063341F">
            <w:pPr>
              <w:spacing w:line="360" w:lineRule="auto"/>
              <w:rPr>
                <w:b/>
                <w:bCs/>
              </w:rPr>
            </w:pPr>
          </w:p>
        </w:tc>
      </w:tr>
      <w:tr w:rsidR="00716827" w:rsidRPr="007C3044" w14:paraId="7D39AF7B" w14:textId="77777777" w:rsidTr="00716827">
        <w:trPr>
          <w:trHeight w:val="844"/>
        </w:trPr>
        <w:tc>
          <w:tcPr>
            <w:tcW w:w="4530" w:type="dxa"/>
          </w:tcPr>
          <w:p w14:paraId="07227FEE" w14:textId="52297E9A" w:rsidR="00716827" w:rsidRPr="007C3044" w:rsidRDefault="00F26F16" w:rsidP="0063341F">
            <w:pPr>
              <w:spacing w:line="360" w:lineRule="auto"/>
            </w:pPr>
            <w:r>
              <w:rPr>
                <w:b/>
                <w:bCs/>
              </w:rPr>
              <w:t>Naziv</w:t>
            </w:r>
            <w:r w:rsidR="00716827" w:rsidRPr="007C3044">
              <w:rPr>
                <w:b/>
                <w:bCs/>
              </w:rPr>
              <w:t xml:space="preserve"> </w:t>
            </w:r>
            <w:r w:rsidR="00721E9B">
              <w:rPr>
                <w:b/>
                <w:bCs/>
              </w:rPr>
              <w:t>z</w:t>
            </w:r>
            <w:r w:rsidR="00716827" w:rsidRPr="007C3044">
              <w:rPr>
                <w:b/>
                <w:bCs/>
              </w:rPr>
              <w:t>avod</w:t>
            </w:r>
            <w:r w:rsidR="00FB3ADD">
              <w:rPr>
                <w:b/>
                <w:bCs/>
              </w:rPr>
              <w:t>a</w:t>
            </w:r>
            <w:r w:rsidR="00721E9B">
              <w:rPr>
                <w:b/>
                <w:bCs/>
              </w:rPr>
              <w:t>/centra</w:t>
            </w:r>
            <w:r w:rsidR="00FB3ADD">
              <w:rPr>
                <w:b/>
                <w:bCs/>
              </w:rPr>
              <w:t>:</w:t>
            </w:r>
            <w:r w:rsidR="00721E9B">
              <w:rPr>
                <w:b/>
                <w:bCs/>
              </w:rPr>
              <w:t xml:space="preserve"> </w:t>
            </w:r>
          </w:p>
        </w:tc>
        <w:tc>
          <w:tcPr>
            <w:tcW w:w="4530" w:type="dxa"/>
          </w:tcPr>
          <w:p w14:paraId="4B88B23D" w14:textId="4DD7E19C" w:rsidR="00716827" w:rsidRPr="007C3044" w:rsidRDefault="00F26F16" w:rsidP="0063341F">
            <w:pPr>
              <w:spacing w:line="360" w:lineRule="auto"/>
              <w:rPr>
                <w:b/>
                <w:bCs/>
              </w:rPr>
            </w:pPr>
            <w:r w:rsidRPr="007C3044">
              <w:rPr>
                <w:b/>
                <w:bCs/>
              </w:rPr>
              <w:t>Predstojnik Zavoda</w:t>
            </w:r>
            <w:r w:rsidR="00721E9B">
              <w:rPr>
                <w:b/>
                <w:bCs/>
              </w:rPr>
              <w:t>/voditelj centra</w:t>
            </w:r>
            <w:r w:rsidRPr="007C3044">
              <w:rPr>
                <w:b/>
                <w:bCs/>
              </w:rPr>
              <w:t xml:space="preserve"> </w:t>
            </w:r>
            <w:r w:rsidRPr="007C3044">
              <w:t>(</w:t>
            </w:r>
            <w:r w:rsidRPr="007C3044">
              <w:rPr>
                <w:i/>
                <w:iCs/>
              </w:rPr>
              <w:t>ime, prezime i potpis</w:t>
            </w:r>
            <w:r w:rsidRPr="007C3044">
              <w:t>)</w:t>
            </w:r>
            <w:r>
              <w:t>:</w:t>
            </w:r>
          </w:p>
          <w:p w14:paraId="5192865E" w14:textId="58F4330B" w:rsidR="00716827" w:rsidRPr="007C3044" w:rsidRDefault="00716827" w:rsidP="0063341F">
            <w:pPr>
              <w:spacing w:line="360" w:lineRule="auto"/>
              <w:rPr>
                <w:b/>
                <w:bCs/>
              </w:rPr>
            </w:pPr>
          </w:p>
        </w:tc>
      </w:tr>
    </w:tbl>
    <w:p w14:paraId="1D380109" w14:textId="03478928" w:rsidR="00F44195" w:rsidRPr="007C3044" w:rsidRDefault="00F44195" w:rsidP="0063341F">
      <w:pPr>
        <w:spacing w:after="0" w:line="360" w:lineRule="auto"/>
        <w:rPr>
          <w:rFonts w:ascii="Times New Roman" w:hAnsi="Times New Roman"/>
          <w:bCs/>
        </w:rPr>
      </w:pPr>
    </w:p>
    <w:sectPr w:rsidR="00F44195" w:rsidRPr="007C3044" w:rsidSect="00BD5EBE">
      <w:headerReference w:type="first" r:id="rId17"/>
      <w:footerReference w:type="first" r:id="rId18"/>
      <w:type w:val="continuous"/>
      <w:pgSz w:w="11906" w:h="16838" w:code="9"/>
      <w:pgMar w:top="284" w:right="1418" w:bottom="1276" w:left="1418" w:header="142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9FBB" w14:textId="77777777" w:rsidR="007A64FE" w:rsidRDefault="007A64FE" w:rsidP="0017411E">
      <w:pPr>
        <w:spacing w:after="0" w:line="240" w:lineRule="auto"/>
      </w:pPr>
      <w:r>
        <w:separator/>
      </w:r>
    </w:p>
  </w:endnote>
  <w:endnote w:type="continuationSeparator" w:id="0">
    <w:p w14:paraId="5EDCBF2C" w14:textId="77777777" w:rsidR="007A64FE" w:rsidRDefault="007A64FE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6641" w14:textId="2F392F7D" w:rsidR="003D32B5" w:rsidRDefault="00B960EB" w:rsidP="00AD0493">
    <w:pPr>
      <w:pStyle w:val="Footer"/>
      <w:jc w:val="left"/>
    </w:pPr>
    <w:r>
      <w:drawing>
        <wp:inline distT="0" distB="0" distL="0" distR="0" wp14:anchorId="3FDF888E" wp14:editId="0AA4FF3C">
          <wp:extent cx="5759450" cy="1036955"/>
          <wp:effectExtent l="0" t="0" r="0" b="0"/>
          <wp:docPr id="14976572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376507" name="Picture 168537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1038E8E4" w:rsidR="00276C75" w:rsidRDefault="00B960EB" w:rsidP="00AD0493">
    <w:pPr>
      <w:pStyle w:val="Footer"/>
      <w:jc w:val="left"/>
    </w:pPr>
    <w:r>
      <w:drawing>
        <wp:inline distT="0" distB="0" distL="0" distR="0" wp14:anchorId="724B1FA2" wp14:editId="5C56E8F2">
          <wp:extent cx="5759450" cy="1036955"/>
          <wp:effectExtent l="0" t="0" r="0" b="0"/>
          <wp:docPr id="94674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17232" name="Picture 2885172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8919" w14:textId="77777777" w:rsidR="00BD5EBE" w:rsidRDefault="00BD5EBE" w:rsidP="00E169E5">
    <w:pPr>
      <w:pStyle w:val="Footer"/>
      <w:jc w:val="left"/>
    </w:pPr>
    <w:r>
      <w:drawing>
        <wp:inline distT="0" distB="0" distL="0" distR="0" wp14:anchorId="57747F51" wp14:editId="2B453AB7">
          <wp:extent cx="5759450" cy="1036955"/>
          <wp:effectExtent l="0" t="0" r="0" b="0"/>
          <wp:docPr id="1017393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636F" w14:textId="77777777" w:rsidR="00F44195" w:rsidRDefault="00F44195" w:rsidP="00276C75">
    <w:pPr>
      <w:pStyle w:val="Footer"/>
      <w:ind w:left="-851"/>
    </w:pPr>
    <w:r>
      <w:drawing>
        <wp:inline distT="0" distB="0" distL="0" distR="0" wp14:anchorId="710C6243" wp14:editId="03229B8E">
          <wp:extent cx="6900334" cy="1147266"/>
          <wp:effectExtent l="0" t="0" r="0" b="0"/>
          <wp:docPr id="5266935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00741" name="Picture 12334007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2196" cy="116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C1D8" w14:textId="77777777" w:rsidR="007A64FE" w:rsidRDefault="007A64FE" w:rsidP="0017411E">
      <w:pPr>
        <w:spacing w:after="0" w:line="240" w:lineRule="auto"/>
      </w:pPr>
      <w:r>
        <w:separator/>
      </w:r>
    </w:p>
  </w:footnote>
  <w:footnote w:type="continuationSeparator" w:id="0">
    <w:p w14:paraId="53DB5CC5" w14:textId="77777777" w:rsidR="007A64FE" w:rsidRDefault="007A64FE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321ACC3" w:rsidR="00727080" w:rsidRPr="001D208B" w:rsidRDefault="001D208B" w:rsidP="001D208B">
    <w:pPr>
      <w:pStyle w:val="Header"/>
    </w:pPr>
    <w:r>
      <w:rPr>
        <w:noProof/>
      </w:rPr>
      <w:drawing>
        <wp:inline distT="0" distB="0" distL="0" distR="0" wp14:anchorId="6DEDB5F0" wp14:editId="73395C32">
          <wp:extent cx="5759450" cy="1610360"/>
          <wp:effectExtent l="0" t="0" r="0" b="0"/>
          <wp:docPr id="3717207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431555" name="Picture 20574315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61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81CB" w14:textId="77777777" w:rsidR="00BD5EBE" w:rsidRDefault="00BD5EB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5C241A35" wp14:editId="700E5598">
          <wp:extent cx="5793927" cy="1620000"/>
          <wp:effectExtent l="0" t="0" r="0" b="0"/>
          <wp:docPr id="307742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0764" w14:textId="342B02E2" w:rsidR="00F44195" w:rsidRDefault="00F44195" w:rsidP="00276C75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7B35E1"/>
    <w:multiLevelType w:val="hybridMultilevel"/>
    <w:tmpl w:val="30EE9F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10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7"/>
  </w:num>
  <w:num w:numId="5" w16cid:durableId="352584068">
    <w:abstractNumId w:val="2"/>
  </w:num>
  <w:num w:numId="6" w16cid:durableId="1861166719">
    <w:abstractNumId w:val="11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9"/>
  </w:num>
  <w:num w:numId="10" w16cid:durableId="103427737">
    <w:abstractNumId w:val="8"/>
  </w:num>
  <w:num w:numId="11" w16cid:durableId="989402795">
    <w:abstractNumId w:val="0"/>
  </w:num>
  <w:num w:numId="12" w16cid:durableId="1140534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414E2"/>
    <w:rsid w:val="0004262A"/>
    <w:rsid w:val="00043400"/>
    <w:rsid w:val="00044101"/>
    <w:rsid w:val="00044141"/>
    <w:rsid w:val="00045BCB"/>
    <w:rsid w:val="00047101"/>
    <w:rsid w:val="00047FC2"/>
    <w:rsid w:val="00052847"/>
    <w:rsid w:val="00055C5C"/>
    <w:rsid w:val="000627B4"/>
    <w:rsid w:val="00074353"/>
    <w:rsid w:val="00074C01"/>
    <w:rsid w:val="00085004"/>
    <w:rsid w:val="00087714"/>
    <w:rsid w:val="0009335B"/>
    <w:rsid w:val="000A6978"/>
    <w:rsid w:val="000C00B0"/>
    <w:rsid w:val="000D1E49"/>
    <w:rsid w:val="000D78D1"/>
    <w:rsid w:val="001146A9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208B"/>
    <w:rsid w:val="001D4EFE"/>
    <w:rsid w:val="001F3305"/>
    <w:rsid w:val="00200394"/>
    <w:rsid w:val="00200441"/>
    <w:rsid w:val="00201655"/>
    <w:rsid w:val="0021502C"/>
    <w:rsid w:val="002210FE"/>
    <w:rsid w:val="00224B2B"/>
    <w:rsid w:val="002309F3"/>
    <w:rsid w:val="00231582"/>
    <w:rsid w:val="00237C98"/>
    <w:rsid w:val="00241C8B"/>
    <w:rsid w:val="0024272A"/>
    <w:rsid w:val="00253843"/>
    <w:rsid w:val="00257087"/>
    <w:rsid w:val="00257296"/>
    <w:rsid w:val="00266BF6"/>
    <w:rsid w:val="00276C75"/>
    <w:rsid w:val="00295383"/>
    <w:rsid w:val="002A35DA"/>
    <w:rsid w:val="002A6D29"/>
    <w:rsid w:val="002B5A55"/>
    <w:rsid w:val="002C3ABD"/>
    <w:rsid w:val="002C6236"/>
    <w:rsid w:val="002C71CA"/>
    <w:rsid w:val="002D3643"/>
    <w:rsid w:val="002E32D2"/>
    <w:rsid w:val="00301E8D"/>
    <w:rsid w:val="00303459"/>
    <w:rsid w:val="00324703"/>
    <w:rsid w:val="0033374F"/>
    <w:rsid w:val="0034449C"/>
    <w:rsid w:val="00352B22"/>
    <w:rsid w:val="00356A4F"/>
    <w:rsid w:val="00356CF6"/>
    <w:rsid w:val="0038640C"/>
    <w:rsid w:val="00396F6F"/>
    <w:rsid w:val="003A2DCA"/>
    <w:rsid w:val="003A7590"/>
    <w:rsid w:val="003B0656"/>
    <w:rsid w:val="003B2216"/>
    <w:rsid w:val="003B612D"/>
    <w:rsid w:val="003C791E"/>
    <w:rsid w:val="003D32B5"/>
    <w:rsid w:val="003D3948"/>
    <w:rsid w:val="003E0192"/>
    <w:rsid w:val="003E2C59"/>
    <w:rsid w:val="003E68B0"/>
    <w:rsid w:val="003F7A7C"/>
    <w:rsid w:val="00400B8B"/>
    <w:rsid w:val="00403BB6"/>
    <w:rsid w:val="00406711"/>
    <w:rsid w:val="004116BC"/>
    <w:rsid w:val="004117B8"/>
    <w:rsid w:val="00412D55"/>
    <w:rsid w:val="00414236"/>
    <w:rsid w:val="00424362"/>
    <w:rsid w:val="00424CA9"/>
    <w:rsid w:val="004279BA"/>
    <w:rsid w:val="0043035B"/>
    <w:rsid w:val="00447771"/>
    <w:rsid w:val="004548E7"/>
    <w:rsid w:val="00456903"/>
    <w:rsid w:val="00466F66"/>
    <w:rsid w:val="00470A14"/>
    <w:rsid w:val="00470A6A"/>
    <w:rsid w:val="00474D02"/>
    <w:rsid w:val="00476C4D"/>
    <w:rsid w:val="00481ABA"/>
    <w:rsid w:val="00486DA6"/>
    <w:rsid w:val="00496E94"/>
    <w:rsid w:val="004A0FF4"/>
    <w:rsid w:val="004A2E8F"/>
    <w:rsid w:val="004A3DDB"/>
    <w:rsid w:val="004A5FC2"/>
    <w:rsid w:val="004B2C14"/>
    <w:rsid w:val="004B6C6D"/>
    <w:rsid w:val="004C7C8A"/>
    <w:rsid w:val="004D2D2E"/>
    <w:rsid w:val="004E20AD"/>
    <w:rsid w:val="004E6218"/>
    <w:rsid w:val="004E7124"/>
    <w:rsid w:val="0050580A"/>
    <w:rsid w:val="005061B3"/>
    <w:rsid w:val="00521753"/>
    <w:rsid w:val="00521C52"/>
    <w:rsid w:val="00522B5B"/>
    <w:rsid w:val="00532D03"/>
    <w:rsid w:val="00540A12"/>
    <w:rsid w:val="0054791F"/>
    <w:rsid w:val="00556598"/>
    <w:rsid w:val="00592487"/>
    <w:rsid w:val="005C2961"/>
    <w:rsid w:val="005D7D9D"/>
    <w:rsid w:val="005E2B74"/>
    <w:rsid w:val="005E500E"/>
    <w:rsid w:val="00600F9C"/>
    <w:rsid w:val="00612498"/>
    <w:rsid w:val="006172B1"/>
    <w:rsid w:val="006259EB"/>
    <w:rsid w:val="0063341F"/>
    <w:rsid w:val="00640DA4"/>
    <w:rsid w:val="00645AF9"/>
    <w:rsid w:val="00657A2A"/>
    <w:rsid w:val="00665DEF"/>
    <w:rsid w:val="006725AC"/>
    <w:rsid w:val="00675BBD"/>
    <w:rsid w:val="0067669B"/>
    <w:rsid w:val="00682BC7"/>
    <w:rsid w:val="0068760F"/>
    <w:rsid w:val="006A2D8E"/>
    <w:rsid w:val="006C47C1"/>
    <w:rsid w:val="006D11B0"/>
    <w:rsid w:val="006F042E"/>
    <w:rsid w:val="007009A8"/>
    <w:rsid w:val="007108C7"/>
    <w:rsid w:val="0071272A"/>
    <w:rsid w:val="00716827"/>
    <w:rsid w:val="007214E3"/>
    <w:rsid w:val="00721E9B"/>
    <w:rsid w:val="0072506E"/>
    <w:rsid w:val="00727080"/>
    <w:rsid w:val="00734CAA"/>
    <w:rsid w:val="00737867"/>
    <w:rsid w:val="0074138E"/>
    <w:rsid w:val="00742677"/>
    <w:rsid w:val="007641F5"/>
    <w:rsid w:val="00777B18"/>
    <w:rsid w:val="0079277B"/>
    <w:rsid w:val="007939D1"/>
    <w:rsid w:val="007A64FE"/>
    <w:rsid w:val="007B28FA"/>
    <w:rsid w:val="007B4974"/>
    <w:rsid w:val="007B5D99"/>
    <w:rsid w:val="007C0ABE"/>
    <w:rsid w:val="007C0FBC"/>
    <w:rsid w:val="007C3044"/>
    <w:rsid w:val="007D26D8"/>
    <w:rsid w:val="007D61A0"/>
    <w:rsid w:val="007E222D"/>
    <w:rsid w:val="007F0E5C"/>
    <w:rsid w:val="007F667A"/>
    <w:rsid w:val="00807742"/>
    <w:rsid w:val="00821541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B3F6F"/>
    <w:rsid w:val="008C4729"/>
    <w:rsid w:val="008D1EF6"/>
    <w:rsid w:val="008E454C"/>
    <w:rsid w:val="008F705E"/>
    <w:rsid w:val="00903DE3"/>
    <w:rsid w:val="00904F8F"/>
    <w:rsid w:val="009303D3"/>
    <w:rsid w:val="0093440F"/>
    <w:rsid w:val="00954A51"/>
    <w:rsid w:val="009578F0"/>
    <w:rsid w:val="00963914"/>
    <w:rsid w:val="009674E2"/>
    <w:rsid w:val="00980CE0"/>
    <w:rsid w:val="00987F24"/>
    <w:rsid w:val="0099259A"/>
    <w:rsid w:val="00994910"/>
    <w:rsid w:val="00997376"/>
    <w:rsid w:val="009B4D36"/>
    <w:rsid w:val="009C3C4E"/>
    <w:rsid w:val="009E46E1"/>
    <w:rsid w:val="009E7E3E"/>
    <w:rsid w:val="00A0317A"/>
    <w:rsid w:val="00A0411E"/>
    <w:rsid w:val="00A132D6"/>
    <w:rsid w:val="00A22293"/>
    <w:rsid w:val="00A230AA"/>
    <w:rsid w:val="00A26B5B"/>
    <w:rsid w:val="00A36C44"/>
    <w:rsid w:val="00A56AB4"/>
    <w:rsid w:val="00A60ADB"/>
    <w:rsid w:val="00A94838"/>
    <w:rsid w:val="00A95B85"/>
    <w:rsid w:val="00AB7205"/>
    <w:rsid w:val="00AC204E"/>
    <w:rsid w:val="00AD0493"/>
    <w:rsid w:val="00AD348D"/>
    <w:rsid w:val="00AD7F64"/>
    <w:rsid w:val="00AE1A3F"/>
    <w:rsid w:val="00AE5CFD"/>
    <w:rsid w:val="00AF19FA"/>
    <w:rsid w:val="00AF4EA2"/>
    <w:rsid w:val="00AF561F"/>
    <w:rsid w:val="00AF7F9D"/>
    <w:rsid w:val="00B0477B"/>
    <w:rsid w:val="00B30BD7"/>
    <w:rsid w:val="00B34A63"/>
    <w:rsid w:val="00B359CD"/>
    <w:rsid w:val="00B35AE3"/>
    <w:rsid w:val="00B42214"/>
    <w:rsid w:val="00B546A5"/>
    <w:rsid w:val="00B54FD3"/>
    <w:rsid w:val="00B6375A"/>
    <w:rsid w:val="00B65223"/>
    <w:rsid w:val="00B7307B"/>
    <w:rsid w:val="00B810E0"/>
    <w:rsid w:val="00B930F3"/>
    <w:rsid w:val="00B960EB"/>
    <w:rsid w:val="00BA0644"/>
    <w:rsid w:val="00BA5617"/>
    <w:rsid w:val="00BB4A2C"/>
    <w:rsid w:val="00BB6858"/>
    <w:rsid w:val="00BB716D"/>
    <w:rsid w:val="00BC6068"/>
    <w:rsid w:val="00BD1073"/>
    <w:rsid w:val="00BD5EBE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CB2"/>
    <w:rsid w:val="00C61D39"/>
    <w:rsid w:val="00CA09D0"/>
    <w:rsid w:val="00CA26C2"/>
    <w:rsid w:val="00CA2FC7"/>
    <w:rsid w:val="00CB10A6"/>
    <w:rsid w:val="00CD2B1C"/>
    <w:rsid w:val="00CD5215"/>
    <w:rsid w:val="00CE6261"/>
    <w:rsid w:val="00CF0CB3"/>
    <w:rsid w:val="00CF253E"/>
    <w:rsid w:val="00D033C3"/>
    <w:rsid w:val="00D04858"/>
    <w:rsid w:val="00D14C33"/>
    <w:rsid w:val="00D24FBC"/>
    <w:rsid w:val="00D33834"/>
    <w:rsid w:val="00D3545D"/>
    <w:rsid w:val="00D470F2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E016F"/>
    <w:rsid w:val="00DE2233"/>
    <w:rsid w:val="00DF247F"/>
    <w:rsid w:val="00E25EB6"/>
    <w:rsid w:val="00E27610"/>
    <w:rsid w:val="00E759AD"/>
    <w:rsid w:val="00E7752A"/>
    <w:rsid w:val="00E8454C"/>
    <w:rsid w:val="00E90B5A"/>
    <w:rsid w:val="00EC619C"/>
    <w:rsid w:val="00ED06FA"/>
    <w:rsid w:val="00EE5DAF"/>
    <w:rsid w:val="00EF1340"/>
    <w:rsid w:val="00EF5D35"/>
    <w:rsid w:val="00EF7444"/>
    <w:rsid w:val="00F00EA3"/>
    <w:rsid w:val="00F02A99"/>
    <w:rsid w:val="00F10023"/>
    <w:rsid w:val="00F12081"/>
    <w:rsid w:val="00F149D9"/>
    <w:rsid w:val="00F20ACD"/>
    <w:rsid w:val="00F25872"/>
    <w:rsid w:val="00F25F40"/>
    <w:rsid w:val="00F26F16"/>
    <w:rsid w:val="00F27928"/>
    <w:rsid w:val="00F30791"/>
    <w:rsid w:val="00F30EDA"/>
    <w:rsid w:val="00F328F4"/>
    <w:rsid w:val="00F44195"/>
    <w:rsid w:val="00F479D9"/>
    <w:rsid w:val="00FA3701"/>
    <w:rsid w:val="00FB02AB"/>
    <w:rsid w:val="00FB3ADD"/>
    <w:rsid w:val="00FC2BA5"/>
    <w:rsid w:val="00FD2163"/>
    <w:rsid w:val="00FF06A6"/>
    <w:rsid w:val="00FF2DC0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43035B"/>
    <w:pPr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1">
    <w:name w:val="Potpis1"/>
    <w:basedOn w:val="Tekst"/>
    <w:autoRedefine/>
    <w:qFormat/>
    <w:rsid w:val="00224B2B"/>
    <w:pPr>
      <w:spacing w:before="100" w:beforeAutospacing="1" w:line="480" w:lineRule="auto"/>
    </w:pPr>
  </w:style>
  <w:style w:type="paragraph" w:customStyle="1" w:styleId="Pozdrav1">
    <w:name w:val="Pozdrav1"/>
    <w:basedOn w:val="Tekst"/>
    <w:qFormat/>
    <w:rsid w:val="00A0411E"/>
    <w:pPr>
      <w:spacing w:before="960"/>
    </w:pPr>
    <w:rPr>
      <w:lang w:val="hr-HR"/>
    </w:rPr>
  </w:style>
  <w:style w:type="paragraph" w:customStyle="1" w:styleId="Datum1">
    <w:name w:val="Datum1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59"/>
    <w:rsid w:val="00BD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-vijece@fsb.hr-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5ac2e-6a8b-4002-ac1f-a20a60a6b002">
      <Terms xmlns="http://schemas.microsoft.com/office/infopath/2007/PartnerControls"/>
    </lcf76f155ced4ddcb4097134ff3c332f>
    <TaxCatchAll xmlns="7a307f0c-d9ac-43e0-8130-71467eafe1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AAA8B7F66E647AC24E60BE244CE17" ma:contentTypeVersion="15" ma:contentTypeDescription="Create a new document." ma:contentTypeScope="" ma:versionID="d7f0028c04ab070e69c61e742a3fa55b">
  <xsd:schema xmlns:xsd="http://www.w3.org/2001/XMLSchema" xmlns:xs="http://www.w3.org/2001/XMLSchema" xmlns:p="http://schemas.microsoft.com/office/2006/metadata/properties" xmlns:ns2="0fb5ac2e-6a8b-4002-ac1f-a20a60a6b002" xmlns:ns3="7a307f0c-d9ac-43e0-8130-71467eafe1de" targetNamespace="http://schemas.microsoft.com/office/2006/metadata/properties" ma:root="true" ma:fieldsID="38be509559f133fe85eb099b5a2a9566" ns2:_="" ns3:_="">
    <xsd:import namespace="0fb5ac2e-6a8b-4002-ac1f-a20a60a6b002"/>
    <xsd:import namespace="7a307f0c-d9ac-43e0-8130-71467eaf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ac2e-6a8b-4002-ac1f-a20a60a6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153239-fd58-4bd4-827e-bb1f110b4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7f0c-d9ac-43e0-8130-71467eafe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0074c2-4538-4e19-9008-ebcca508604e}" ma:internalName="TaxCatchAll" ma:showField="CatchAllData" ma:web="7a307f0c-d9ac-43e0-8130-71467eaf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F38F2-8930-4455-9D7C-44261337261E}">
  <ds:schemaRefs>
    <ds:schemaRef ds:uri="http://schemas.microsoft.com/office/2006/metadata/properties"/>
    <ds:schemaRef ds:uri="http://schemas.microsoft.com/office/infopath/2007/PartnerControls"/>
    <ds:schemaRef ds:uri="0fb5ac2e-6a8b-4002-ac1f-a20a60a6b002"/>
    <ds:schemaRef ds:uri="7a307f0c-d9ac-43e0-8130-71467eafe1de"/>
  </ds:schemaRefs>
</ds:datastoreItem>
</file>

<file path=customXml/itemProps2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DB4B47-B918-4643-A200-3CE244066F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40325-438E-415F-AC8C-3DA832731CFF}"/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23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Katarina Plancutić</cp:lastModifiedBy>
  <cp:revision>30</cp:revision>
  <cp:lastPrinted>2017-07-20T12:44:00Z</cp:lastPrinted>
  <dcterms:created xsi:type="dcterms:W3CDTF">2026-03-03T13:07:00Z</dcterms:created>
  <dcterms:modified xsi:type="dcterms:W3CDTF">2026-03-04T07:43:00Z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0x010100222AAA8B7F66E647AC24E60BE244CE17</vt:lpwstr>
  </property>
  <property fmtid="{D5CDD505-2E9C-101B-9397-08002B2CF9AE}" pid="3" name="MediaServiceImageTags">
    <vt:lpwstr/>
  </property>
</Properties>
</file>